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-30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Pr="006D0058" w:rsidR="00780393" w:rsidTr="00780393">
        <w:tc>
          <w:tcPr>
            <w:tcW w:w="6004" w:type="dxa"/>
          </w:tcPr>
          <w:p w:rsidRPr="006D0058" w:rsidR="00780393" w:rsidP="00780393" w:rsidRDefault="00780393">
            <w:pPr>
              <w:ind w:firstLine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b/>
                <w:sz w:val="18"/>
                <w:szCs w:val="18"/>
              </w:rPr>
              <w:t>İŞ AKIŞI</w:t>
            </w:r>
          </w:p>
        </w:tc>
        <w:tc>
          <w:tcPr>
            <w:tcW w:w="2002" w:type="dxa"/>
          </w:tcPr>
          <w:p w:rsidRPr="006D0058" w:rsidR="00780393" w:rsidP="00780393" w:rsidRDefault="007803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b/>
                <w:sz w:val="18"/>
                <w:szCs w:val="18"/>
              </w:rPr>
              <w:t>SORUMLU</w:t>
            </w:r>
          </w:p>
        </w:tc>
        <w:tc>
          <w:tcPr>
            <w:tcW w:w="1860" w:type="dxa"/>
          </w:tcPr>
          <w:p w:rsidRPr="006D0058" w:rsidR="00780393" w:rsidP="00780393" w:rsidRDefault="007803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b/>
                <w:sz w:val="18"/>
                <w:szCs w:val="18"/>
              </w:rPr>
              <w:t>İLGİLİ DÖKÜMAN</w:t>
            </w:r>
          </w:p>
        </w:tc>
      </w:tr>
      <w:tr w:rsidRPr="006D0058" w:rsidR="00780393" w:rsidTr="00780393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:rsidRPr="006D0058" w:rsidR="00780393" w:rsidP="00780393" w:rsidRDefault="00780393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color w:val="000000" w:themeColor="dark1"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46A5E20C" wp14:anchorId="2E607CF0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110490</wp:posOffset>
                      </wp:positionV>
                      <wp:extent cx="3430800" cy="526694"/>
                      <wp:effectExtent l="0" t="0" r="17780" b="26035"/>
                      <wp:wrapNone/>
                      <wp:docPr id="1926755266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0" cy="526694"/>
                              </a:xfrm>
                              <a:prstGeom prst="flowChartTermina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6D0058" w:rsidR="00780393" w:rsidP="00780393" w:rsidRDefault="007803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6D005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Personel(yararlanıcı) hareketlilik sonrasında dönüş evraklarını hazırlar ve Koordinatörlüğe teslim eder.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2E607CF0">
                      <v:stroke joinstyle="miter"/>
                      <v:path textboxrect="1018,3163,20582,18437" gradientshapeok="t" o:connecttype="rect"/>
                    </v:shapetype>
                    <v:shape id="Akış Çizelgesi: Sonlandırıcı 2" style="position:absolute;left:0;text-align:left;margin-left:16.5pt;margin-top:8.7pt;width:270.15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">
                      <v:textbox inset="0,0,0,0">
                        <w:txbxContent>
                          <w:p w:rsidRPr="006D0058" w:rsidR="00780393" w:rsidP="00780393" w:rsidRDefault="007803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6D00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Personel(yararlanıcı) hareketlilik sonrasında dönüş evraklarını hazırlar ve Koordinatörlüğe teslim eder.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29E3F90C" wp14:anchorId="64DDBE8C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135255</wp:posOffset>
                      </wp:positionV>
                      <wp:extent cx="0" cy="215900"/>
                      <wp:effectExtent l="95250" t="0" r="76200" b="50800"/>
                      <wp:wrapNone/>
                      <wp:docPr id="40685037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6BE0E9BD">
                      <v:path fillok="f" arrowok="t" o:connecttype="none"/>
                      <o:lock v:ext="edit" shapetype="t"/>
                    </v:shapetype>
                    <v:shape id="Düz Ok Bağlayıcısı 1" style="position:absolute;margin-left:149.35pt;margin-top:10.65pt;width:0;height: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">
                      <v:stroke endarrow="open"/>
                    </v:shape>
                  </w:pict>
                </mc:Fallback>
              </mc:AlternateContent>
            </w: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1223F023" wp14:anchorId="29D60253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88900</wp:posOffset>
                      </wp:positionV>
                      <wp:extent cx="3430800" cy="857250"/>
                      <wp:effectExtent l="0" t="0" r="17780" b="19050"/>
                      <wp:wrapNone/>
                      <wp:docPr id="9" name="Akış Çizelgesi: Çok Sayıda Belg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0" cy="857250"/>
                              </a:xfrm>
                              <a:prstGeom prst="flowChartMulti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6D0058" w:rsidR="00780393" w:rsidP="00780393" w:rsidRDefault="00780393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6D005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Karşı kurum tarafından alınan onaylı Katılım Sertifikası , ıslak imzalı Hareketlilik Belgesi (Her İki Kurum Tarafından İmzal</w:t>
                                  </w:r>
                                  <w:bookmarkStart w:name="_GoBack" w:id="0"/>
                                  <w:bookmarkEnd w:id="0"/>
                                  <w:r w:rsidRPr="006D005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ı), Hareketlilik tarihlerini kapsayan Yurda Giriş-Çıkış belgesi E.D.P.K teslim edilir.</w:t>
                                  </w:r>
                                </w:p>
                                <w:p w:rsidRPr="006D0058" w:rsidR="00780393" w:rsidP="00780393" w:rsidRDefault="007803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 w14:anchorId="29D60253">
                      <v:stroke joinstyle="miter"/>
                      <v:path textboxrect="0,3675,18595,18022" o:connecttype="custom" o:connectlocs="10800,0;0,10800;10800,19890;21600,10800" o:extrusionok="f"/>
                    </v:shapetype>
                    <v:shape id="Akış Çizelgesi: Çok Sayıda Belge 9" style="position:absolute;margin-left:13.1pt;margin-top:7pt;width:270.15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2pt" type="#_x0000_t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">
                      <v:textbox>
                        <w:txbxContent>
                          <w:p w:rsidRPr="006D0058" w:rsidR="00780393" w:rsidP="00780393" w:rsidRDefault="00780393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6D00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Karşı kurum tarafından alınan onaylı Katılım Sertifikası , ıslak imzalı Hareketlilik Belgesi (Her İki Kurum Tarafından İmzal</w:t>
                            </w:r>
                            <w:bookmarkStart w:name="_GoBack" w:id="1"/>
                            <w:bookmarkEnd w:id="1"/>
                            <w:r w:rsidRPr="006D00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ı), Hareketlilik tarihlerini kapsayan Yurda Giriş-Çıkış belgesi E.D.P.K teslim edilir.</w:t>
                            </w:r>
                          </w:p>
                          <w:p w:rsidRPr="006D0058" w:rsidR="00780393" w:rsidP="00780393" w:rsidRDefault="007803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Pr="006D0058" w:rsidR="00780393" w:rsidP="00780393" w:rsidRDefault="00780393">
            <w:pPr>
              <w:tabs>
                <w:tab w:val="left" w:pos="4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74AC9846" wp14:anchorId="07C03B38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127000</wp:posOffset>
                      </wp:positionV>
                      <wp:extent cx="0" cy="215900"/>
                      <wp:effectExtent l="95250" t="0" r="76200" b="5080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1.9pt;margin-top:10pt;width:0;height:1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" w14:anchorId="5BD55DC9">
                      <v:stroke endarrow="open"/>
                    </v:shape>
                  </w:pict>
                </mc:Fallback>
              </mc:AlternateContent>
            </w:r>
            <w:r w:rsidRPr="006D005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5F97D25B" wp14:anchorId="1C5AB9D5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114935</wp:posOffset>
                      </wp:positionV>
                      <wp:extent cx="3430800" cy="541325"/>
                      <wp:effectExtent l="0" t="0" r="17780" b="11430"/>
                      <wp:wrapNone/>
                      <wp:docPr id="2" name="Dikdörtgen 15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0" cy="541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6D0058" w:rsidR="00780393" w:rsidP="00780393" w:rsidRDefault="00780393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6D005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Personelin faaliyetine ilişkin bilgiler E.D.P.K tarafından AB Portal</w:t>
                                  </w:r>
                                  <w:r w:rsidR="00F10A6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10A6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 w:rsidR="00F10A6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Beneficiary</w:t>
                                  </w:r>
                                  <w:proofErr w:type="spellEnd"/>
                                  <w:r w:rsidR="00F10A6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F10A6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Module</w:t>
                                  </w:r>
                                  <w:proofErr w:type="spellEnd"/>
                                  <w:r w:rsidR="00F10A6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6D0058" w:rsidR="00F10A6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D005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sistemine girilir.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margin-left:19.4pt;margin-top:9.05pt;width:270.15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black [3200]" strokeweight="2pt" w14:anchorId="1C5AB9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">
                      <v:textbox>
                        <w:txbxContent>
                          <w:p w:rsidRPr="006D0058" w:rsidR="00780393" w:rsidP="00780393" w:rsidRDefault="00780393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6D00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Personelin faaliyetine ilişkin bilgiler E.D.P.K tarafından AB Portal</w:t>
                            </w:r>
                            <w:r w:rsidR="00F10A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0A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F10A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Beneficiary</w:t>
                            </w:r>
                            <w:proofErr w:type="spellEnd"/>
                            <w:r w:rsidR="00F10A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10A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Module</w:t>
                            </w:r>
                            <w:proofErr w:type="spellEnd"/>
                            <w:r w:rsidR="00F10A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 w:rsidRPr="006D0058" w:rsidR="00F10A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00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sistemine girilir.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5574D03" wp14:anchorId="5E6DCCD1">
                      <wp:simplePos x="0" y="0"/>
                      <wp:positionH relativeFrom="column">
                        <wp:posOffset>1911242</wp:posOffset>
                      </wp:positionH>
                      <wp:positionV relativeFrom="paragraph">
                        <wp:posOffset>14605</wp:posOffset>
                      </wp:positionV>
                      <wp:extent cx="0" cy="252000"/>
                      <wp:effectExtent l="95250" t="0" r="57150" b="53340"/>
                      <wp:wrapNone/>
                      <wp:docPr id="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0.5pt;margin-top:1.15pt;width:0;height:19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" w14:anchorId="7DF878FD">
                      <v:stroke endarrow="open"/>
                    </v:shape>
                  </w:pict>
                </mc:Fallback>
              </mc:AlternateContent>
            </w: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2DD48E1D" wp14:anchorId="713232D2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44450</wp:posOffset>
                      </wp:positionV>
                      <wp:extent cx="3430800" cy="555956"/>
                      <wp:effectExtent l="0" t="0" r="17780" b="15875"/>
                      <wp:wrapNone/>
                      <wp:docPr id="7" name="Dikdörtgen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D5C685-BA18-F776-D21C-D8CD73FB8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0" cy="555956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6D0058" w:rsidR="00780393" w:rsidP="00780393" w:rsidRDefault="00780393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6D005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AB Portal</w:t>
                                  </w:r>
                                  <w:r w:rsidR="00D94C0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94C0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 w:rsidR="00D94C0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Beneficiary</w:t>
                                  </w:r>
                                  <w:proofErr w:type="spellEnd"/>
                                  <w:r w:rsidR="00D94C0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D94C0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Module</w:t>
                                  </w:r>
                                  <w:proofErr w:type="spellEnd"/>
                                  <w:r w:rsidR="00D94C0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6D0058" w:rsidR="00D94C0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D005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sistemi üzerinden oluşan AB katılımcı anketi personel tarafından doldurulur.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style="position:absolute;margin-left:23.45pt;margin-top:3.5pt;width:270.15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black [3200]" strokeweight="2pt" w14:anchorId="713232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">
                      <v:textbox>
                        <w:txbxContent>
                          <w:p w:rsidRPr="006D0058" w:rsidR="00780393" w:rsidP="00780393" w:rsidRDefault="00780393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6D00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AB Portal</w:t>
                            </w:r>
                            <w:r w:rsidR="00D94C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4C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D94C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Beneficiary</w:t>
                            </w:r>
                            <w:proofErr w:type="spellEnd"/>
                            <w:r w:rsidR="00D94C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94C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Module</w:t>
                            </w:r>
                            <w:proofErr w:type="spellEnd"/>
                            <w:r w:rsidR="00D94C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 w:rsidRPr="006D0058" w:rsidR="00D94C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00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sistemi üzerinden oluşan AB katılımcı anketi personel tarafından doldurulur.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6D0058" w:rsidR="00780393" w:rsidP="00780393" w:rsidRDefault="00780393">
            <w:pPr>
              <w:tabs>
                <w:tab w:val="center" w:pos="29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Pr="006D0058" w:rsidR="00780393" w:rsidP="00780393" w:rsidRDefault="00780393">
            <w:pPr>
              <w:tabs>
                <w:tab w:val="center" w:pos="29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center" w:pos="29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center" w:pos="29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54F3856A" wp14:anchorId="4E5CB0B2">
                      <wp:simplePos x="0" y="0"/>
                      <wp:positionH relativeFrom="column">
                        <wp:posOffset>1922780</wp:posOffset>
                      </wp:positionH>
                      <wp:positionV relativeFrom="paragraph">
                        <wp:posOffset>66076</wp:posOffset>
                      </wp:positionV>
                      <wp:extent cx="0" cy="287655"/>
                      <wp:effectExtent l="95250" t="0" r="57150" b="55245"/>
                      <wp:wrapNone/>
                      <wp:docPr id="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1.4pt;margin-top:5.2pt;width:0;height:22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" w14:anchorId="63E810ED">
                      <v:stroke endarrow="open"/>
                    </v:shape>
                  </w:pict>
                </mc:Fallback>
              </mc:AlternateContent>
            </w: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6F752566" wp14:anchorId="1D520ACD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42545</wp:posOffset>
                      </wp:positionV>
                      <wp:extent cx="3430800" cy="763524"/>
                      <wp:effectExtent l="38100" t="19050" r="36830" b="36830"/>
                      <wp:wrapNone/>
                      <wp:docPr id="3" name="Akış Çizelgesi: Karar 27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0" cy="763524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6D0058" w:rsidR="00780393" w:rsidP="00780393" w:rsidRDefault="00780393">
                                  <w:pPr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6D005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Katılımcı anketi dolduruldu mu?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1D520ACD">
                      <v:stroke joinstyle="miter"/>
                      <v:path textboxrect="5400,5400,16200,16200" gradientshapeok="t" o:connecttype="rect"/>
                    </v:shapetype>
                    <v:shape id="Akış Çizelgesi: Karar 27" style="position:absolute;margin-left:21.15pt;margin-top:3.35pt;width:270.15pt;height:6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black [3200]" strokeweight="2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">
                      <v:textbox inset="0,0,0,0">
                        <w:txbxContent>
                          <w:p w:rsidRPr="006D0058" w:rsidR="00780393" w:rsidP="00780393" w:rsidRDefault="00780393">
                            <w:pPr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6D00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Katılımcı anketi dolduruldu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3F6D5F85" wp14:anchorId="7C28AC78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133985</wp:posOffset>
                      </wp:positionV>
                      <wp:extent cx="516255" cy="179070"/>
                      <wp:effectExtent l="0" t="0" r="0" b="0"/>
                      <wp:wrapNone/>
                      <wp:docPr id="75159171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255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5B662A" w:rsidR="00780393" w:rsidP="00780393" w:rsidRDefault="007803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4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5" style="position:absolute;margin-left:33.3pt;margin-top:10.55pt;width:40.65pt;height:14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1" fillcolor="window" stroked="f" strokeweight="2pt" w14:anchorId="7C28AC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">
                      <v:textbox inset="0,0,0,0">
                        <w:txbxContent>
                          <w:p w:rsidRPr="005B662A" w:rsidR="00780393" w:rsidP="00780393" w:rsidRDefault="007803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HAYIR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0058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40521358" wp14:anchorId="61F648C2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136465</wp:posOffset>
                      </wp:positionV>
                      <wp:extent cx="431800" cy="179070"/>
                      <wp:effectExtent l="0" t="0" r="6350" b="0"/>
                      <wp:wrapNone/>
                      <wp:docPr id="1358714450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5B662A" w:rsidR="00780393" w:rsidP="00780393" w:rsidRDefault="007803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5B662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4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2" style="position:absolute;margin-left:220.45pt;margin-top:10.75pt;width:34pt;height:14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indow" stroked="f" strokeweight="2pt" w14:anchorId="61F648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">
                      <v:textbox inset="0,0,0,0">
                        <w:txbxContent>
                          <w:p w:rsidRPr="005B662A" w:rsidR="00780393" w:rsidP="00780393" w:rsidRDefault="007803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5B662A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0058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321ECE5" wp14:anchorId="27BCDAC8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11430</wp:posOffset>
                      </wp:positionV>
                      <wp:extent cx="0" cy="539750"/>
                      <wp:effectExtent l="95250" t="0" r="76200" b="50800"/>
                      <wp:wrapNone/>
                      <wp:docPr id="1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9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236.2pt;margin-top:.9pt;width:0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" w14:anchorId="0770B361">
                      <v:stroke endarrow="open"/>
                    </v:shape>
                  </w:pict>
                </mc:Fallback>
              </mc:AlternateContent>
            </w:r>
            <w:r w:rsidRPr="006D0058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DF88C08" wp14:anchorId="1789D68D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13970</wp:posOffset>
                      </wp:positionV>
                      <wp:extent cx="0" cy="540000"/>
                      <wp:effectExtent l="95250" t="0" r="76200" b="50800"/>
                      <wp:wrapNone/>
                      <wp:docPr id="4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51.7pt;margin-top:1.1pt;width:0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" w14:anchorId="68753FB0">
                      <v:stroke endarrow="open"/>
                    </v:shape>
                  </w:pict>
                </mc:Fallback>
              </mc:AlternateContent>
            </w: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393" w:rsidP="00780393" w:rsidRDefault="00780393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7E601225" wp14:anchorId="6320DA35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97790</wp:posOffset>
                      </wp:positionV>
                      <wp:extent cx="1656000" cy="972000"/>
                      <wp:effectExtent l="0" t="0" r="20955" b="19050"/>
                      <wp:wrapNone/>
                      <wp:docPr id="12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6000" cy="972000"/>
                              </a:xfrm>
                              <a:prstGeom prst="flowChartTermina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6D0058" w:rsidR="00780393" w:rsidP="00780393" w:rsidRDefault="007803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6D005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Personelin dosyası tamamlanarak arşive kaldırılır.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style="position:absolute;left:0;text-align:left;margin-left:154.95pt;margin-top:7.7pt;width:130.4pt;height:7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" w14:anchorId="6320DA35">
                      <v:textbox inset="0,0,0,0">
                        <w:txbxContent>
                          <w:p w:rsidRPr="006D0058" w:rsidR="00780393" w:rsidP="00780393" w:rsidRDefault="007803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6D00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Personelin dosyası tamamlanarak arşive kaldırılır.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0393" w:rsidP="00780393" w:rsidRDefault="00780393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453F3812" wp14:anchorId="46A50F0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17145</wp:posOffset>
                      </wp:positionV>
                      <wp:extent cx="1656000" cy="972000"/>
                      <wp:effectExtent l="0" t="0" r="20955" b="19050"/>
                      <wp:wrapNone/>
                      <wp:docPr id="10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6000" cy="972000"/>
                              </a:xfrm>
                              <a:prstGeom prst="flowChartTermina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6D0058" w:rsidR="00780393" w:rsidP="00780393" w:rsidRDefault="007803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6D005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İşlemlerini tamamlamayan personelden hibe miktarının %20’si geri alınmak üzere işlemlere başlanır. 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left:0;text-align:left;margin-left:.15pt;margin-top:1.35pt;width:130.4pt;height:7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" w14:anchorId="46A50F0D">
                      <v:textbox inset="0,0,0,0">
                        <w:txbxContent>
                          <w:p w:rsidRPr="006D0058" w:rsidR="00780393" w:rsidP="00780393" w:rsidRDefault="007803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6D00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İşlemlerini tamamlamayan personelden hibe miktarının %20’si geri alınmak üzere işlemlere başlanır.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0393" w:rsidP="00780393" w:rsidRDefault="00780393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393" w:rsidP="00780393" w:rsidRDefault="00780393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393" w:rsidP="00780393" w:rsidRDefault="00780393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393" w:rsidP="00780393" w:rsidRDefault="00780393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393" w:rsidP="00780393" w:rsidRDefault="00780393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393" w:rsidP="008507B2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tabs>
                <w:tab w:val="left" w:pos="20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2" w:type="dxa"/>
          </w:tcPr>
          <w:p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sz w:val="18"/>
                <w:szCs w:val="18"/>
              </w:rPr>
              <w:t>E.D.P Koordinatörlüğü</w:t>
            </w:r>
          </w:p>
          <w:p w:rsidRPr="006D0058"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sz w:val="18"/>
                <w:szCs w:val="18"/>
              </w:rPr>
              <w:t>E.D.P Koordinatörlüğü</w:t>
            </w:r>
          </w:p>
          <w:p w:rsidRPr="006D0058"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sz w:val="18"/>
                <w:szCs w:val="18"/>
              </w:rPr>
              <w:t>E.D.P Koordinatörlüğü</w:t>
            </w:r>
          </w:p>
          <w:p w:rsidRPr="006D0058"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sz w:val="18"/>
                <w:szCs w:val="18"/>
              </w:rPr>
              <w:t xml:space="preserve"> E.D.P Koordinatörlüğü</w:t>
            </w:r>
          </w:p>
          <w:p w:rsidRPr="006D0058"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sz w:val="18"/>
                <w:szCs w:val="18"/>
              </w:rPr>
              <w:t>E.D.P Koordinatörlüğü</w:t>
            </w:r>
          </w:p>
          <w:p w:rsidRPr="006D0058"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sz w:val="18"/>
                <w:szCs w:val="18"/>
              </w:rPr>
              <w:t>E.D.P Koordinatörlüğü</w:t>
            </w:r>
          </w:p>
          <w:p w:rsidRPr="006D0058"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</w:tcPr>
          <w:p w:rsidRPr="006D0058"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sz w:val="18"/>
                <w:szCs w:val="18"/>
              </w:rPr>
              <w:t>Katılım Belgesi,  Hareketlilik Belgesi, Yurda Giriş-Çıkış Belgesi</w:t>
            </w:r>
          </w:p>
          <w:p w:rsidRPr="006D0058"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058">
              <w:rPr>
                <w:rFonts w:ascii="Times New Roman" w:hAnsi="Times New Roman" w:cs="Times New Roman"/>
                <w:sz w:val="18"/>
                <w:szCs w:val="18"/>
              </w:rPr>
              <w:t>Katılım Belgesi,  Hareketlilik Belgesi, Yurda Giriş-Çıkış Belgesi</w:t>
            </w:r>
          </w:p>
          <w:p w:rsidRPr="006D0058"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D0058" w:rsidR="00780393" w:rsidP="00780393" w:rsidRDefault="007803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Pr="00B03CA3" w:rsidR="00B03CA3" w:rsidP="00221ABD" w:rsidRDefault="00B03CA3"/>
    <w:sectPr w:rsidRPr="00B03CA3" w:rsidR="00B03CA3" w:rsidSect="00E46721">
      <w:footerReference r:id="Rc6b4bd8a7d154f02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EEC" w:rsidRDefault="00485EEC">
      <w:r>
        <w:separator/>
      </w:r>
    </w:p>
  </w:endnote>
  <w:endnote w:type="continuationSeparator" w:id="0">
    <w:p w:rsidR="00485EEC" w:rsidRDefault="0048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Dr. Nisa Durak </w:t>
            <w:br/>
            <w:t>Öğretim Görevlisi</w:t>
            <w:br/>
            <w:t>Erasmus Değişim Programı Koordinatörlüğü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EEC" w:rsidRDefault="00485EEC">
      <w:r>
        <w:separator/>
      </w:r>
    </w:p>
  </w:footnote>
  <w:footnote w:type="continuationSeparator" w:id="0">
    <w:p w:rsidR="00485EEC" w:rsidRDefault="00485EE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Erasmus Değişim Programı Koordinatörlüğü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İA/EDPK/05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26.09.2025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ERASMUS GİDEN PERSONEL (DERS VERME/EĞİTİM ALMA) HAREKETLİLİK SONRASI İŞ AKIŞI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93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1AB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332D8"/>
    <w:rsid w:val="004437A0"/>
    <w:rsid w:val="00453940"/>
    <w:rsid w:val="0045661D"/>
    <w:rsid w:val="0047210D"/>
    <w:rsid w:val="00475712"/>
    <w:rsid w:val="00485EEC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80393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507B2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94C07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10A6D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3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6b4bd8a7d154f0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913B0-3156-4DA1-89DF-24E2EC03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AKIŞI-5.dotx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 DURAK</dc:creator>
  <cp:lastModifiedBy>NİSA DURAK</cp:lastModifiedBy>
  <cp:revision>14</cp:revision>
  <cp:lastPrinted>2017-12-22T12:22:00Z</cp:lastPrinted>
  <dcterms:created xsi:type="dcterms:W3CDTF">2025-09-26T11:41:00Z</dcterms:created>
  <dcterms:modified xsi:type="dcterms:W3CDTF">2025-09-26T11:59:00Z</dcterms:modified>
</cp:coreProperties>
</file>