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1"/>
        <w:tblpPr w:leftFromText="141" w:rightFromText="141" w:vertAnchor="text" w:horzAnchor="margin" w:tblpX="127" w:tblpY="319"/>
        <w:tblW w:w="98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06"/>
        <w:gridCol w:w="2003"/>
        <w:gridCol w:w="1861"/>
      </w:tblGrid>
      <w:tr w:rsidR="00EA217B" w:rsidTr="00EA217B"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A217B" w:rsidRDefault="00EA217B">
            <w:pPr>
              <w:ind w:left="-687" w:firstLine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İŞ AKIŞI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A217B" w:rsidRDefault="00EA217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SORUMLU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A217B" w:rsidRDefault="00EA217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İLGİLİ DÖKÜMAN</w:t>
            </w:r>
          </w:p>
        </w:tc>
      </w:tr>
      <w:tr w:rsidR="00EA217B" w:rsidTr="00EA217B"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17B" w:rsidRDefault="00EA217B">
            <w:pPr>
              <w:tabs>
                <w:tab w:val="left" w:pos="2088"/>
              </w:tabs>
              <w:jc w:val="center"/>
              <w:rPr>
                <w:rFonts w:ascii="Times New Roman" w:hAnsi="Times New Roman"/>
                <w:color w:val="000000" w:themeColor="dark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118110</wp:posOffset>
                      </wp:positionV>
                      <wp:extent cx="3136900" cy="542925"/>
                      <wp:effectExtent l="0" t="0" r="25400" b="28575"/>
                      <wp:wrapNone/>
                      <wp:docPr id="55" name="Akış Çizelgesi: Sonlandırıcı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900" cy="5429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A217B" w:rsidP="00EA217B" w:rsidRDefault="00EA217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Koordinatörlük tarafından başvuru süreci ve ilan metni web sitesinde yayınlanır.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textboxrect="1018,3163,20582,18437" gradientshapeok="t" o:connecttype="rect"/>
                    </v:shapetype>
                    <v:shape id="Akış Çizelgesi: Sonlandırıcı 55" style="position:absolute;left:0;text-align:left;margin-left:30.85pt;margin-top:9.3pt;width:247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window" strokecolor="windowText" strokeweight="2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">
                      <v:textbox inset="0,0,0,0">
                        <w:txbxContent>
                          <w:p w:rsidR="00EA217B" w:rsidP="00EA217B" w:rsidRDefault="00EA217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Koordinatörlük tarafından başvuru süreci ve ilan metni web sitesinde yayınlanır.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217B" w:rsidRDefault="00EA217B">
            <w:pPr>
              <w:tabs>
                <w:tab w:val="left" w:pos="2088"/>
              </w:tabs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76835</wp:posOffset>
                      </wp:positionV>
                      <wp:extent cx="0" cy="288290"/>
                      <wp:effectExtent l="95250" t="0" r="57150" b="54610"/>
                      <wp:wrapNone/>
                      <wp:docPr id="49" name="Düz Ok Bağlayıcıs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5AFCDF92">
                      <v:path fillok="f" arrowok="t" o:connecttype="none"/>
                      <o:lock v:ext="edit" shapetype="t"/>
                    </v:shapetype>
                    <v:shape id="Düz Ok Bağlayıcısı 49" style="position:absolute;margin-left:156.3pt;margin-top:6.05pt;width:0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">
                      <v:stroke endarrow="open"/>
                    </v:shape>
                  </w:pict>
                </mc:Fallback>
              </mc:AlternateContent>
            </w:r>
          </w:p>
          <w:p w:rsidR="00EA217B" w:rsidRDefault="00EA217B">
            <w:pPr>
              <w:tabs>
                <w:tab w:val="left" w:pos="2088"/>
              </w:tabs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72390</wp:posOffset>
                      </wp:positionV>
                      <wp:extent cx="3265805" cy="457200"/>
                      <wp:effectExtent l="0" t="0" r="10795" b="19050"/>
                      <wp:wrapNone/>
                      <wp:docPr id="47" name="Dikdörtgen 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FF6FB4-868A-2536-47F2-A8E34F62D1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5805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A217B" w:rsidP="00EA217B" w:rsidRDefault="00EA217B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Programdan faydalanmak isteyen personel, TURNA PORTAL sistemini kullanarak başvurusunu başlatır.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7" style="position:absolute;left:0;text-align:left;margin-left:25.2pt;margin-top:5.7pt;width:257.1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">
                      <v:textbox>
                        <w:txbxContent>
                          <w:p w:rsidR="00EA217B" w:rsidP="00EA217B" w:rsidRDefault="00EA217B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rFonts w:ascii="Times New Roman" w:hAnsi="Times New Roman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Programdan faydalanmak isteyen personel, TURNA PORTAL sistemini kullanarak başvurusunu başlatır.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A217B" w:rsidRDefault="00EA217B">
            <w:pPr>
              <w:tabs>
                <w:tab w:val="left" w:pos="2088"/>
              </w:tabs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131445</wp:posOffset>
                      </wp:positionV>
                      <wp:extent cx="0" cy="323850"/>
                      <wp:effectExtent l="95250" t="0" r="76200" b="57150"/>
                      <wp:wrapNone/>
                      <wp:docPr id="54" name="Düz Ok Bağlayıcısı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54" style="position:absolute;margin-left:156.3pt;margin-top:10.35pt;width:0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" w14:anchorId="27D6DA87">
                      <v:stroke endarrow="open"/>
                    </v:shape>
                  </w:pict>
                </mc:Fallback>
              </mc:AlternateContent>
            </w:r>
          </w:p>
          <w:p w:rsidR="00EA217B" w:rsidRDefault="00EA217B">
            <w:pPr>
              <w:tabs>
                <w:tab w:val="left" w:pos="2088"/>
              </w:tabs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70485</wp:posOffset>
                      </wp:positionV>
                      <wp:extent cx="3360420" cy="476250"/>
                      <wp:effectExtent l="0" t="0" r="11430" b="19050"/>
                      <wp:wrapNone/>
                      <wp:docPr id="48" name="Dikdörtgen 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0420" cy="476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A217B" w:rsidP="00EA217B" w:rsidRDefault="00EA217B">
                                  <w:pPr>
                                    <w:textAlignment w:val="baseline"/>
                                    <w:rPr>
                                      <w:rFonts w:ascii="Times New Roman" w:hAnsi="Times New Roman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İlanda belirtilen belgeleri TURNA PORTAL sistemine yükler.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8" style="position:absolute;left:0;text-align:left;margin-left:24.7pt;margin-top:5.55pt;width:264.6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color="windowText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">
                      <v:textbox>
                        <w:txbxContent>
                          <w:p w:rsidR="00EA217B" w:rsidP="00EA217B" w:rsidRDefault="00EA217B">
                            <w:pPr>
                              <w:textAlignment w:val="baseline"/>
                              <w:rPr>
                                <w:rFonts w:ascii="Times New Roman" w:hAnsi="Times New Roman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İlanda belirtilen belgeleri TURNA PORTAL sistemine yükler.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A217B" w:rsidRDefault="00EA217B">
            <w:pPr>
              <w:tabs>
                <w:tab w:val="left" w:pos="2088"/>
              </w:tabs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109855</wp:posOffset>
                      </wp:positionV>
                      <wp:extent cx="0" cy="288290"/>
                      <wp:effectExtent l="95250" t="0" r="57150" b="54610"/>
                      <wp:wrapNone/>
                      <wp:docPr id="46" name="Düz Ok Bağlayıcısı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6" style="position:absolute;margin-left:155.65pt;margin-top:8.65pt;width:0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" w14:anchorId="5C603DD6">
                      <v:stroke endarrow="open"/>
                    </v:shape>
                  </w:pict>
                </mc:Fallback>
              </mc:AlternateContent>
            </w:r>
          </w:p>
          <w:p w:rsidR="00EA217B" w:rsidRDefault="00EA217B">
            <w:pPr>
              <w:tabs>
                <w:tab w:val="left" w:pos="208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EA217B" w:rsidRDefault="00EA217B">
            <w:pPr>
              <w:tabs>
                <w:tab w:val="left" w:pos="4960"/>
              </w:tabs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104775</wp:posOffset>
                      </wp:positionV>
                      <wp:extent cx="2480310" cy="1123950"/>
                      <wp:effectExtent l="0" t="0" r="15240" b="19050"/>
                      <wp:wrapNone/>
                      <wp:docPr id="45" name="Akış Çizelgesi: Karar 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F53FDD-43EC-1FD1-9667-5AF0C5FC81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0310" cy="11239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A217B" w:rsidP="00EA217B" w:rsidRDefault="00EA217B">
                                  <w:pPr>
                                    <w:jc w:val="center"/>
                                    <w:textAlignment w:val="baseline"/>
                                    <w:rPr>
                                      <w:rFonts w:ascii="Times New Roman" w:hAnsi="Times New Roman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Başvuru belgeleri eksiksiz teslim edildi mi?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textboxrect="5400,5400,16200,16200" gradientshapeok="t" o:connecttype="rect"/>
                    </v:shapetype>
                    <v:shape id="Akış Çizelgesi: Karar 45" style="position:absolute;left:0;text-align:left;margin-left:58.6pt;margin-top:8.25pt;width:195.3pt;height:8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indow" strokecolor="windowText" strokeweight="2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">
                      <v:textbox inset="0,0,0,0">
                        <w:txbxContent>
                          <w:p w:rsidR="00EA217B" w:rsidP="00EA217B" w:rsidRDefault="00EA217B">
                            <w:pPr>
                              <w:jc w:val="center"/>
                              <w:textAlignment w:val="baseline"/>
                              <w:rPr>
                                <w:rFonts w:ascii="Times New Roman" w:hAnsi="Times New Roman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Başvuru belgeleri eksiksiz teslim edildi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</w:rPr>
              <w:tab/>
            </w:r>
          </w:p>
          <w:p w:rsidR="00EA217B" w:rsidRDefault="00EA217B">
            <w:pPr>
              <w:tabs>
                <w:tab w:val="left" w:pos="2088"/>
              </w:tabs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570232</wp:posOffset>
                      </wp:positionH>
                      <wp:positionV relativeFrom="paragraph">
                        <wp:posOffset>78740</wp:posOffset>
                      </wp:positionV>
                      <wp:extent cx="2863850" cy="640715"/>
                      <wp:effectExtent l="0" t="0" r="0" b="64135"/>
                      <wp:wrapNone/>
                      <wp:docPr id="44" name="Gr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3850" cy="640715"/>
                                <a:chOff x="0" y="0"/>
                                <a:chExt cx="2863852" cy="640817"/>
                              </a:xfrm>
                            </wpg:grpSpPr>
                            <wps:wsp>
                              <wps:cNvPr id="11" name="Bağlayıcı: Dirsek 11"/>
                              <wps:cNvCnPr/>
                              <wps:spPr>
                                <a:xfrm rot="5400000">
                                  <a:off x="-156488" y="319180"/>
                                  <a:ext cx="640817" cy="2458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Bağlayıcı: Dirsek 12"/>
                              <wps:cNvCnPr/>
                              <wps:spPr>
                                <a:xfrm rot="5400000">
                                  <a:off x="2348460" y="305713"/>
                                  <a:ext cx="611511" cy="1270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" name="Dikdörtgen 13"/>
                              <wps:cNvSpPr/>
                              <wps:spPr>
                                <a:xfrm>
                                  <a:off x="0" y="195378"/>
                                  <a:ext cx="431800" cy="179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EA217B" w:rsidP="00EA217B" w:rsidRDefault="00EA217B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zCs w:val="24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Dikdörtgen 14"/>
                              <wps:cNvSpPr/>
                              <wps:spPr>
                                <a:xfrm>
                                  <a:off x="2347386" y="195474"/>
                                  <a:ext cx="516466" cy="179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EA217B" w:rsidP="00EA217B" w:rsidRDefault="00EA217B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zCs w:val="24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44" style="position:absolute;left:0;text-align:left;margin-left:44.9pt;margin-top:6.2pt;width:225.5pt;height:50.45pt;z-index:251668480;mso-width-relative:margin;mso-height-relative:margin" coordsize="28638,6408" o:spid="_x0000_s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">
                      <v:shapetype id="_x0000_t34" coordsize="21600,21600" o:oned="t" filled="f" o:spt="34" adj="10800" path="m,l@0,0@0,21600,21600,21600e">
                        <v:stroke joinstyle="miter"/>
                        <v:formulas>
                          <v:f eqn="val #0"/>
                        </v:formulas>
                        <v:path fillok="f" arrowok="t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Bağlayıcı: Dirsek 11" style="position:absolute;left:-1565;top:3191;width:6408;height:25;rotation:90;visibility:visible;mso-wrap-style:square" o:spid="_x0000_s1031" strokeweight="2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">
                        <v:stroke endarrow="block"/>
                      </v:shape>
                      <v:shape id="Bağlayıcı: Dirsek 12" style="position:absolute;left:23484;top:3057;width:6115;height:127;rotation:90;visibility:visible;mso-wrap-style:square" o:spid="_x0000_s1032" strokeweight="2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">
                        <v:stroke endarrow="block"/>
                      </v:shape>
                      <v:rect id="Dikdörtgen 13" style="position:absolute;top:1953;width:4318;height:1797;visibility:visible;mso-wrap-style:square;v-text-anchor:middle" o:spid="_x0000_s1033" fillcolor="window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">
                        <v:textbox inset="0,0,0,0">
                          <w:txbxContent>
                            <w:p w:rsidR="00EA217B" w:rsidP="00EA217B" w:rsidRDefault="00EA217B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szCs w:val="24"/>
                                </w:rPr>
                                <w:t>EVET</w:t>
                              </w:r>
                            </w:p>
                          </w:txbxContent>
                        </v:textbox>
                      </v:rect>
                      <v:rect id="Dikdörtgen 14" style="position:absolute;left:23473;top:1954;width:5165;height:1797;visibility:visible;mso-wrap-style:square;v-text-anchor:middle" o:spid="_x0000_s1034" fillcolor="window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">
                        <v:textbox inset="0,0,0,0">
                          <w:txbxContent>
                            <w:p w:rsidR="00EA217B" w:rsidP="00EA217B" w:rsidRDefault="00EA217B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szCs w:val="24"/>
                                </w:rPr>
                                <w:t>HAYIR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EA217B" w:rsidRDefault="00EA217B">
            <w:pPr>
              <w:tabs>
                <w:tab w:val="left" w:pos="2088"/>
              </w:tabs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2164080</wp:posOffset>
                      </wp:positionH>
                      <wp:positionV relativeFrom="paragraph">
                        <wp:posOffset>143510</wp:posOffset>
                      </wp:positionV>
                      <wp:extent cx="1568450" cy="1190625"/>
                      <wp:effectExtent l="0" t="0" r="12700" b="28575"/>
                      <wp:wrapNone/>
                      <wp:docPr id="42" name="Akış Çizelgesi: Sonlandırıc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0" cy="11906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A217B" w:rsidP="00EA217B" w:rsidRDefault="00EA217B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Başvuru belgelerini teslim etmeyen veya eksik teslim eden personelin başvurusu geçersiz ilan edilir.</w:t>
                                  </w:r>
                                </w:p>
                                <w:p w:rsidR="00EA217B" w:rsidP="00EA217B" w:rsidRDefault="00EA217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dark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42" style="position:absolute;left:0;text-align:left;margin-left:170.4pt;margin-top:11.3pt;width:123.5pt;height:9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window" strokecolor="windowText" strokeweight="2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">
                      <v:textbox inset="0,0,0,0">
                        <w:txbxContent>
                          <w:p w:rsidR="00EA217B" w:rsidP="00EA217B" w:rsidRDefault="00EA217B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Times New Roman" w:hAnsi="Times New Roman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Başvuru belgelerini teslim etmeyen veya eksik teslim eden personelin başvurusu geçersiz ilan edilir.</w:t>
                            </w:r>
                          </w:p>
                          <w:p w:rsidR="00EA217B" w:rsidP="00EA217B" w:rsidRDefault="00EA217B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dark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144780</wp:posOffset>
                      </wp:positionV>
                      <wp:extent cx="1790700" cy="876300"/>
                      <wp:effectExtent l="0" t="0" r="19050" b="19050"/>
                      <wp:wrapNone/>
                      <wp:docPr id="43" name="Dikdörtgen 43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A217B" w:rsidP="00EA217B" w:rsidRDefault="00EA217B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Times New Roman" w:hAnsi="Times New Roman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Başvuru, ilanda belirtilen değerlendirme kriterlerine göre değerlendirilir ve sonuçlar Koordinatörlük web sayfasında asil ve yedek olarak açıklanır.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3" style="position:absolute;left:0;text-align:left;margin-left:4.2pt;margin-top:11.4pt;width:141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window" strokecolor="windowText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">
                      <v:textbox>
                        <w:txbxContent>
                          <w:p w:rsidR="00EA217B" w:rsidP="00EA217B" w:rsidRDefault="00EA217B">
                            <w:pPr>
                              <w:spacing w:line="220" w:lineRule="exact"/>
                              <w:textAlignment w:val="baseline"/>
                              <w:rPr>
                                <w:rFonts w:ascii="Times New Roman" w:hAnsi="Times New Roman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Başvuru, ilanda belirtilen değerlendirme kriterlerine göre değerlendirilir ve sonuçlar Koordinatörlük web sayfasında asil ve yedek olarak açıklanır.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A217B" w:rsidRDefault="00EA217B">
            <w:pPr>
              <w:tabs>
                <w:tab w:val="left" w:pos="2088"/>
              </w:tabs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center" w:pos="293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EA217B" w:rsidRDefault="00EA217B">
            <w:pPr>
              <w:tabs>
                <w:tab w:val="center" w:pos="2932"/>
              </w:tabs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center" w:pos="2932"/>
              </w:tabs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center" w:pos="2932"/>
              </w:tabs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143510</wp:posOffset>
                      </wp:positionV>
                      <wp:extent cx="0" cy="215900"/>
                      <wp:effectExtent l="95250" t="0" r="76200" b="50800"/>
                      <wp:wrapNone/>
                      <wp:docPr id="38" name="Düz O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8" style="position:absolute;margin-left:57.65pt;margin-top:11.3pt;width:0;height:17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" w14:anchorId="1DD2EB5B">
                      <v:stroke endarrow="open"/>
                    </v:shape>
                  </w:pict>
                </mc:Fallback>
              </mc:AlternateContent>
            </w:r>
          </w:p>
          <w:p w:rsidR="00EA217B" w:rsidRDefault="00EA217B">
            <w:pPr>
              <w:tabs>
                <w:tab w:val="left" w:pos="2088"/>
              </w:tabs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71755</wp:posOffset>
                      </wp:positionV>
                      <wp:extent cx="1828800" cy="590550"/>
                      <wp:effectExtent l="0" t="0" r="19050" b="19050"/>
                      <wp:wrapNone/>
                      <wp:docPr id="37" name="Dikdörtgen 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A217B" w:rsidP="00EA217B" w:rsidRDefault="00EA217B">
                                  <w:pPr>
                                    <w:textAlignment w:val="baseline"/>
                                    <w:rPr>
                                      <w:rFonts w:ascii="Times New Roman" w:hAnsi="Times New Roman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Sonuç tablosunun yer aldığı tutanak, seçim komisyonu tarafından imzalanır.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7" style="position:absolute;left:0;text-align:left;margin-left:3.7pt;margin-top:5.65pt;width:2in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window" strokecolor="windowText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">
                      <v:textbox>
                        <w:txbxContent>
                          <w:p w:rsidR="00EA217B" w:rsidP="00EA217B" w:rsidRDefault="00EA217B">
                            <w:pPr>
                              <w:textAlignment w:val="baseline"/>
                              <w:rPr>
                                <w:rFonts w:ascii="Times New Roman" w:hAnsi="Times New Roman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Sonuç tablosunun yer aldığı tutanak, seçim komisyonu tarafından imzalanır.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A217B" w:rsidRDefault="00EA217B">
            <w:pPr>
              <w:tabs>
                <w:tab w:val="left" w:pos="2088"/>
              </w:tabs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81915</wp:posOffset>
                      </wp:positionV>
                      <wp:extent cx="0" cy="252095"/>
                      <wp:effectExtent l="95250" t="0" r="57150" b="52705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5" style="position:absolute;margin-left:59.6pt;margin-top:6.45pt;width:0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" w14:anchorId="3AB89452">
                      <v:stroke endarrow="open"/>
                    </v:shape>
                  </w:pict>
                </mc:Fallback>
              </mc:AlternateContent>
            </w:r>
          </w:p>
          <w:p w:rsidR="00EA217B" w:rsidRDefault="00EA217B">
            <w:pPr>
              <w:tabs>
                <w:tab w:val="left" w:pos="2088"/>
              </w:tabs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07C42721" wp14:anchorId="1A9CADCC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102870</wp:posOffset>
                      </wp:positionV>
                      <wp:extent cx="2917825" cy="803275"/>
                      <wp:effectExtent l="0" t="0" r="15875" b="15875"/>
                      <wp:wrapNone/>
                      <wp:docPr id="41" name="Dikdörtgen 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7825" cy="803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A217B" w:rsidP="00EA217B" w:rsidRDefault="00EA217B">
                                  <w:pPr>
                                    <w:textAlignment w:val="baseline"/>
                                    <w:rPr>
                                      <w:rFonts w:ascii="Times New Roman" w:hAnsi="Times New Roman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Sonuç listesi TURNA PORTAL sisteminde ve web sitesinde duyurulur.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1" style="position:absolute;left:0;text-align:left;margin-left:26.4pt;margin-top:8.1pt;width:229.75pt;height:6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8" fillcolor="window" strokecolor="windowText" strokeweight="2pt" w14:anchorId="1A9CAD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">
                      <v:textbox>
                        <w:txbxContent>
                          <w:p w:rsidR="00EA217B" w:rsidP="00EA217B" w:rsidRDefault="00EA217B">
                            <w:pPr>
                              <w:textAlignment w:val="baseline"/>
                              <w:rPr>
                                <w:rFonts w:ascii="Times New Roman" w:hAnsi="Times New Roman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Sonuç listesi TURNA PORTAL sisteminde ve web sitesinde duyurulur.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A217B" w:rsidRDefault="00EA217B">
            <w:pPr>
              <w:tabs>
                <w:tab w:val="left" w:pos="2088"/>
              </w:tabs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143510</wp:posOffset>
                      </wp:positionV>
                      <wp:extent cx="0" cy="359410"/>
                      <wp:effectExtent l="95250" t="0" r="95250" b="59690"/>
                      <wp:wrapNone/>
                      <wp:docPr id="40" name="Düz Ok Bağlayıcıs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0" style="position:absolute;margin-left:135.25pt;margin-top:11.3pt;width:0;height:2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" w14:anchorId="754F8775">
                      <v:stroke endarrow="open"/>
                    </v:shape>
                  </w:pict>
                </mc:Fallback>
              </mc:AlternateContent>
            </w:r>
          </w:p>
          <w:p w:rsidR="00EA217B" w:rsidRDefault="00EA217B">
            <w:pPr>
              <w:tabs>
                <w:tab w:val="left" w:pos="2088"/>
              </w:tabs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6A84BBA5" wp14:anchorId="14AA7630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128270</wp:posOffset>
                      </wp:positionV>
                      <wp:extent cx="2916555" cy="666115"/>
                      <wp:effectExtent l="0" t="0" r="17145" b="19685"/>
                      <wp:wrapNone/>
                      <wp:docPr id="39" name="Akış Çizelgesi: Sonlandırıc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6555" cy="66611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A217B" w:rsidP="00EA217B" w:rsidRDefault="00EA217B">
                                  <w:pPr>
                                    <w:textAlignment w:val="baseline"/>
                                    <w:rPr>
                                      <w:rFonts w:ascii="Times New Roman" w:hAnsi="Times New Roman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Sonuç listesi personelin bağlı olduğu birime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Übys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üzerinden gönderilir.</w:t>
                                  </w:r>
                                </w:p>
                                <w:p w:rsidR="00EA217B" w:rsidP="00EA217B" w:rsidRDefault="00EA217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dark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39" style="position:absolute;left:0;text-align:left;margin-left:22.75pt;margin-top:10.1pt;width:229.65pt;height:5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window" strokecolor="windowText" strokeweight="2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" w14:anchorId="14AA7630">
                      <v:textbox inset="0,0,0,0">
                        <w:txbxContent>
                          <w:p w:rsidR="00EA217B" w:rsidP="00EA217B" w:rsidRDefault="00EA217B">
                            <w:pPr>
                              <w:textAlignment w:val="baseline"/>
                              <w:rPr>
                                <w:rFonts w:ascii="Times New Roman" w:hAnsi="Times New Roman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Sonuç listesi personelin bağlı olduğu birime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Übys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üzerinden gönderilir.</w:t>
                            </w:r>
                          </w:p>
                          <w:p w:rsidR="00EA217B" w:rsidP="00EA217B" w:rsidRDefault="00EA217B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dark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217B" w:rsidRDefault="00EA217B">
            <w:pPr>
              <w:tabs>
                <w:tab w:val="left" w:pos="2088"/>
              </w:tabs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tabs>
                <w:tab w:val="left" w:pos="208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E.D.P. Koordinatörlüğü</w:t>
            </w: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E.D.P. Koordinatörlüğü</w:t>
            </w: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E.D.P. Koordinatörlüğü</w:t>
            </w: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E.D.P. Koordinatörlüğü</w:t>
            </w: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E.D.P. Koordinatörlüğü</w:t>
            </w: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E.D.P. Koordinatörlüğü</w:t>
            </w: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E.D.P. Koordinatörlüğü</w:t>
            </w: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E.D.P. Koordinatörlüğü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17B" w:rsidRDefault="00EA217B">
            <w:pPr>
              <w:jc w:val="center"/>
              <w:rPr>
                <w:rFonts w:ascii="Times New Roman" w:hAnsi="Times New Roman"/>
              </w:rPr>
            </w:pPr>
          </w:p>
          <w:p w:rsidR="00EA217B" w:rsidRDefault="00EA21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İlgili Proje Sözleşme Dönemine Ait </w:t>
            </w:r>
            <w:proofErr w:type="spellStart"/>
            <w:r>
              <w:rPr>
                <w:rFonts w:ascii="Times New Roman" w:hAnsi="Times New Roman"/>
              </w:rPr>
              <w:t>Erasmus</w:t>
            </w:r>
            <w:proofErr w:type="spellEnd"/>
            <w:r>
              <w:rPr>
                <w:rFonts w:ascii="Times New Roman" w:hAnsi="Times New Roman"/>
              </w:rPr>
              <w:t xml:space="preserve">+ KA131 Uygulama El Kitabı </w:t>
            </w:r>
          </w:p>
        </w:tc>
      </w:tr>
    </w:tbl>
    <w:p w:rsidRPr="00B03CA3" w:rsidR="00B03CA3" w:rsidP="00EA217B" w:rsidRDefault="00B03CA3">
      <w:bookmarkStart w:name="_GoBack" w:id="0"/>
      <w:bookmarkEnd w:id="0"/>
    </w:p>
    <w:sectPr w:rsidRPr="00B03CA3" w:rsidR="00B03CA3" w:rsidSect="00E46721">
      <w:footerReference r:id="Re0b8e4d56c1e4a2b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645" w:rsidRDefault="008B7645">
      <w:pPr>
        <w:spacing w:after="0" w:line="240" w:lineRule="auto"/>
      </w:pPr>
      <w:r>
        <w:separator/>
      </w:r>
    </w:p>
  </w:endnote>
  <w:endnote w:type="continuationSeparator" w:id="0">
    <w:p w:rsidR="008B7645" w:rsidRDefault="008B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Dr. Nisa Durak </w:t>
            <w:br/>
            <w:t>Öğretim Görevlisi</w:t>
            <w:br/>
            <w:t>Erasmus Değişim Programı Koordinatörlüğü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Sevcan Ayper </w:t>
            <w:br/>
            <w:t>Erasmus Değişim Programı Koordinatörü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Sevcan Ayper </w:t>
            <w:br/>
            <w:t>Erasmus Değişim Programı Koordinatörü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645" w:rsidRDefault="008B7645">
      <w:pPr>
        <w:spacing w:after="0" w:line="240" w:lineRule="auto"/>
      </w:pPr>
      <w:r>
        <w:separator/>
      </w:r>
    </w:p>
  </w:footnote>
  <w:footnote w:type="continuationSeparator" w:id="0">
    <w:p w:rsidR="008B7645" w:rsidRDefault="008B7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Erasmus Değişim Programı Koordinatörlüğü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İA/EDPK/01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26.09.2025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ERASMUS GİDEN PERSONEL (DERS VERME/EĞİTİM ALMA) BAŞVURU VE SEÇİM SÜRECİ İŞ AKIŞI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7B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B7645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217B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17B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oKlavuzu1">
    <w:name w:val="Tablo Kılavuzu1"/>
    <w:basedOn w:val="NormalTablo"/>
    <w:uiPriority w:val="59"/>
    <w:rsid w:val="00EA217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3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0b8e4d56c1e4a2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DDA98-E5E4-4A01-B58A-4A7985C2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AKIŞI-1.dotx</Template>
  <TotalTime>3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NİSA DURAK</dc:creator>
  <cp:lastModifiedBy>NİSA DURAK</cp:lastModifiedBy>
  <cp:revision>1</cp:revision>
  <cp:lastPrinted>2017-12-22T12:22:00Z</cp:lastPrinted>
  <dcterms:created xsi:type="dcterms:W3CDTF">2025-09-26T07:55:00Z</dcterms:created>
  <dcterms:modified xsi:type="dcterms:W3CDTF">2025-09-26T07:58:00Z</dcterms:modified>
</cp:coreProperties>
</file>