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116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275A4C" w:rsidR="00121735" w:rsidTr="00121735">
        <w:trPr>
          <w:trHeight w:val="554"/>
        </w:trPr>
        <w:tc>
          <w:tcPr>
            <w:tcW w:w="6004" w:type="dxa"/>
          </w:tcPr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 AKIŞI </w:t>
            </w:r>
          </w:p>
        </w:tc>
        <w:tc>
          <w:tcPr>
            <w:tcW w:w="2002" w:type="dxa"/>
          </w:tcPr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1860" w:type="dxa"/>
          </w:tcPr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b/>
                <w:sz w:val="16"/>
                <w:szCs w:val="16"/>
              </w:rPr>
              <w:t>İLGİLİ DÖKÜMAN</w:t>
            </w:r>
          </w:p>
        </w:tc>
      </w:tr>
      <w:tr w:rsidRPr="00275A4C" w:rsidR="00121735" w:rsidTr="00121735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063139A" wp14:anchorId="25B3DE4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93345</wp:posOffset>
                      </wp:positionV>
                      <wp:extent cx="3430800" cy="504825"/>
                      <wp:effectExtent l="0" t="0" r="17780" b="2857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04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A3260" w:rsidR="00121735" w:rsidP="00121735" w:rsidRDefault="001217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İlgili personelin Rektör Oluru Koordinatörlüğe birimi tarafından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5B3DE47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16.1pt;margin-top:7.35pt;width:270.1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">
                      <v:textbox inset="0,0,0,0">
                        <w:txbxContent>
                          <w:p w:rsidRPr="00FA3260" w:rsidR="00121735" w:rsidP="00121735" w:rsidRDefault="001217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İlgili personelin Rektör Oluru Koordinatörlüğe birimi tarafından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5FB9C77" wp14:anchorId="73F3AB32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64135</wp:posOffset>
                      </wp:positionV>
                      <wp:extent cx="0" cy="215900"/>
                      <wp:effectExtent l="95250" t="0" r="76200" b="50800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FA05C43">
                      <v:path fillok="f" arrowok="t" o:connecttype="none"/>
                      <o:lock v:ext="edit" shapetype="t"/>
                    </v:shapetype>
                    <v:shape id="Düz Ok Bağlayıcısı 1" style="position:absolute;margin-left:151.55pt;margin-top:5.05pt;width:0;height:1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">
                      <v:stroke endarrow="open"/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1915208" wp14:anchorId="00AE80D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66040</wp:posOffset>
                      </wp:positionV>
                      <wp:extent cx="3430270" cy="393700"/>
                      <wp:effectExtent l="0" t="0" r="17780" b="254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393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735" w:rsidP="00121735" w:rsidRDefault="00121735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Koordinatörlük personeli</w:t>
                                  </w:r>
                                  <w:r w:rsidRPr="00FA3260">
                                    <w:rPr>
                                      <w:sz w:val="22"/>
                                    </w:rPr>
                                    <w:t xml:space="preserve"> tarafından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katılımcının</w:t>
                                  </w:r>
                                  <w:r w:rsidRPr="00FA3260">
                                    <w:rPr>
                                      <w:sz w:val="22"/>
                                    </w:rPr>
                                    <w:t>, hibe sözleşmesi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left:0;text-align:left;margin-left:10.6pt;margin-top:5.2pt;width:270.1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00AE8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">
                      <v:textbox>
                        <w:txbxContent>
                          <w:p w:rsidR="00121735" w:rsidP="00121735" w:rsidRDefault="00121735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Koordinatörlük personeli</w:t>
                            </w:r>
                            <w:r w:rsidRPr="00FA3260">
                              <w:rPr>
                                <w:sz w:val="22"/>
                              </w:rPr>
                              <w:t xml:space="preserve"> tarafından</w:t>
                            </w:r>
                            <w:r>
                              <w:rPr>
                                <w:sz w:val="22"/>
                              </w:rPr>
                              <w:t xml:space="preserve"> katılımcının</w:t>
                            </w:r>
                            <w:r w:rsidRPr="00FA3260">
                              <w:rPr>
                                <w:sz w:val="22"/>
                              </w:rPr>
                              <w:t>, hibe sözleşmesi</w:t>
                            </w:r>
                            <w:r>
                              <w:rPr>
                                <w:sz w:val="22"/>
                              </w:rPr>
                              <w:t xml:space="preserve">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6CF049B" wp14:anchorId="7F04D0E6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111760</wp:posOffset>
                      </wp:positionV>
                      <wp:extent cx="0" cy="215900"/>
                      <wp:effectExtent l="95250" t="0" r="76200" b="50800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65pt;margin-top:8.8pt;width:0;height:1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" w14:anchorId="369C1D3D">
                      <v:stroke endarrow="open"/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34F5EBB" wp14:anchorId="7EF0B4A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100965</wp:posOffset>
                      </wp:positionV>
                      <wp:extent cx="3430270" cy="514350"/>
                      <wp:effectExtent l="0" t="0" r="17780" b="1905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F0436" w:rsidR="00121735" w:rsidP="00121735" w:rsidRDefault="00121735">
                                  <w:pPr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Hibe sözleşmesine istinaden katılımcı ve ödeme bilgileri belgesi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left:0;text-align:left;margin-left:10.85pt;margin-top:7.95pt;width:270.1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7EF0B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">
                      <v:textbox>
                        <w:txbxContent>
                          <w:p w:rsidRPr="009F0436" w:rsidR="00121735" w:rsidP="00121735" w:rsidRDefault="00121735">
                            <w:pPr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Hibe sözleşmesine istinaden katılımcı ve ödeme bilgileri belgesi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FEAF69F" wp14:anchorId="46F213B6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39370</wp:posOffset>
                      </wp:positionV>
                      <wp:extent cx="0" cy="215900"/>
                      <wp:effectExtent l="95250" t="0" r="76200" b="50800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65pt;margin-top:3.1pt;width:0;height:1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" w14:anchorId="7B0D1548">
                      <v:stroke endarrow="open"/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B54B813" wp14:anchorId="040412D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74930</wp:posOffset>
                      </wp:positionV>
                      <wp:extent cx="3429000" cy="511810"/>
                      <wp:effectExtent l="0" t="0" r="19050" b="2159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5118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121735" w:rsidP="00121735" w:rsidRDefault="00121735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FA3260">
                                    <w:rPr>
                                      <w:sz w:val="22"/>
                                    </w:rPr>
                                    <w:t>Mys</w:t>
                                  </w:r>
                                  <w:proofErr w:type="spellEnd"/>
                                  <w:r w:rsidRPr="00FA3260">
                                    <w:rPr>
                                      <w:sz w:val="22"/>
                                    </w:rPr>
                                    <w:t xml:space="preserve"> üzerinden ödeme emri belgesi (</w:t>
                                  </w:r>
                                  <w:r>
                                    <w:rPr>
                                      <w:sz w:val="22"/>
                                    </w:rPr>
                                    <w:t>ÖEB</w:t>
                                  </w:r>
                                  <w:r w:rsidRPr="00FA3260">
                                    <w:rPr>
                                      <w:sz w:val="22"/>
                                    </w:rPr>
                                    <w:t>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 Gerçekleştirme görevlisi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8.55pt;margin-top:5.9pt;width:270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04041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">
                      <v:textbox>
                        <w:txbxContent>
                          <w:p w:rsidRPr="00FA3260" w:rsidR="00121735" w:rsidP="00121735" w:rsidRDefault="00121735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 w:rsidRPr="00FA3260">
                              <w:rPr>
                                <w:sz w:val="22"/>
                              </w:rPr>
                              <w:t>Mys</w:t>
                            </w:r>
                            <w:proofErr w:type="spellEnd"/>
                            <w:r w:rsidRPr="00FA3260">
                              <w:rPr>
                                <w:sz w:val="22"/>
                              </w:rPr>
                              <w:t xml:space="preserve"> üzerinden ödeme emri belgesi (</w:t>
                            </w:r>
                            <w:r>
                              <w:rPr>
                                <w:sz w:val="22"/>
                              </w:rPr>
                              <w:t>ÖEB</w:t>
                            </w:r>
                            <w:r w:rsidRPr="00FA3260">
                              <w:rPr>
                                <w:sz w:val="22"/>
                              </w:rPr>
                              <w:t>) doldurulur</w:t>
                            </w:r>
                            <w:r>
                              <w:rPr>
                                <w:sz w:val="22"/>
                              </w:rPr>
                              <w:t>. Gerçekleştirme görevlisi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Pr="00275A4C" w:rsidR="00121735" w:rsidP="00121735" w:rsidRDefault="00121735">
            <w:pPr>
              <w:tabs>
                <w:tab w:val="left" w:pos="4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B2A2947" wp14:anchorId="6C267A2E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121285</wp:posOffset>
                      </wp:positionV>
                      <wp:extent cx="0" cy="21600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9.4pt;margin-top:9.55pt;width:0;height:1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" w14:anchorId="616BDD2D">
                      <v:stroke endarrow="open"/>
                    </v:shape>
                  </w:pict>
                </mc:Fallback>
              </mc:AlternateContent>
            </w: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90E045E" wp14:anchorId="3B7E584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114935</wp:posOffset>
                      </wp:positionV>
                      <wp:extent cx="3430270" cy="311150"/>
                      <wp:effectExtent l="0" t="0" r="17780" b="12700"/>
                      <wp:wrapNone/>
                      <wp:docPr id="3" name="Dikdörtgen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121735" w:rsidP="00121735" w:rsidRDefault="00121735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  <w:t xml:space="preserve">Gerçekleştirme görevlisi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  <w:t>ÖEB’yi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  <w:t xml:space="preserve"> kontrol eder.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9.05pt;margin-top:9.05pt;width:270.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3B7E5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">
                      <v:textbox>
                        <w:txbxContent>
                          <w:p w:rsidRPr="00FA3260" w:rsidR="00121735" w:rsidP="00121735" w:rsidRDefault="00121735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 xml:space="preserve">Gerçekleştirme görevlisi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>ÖEB’yi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 xml:space="preserve"> kontrol eder.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9167CDB" wp14:anchorId="29CA8329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19050</wp:posOffset>
                      </wp:positionV>
                      <wp:extent cx="0" cy="215900"/>
                      <wp:effectExtent l="95250" t="0" r="76200" b="50800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7.8pt;margin-top:1.5pt;width:0;height:1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" w14:anchorId="21213C22">
                      <v:stroke endarrow="open"/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50E95C8" wp14:anchorId="4EC0C9E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60325</wp:posOffset>
                      </wp:positionV>
                      <wp:extent cx="3430800" cy="501650"/>
                      <wp:effectExtent l="0" t="0" r="17780" b="12700"/>
                      <wp:wrapNone/>
                      <wp:docPr id="16" name="Dikdörtgen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01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512A6" w:rsidR="00121735" w:rsidP="00121735" w:rsidRDefault="00121735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  <w:t>Belgeleri tamamlayarak onaylar ve harcama yetkilisi onayına sunar.</w:t>
                                  </w:r>
                                </w:p>
                                <w:p w:rsidRPr="00FA3260" w:rsidR="00121735" w:rsidP="00121735" w:rsidRDefault="00121735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9.2pt;margin-top:4.75pt;width:270.1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4EC0C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">
                      <v:textbox>
                        <w:txbxContent>
                          <w:p w:rsidRPr="00F512A6" w:rsidR="00121735" w:rsidP="00121735" w:rsidRDefault="00121735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>Belgeleri tamamlayarak onaylar ve harcama yetkilisi onayına sunar.</w:t>
                            </w:r>
                          </w:p>
                          <w:p w:rsidRPr="00FA3260" w:rsidR="00121735" w:rsidP="00121735" w:rsidRDefault="00121735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center" w:pos="29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Pr="00275A4C" w:rsidR="00121735" w:rsidP="00121735" w:rsidRDefault="00121735">
            <w:pPr>
              <w:tabs>
                <w:tab w:val="center" w:pos="29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center" w:pos="29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EEBE2AE" wp14:anchorId="2B9504F5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56515</wp:posOffset>
                      </wp:positionV>
                      <wp:extent cx="0" cy="215900"/>
                      <wp:effectExtent l="95250" t="0" r="76200" b="5080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7.2pt;margin-top:4.45pt;width:0;height:1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" w14:anchorId="7AAE3378">
                      <v:stroke endarrow="open"/>
                    </v:shape>
                  </w:pict>
                </mc:Fallback>
              </mc:AlternateContent>
            </w: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4733454" wp14:anchorId="0A63DF1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128905</wp:posOffset>
                      </wp:positionV>
                      <wp:extent cx="3429000" cy="412750"/>
                      <wp:effectExtent l="0" t="0" r="19050" b="2540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412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121735" w:rsidP="00121735" w:rsidRDefault="00121735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Onayına sunulan ÖEB</w:t>
                                  </w:r>
                                  <w:r w:rsidRPr="00FA3260">
                                    <w:rPr>
                                      <w:sz w:val="22"/>
                                    </w:rPr>
                                    <w:t xml:space="preserve"> harcama yetkilisi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tarafından kontrol edilir.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left:0;text-align:left;margin-left:9.5pt;margin-top:10.15pt;width:270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2pt" w14:anchorId="0A63D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">
                      <v:textbox>
                        <w:txbxContent>
                          <w:p w:rsidRPr="00FA3260" w:rsidR="00121735" w:rsidP="00121735" w:rsidRDefault="00121735">
                            <w:pPr>
                              <w:spacing w:line="24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Onayına sunulan ÖEB</w:t>
                            </w:r>
                            <w:r w:rsidRPr="00FA3260">
                              <w:rPr>
                                <w:sz w:val="22"/>
                              </w:rPr>
                              <w:t xml:space="preserve"> harcama yetkilisi</w:t>
                            </w:r>
                            <w:r>
                              <w:rPr>
                                <w:sz w:val="22"/>
                              </w:rPr>
                              <w:t xml:space="preserve"> tarafından kontrol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right" w:pos="58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right" w:pos="58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D778AC8" wp14:anchorId="42AB375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0" cy="215900"/>
                      <wp:effectExtent l="95250" t="0" r="76200" b="50800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4.95pt;margin-top:4.2pt;width:0;height:1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" w14:anchorId="39657E6A">
                      <v:stroke endarrow="open"/>
                    </v:shape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C10BAE8" wp14:anchorId="2E13E3A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3408680" cy="485775"/>
                      <wp:effectExtent l="0" t="0" r="20320" b="28575"/>
                      <wp:wrapNone/>
                      <wp:docPr id="25" name="Çerçev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8680" cy="4857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735" w:rsidP="00121735" w:rsidRDefault="00121735">
                                  <w:pPr>
                                    <w:jc w:val="center"/>
                                  </w:pPr>
                                  <w:r>
                                    <w:t>Belgelerin uygunluğu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erçeve 25" style="position:absolute;left:0;text-align:left;margin-left:10.95pt;margin-top:1.95pt;width:268.4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8680,485775" o:spid="_x0000_s1033" fillcolor="white [3201]" strokecolor="black [3200]" strokeweight="2pt" o:spt="100" adj="-11796480,,5400" path="m,l3408680,r,485775l,485775,,xm60722,60722r,364331l3347958,425053r,-364331l60722,607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" w14:anchorId="2E13E3A3">
                      <v:stroke joinstyle="miter"/>
                      <v:formulas/>
                      <v:path textboxrect="0,0,3408680,485775" arrowok="t" o:connecttype="custom" o:connectlocs="0,0;3408680,0;3408680,485775;0,485775;0,0;60722,60722;60722,425053;3347958,425053;3347958,60722;60722,60722" o:connectangles="0,0,0,0,0,0,0,0,0,0"/>
                      <v:textbox>
                        <w:txbxContent>
                          <w:p w:rsidR="00121735" w:rsidP="00121735" w:rsidRDefault="00121735">
                            <w:pPr>
                              <w:jc w:val="center"/>
                            </w:pPr>
                            <w:r>
                              <w:t>Belgelerin uygunluğu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62EBC75" wp14:anchorId="38DF363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59690</wp:posOffset>
                      </wp:positionV>
                      <wp:extent cx="3430800" cy="298450"/>
                      <wp:effectExtent l="0" t="0" r="17780" b="25400"/>
                      <wp:wrapNone/>
                      <wp:docPr id="26" name="Dikdörtgen 1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121735" w:rsidP="00121735" w:rsidRDefault="0012173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Muhasebe biriminin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15.95pt;margin-top:4.7pt;width:270.1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38DF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">
                      <v:textbox>
                        <w:txbxContent>
                          <w:p w:rsidRPr="00777359" w:rsidR="00121735" w:rsidP="00121735" w:rsidRDefault="0012173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Muhasebe biriminin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8D3C4A0" wp14:anchorId="2A00B95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90805</wp:posOffset>
                      </wp:positionV>
                      <wp:extent cx="0" cy="215900"/>
                      <wp:effectExtent l="95250" t="0" r="76200" b="50800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0.25pt;margin-top:7.15pt;width:0;height:1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" w14:anchorId="1027F46B">
                      <v:stroke endarrow="open"/>
                    </v:shape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7BF7120" wp14:anchorId="6F2B35E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26670</wp:posOffset>
                      </wp:positionV>
                      <wp:extent cx="3430800" cy="711200"/>
                      <wp:effectExtent l="0" t="0" r="17780" b="127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121735" w:rsidP="00121735" w:rsidRDefault="0012173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Muhasebe birimi tarafından banka ödeme süreci başlatılır.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13.15pt;margin-top:2.1pt;width:270.15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6F2B3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">
                      <v:textbox>
                        <w:txbxContent>
                          <w:p w:rsidRPr="00777359" w:rsidR="00121735" w:rsidP="00121735" w:rsidRDefault="0012173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Muhasebe birimi tarafından banka ödeme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214E">
              <w:rPr>
                <w:rFonts w:ascii="Times New Roman" w:hAnsi="Times New Roman" w:eastAsia="Calibri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2A914798" wp14:anchorId="3663B7DC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70485</wp:posOffset>
                      </wp:positionV>
                      <wp:extent cx="0" cy="215900"/>
                      <wp:effectExtent l="95250" t="0" r="76200" b="50800"/>
                      <wp:wrapNone/>
                      <wp:docPr id="1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0.75pt;margin-top:5.55pt;width:0;height:1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" w14:anchorId="6CFBECF0">
                      <v:stroke endarrow="open"/>
                    </v:shape>
                  </w:pict>
                </mc:Fallback>
              </mc:AlternateContent>
            </w: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tabs>
                <w:tab w:val="left" w:pos="20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3183E86" wp14:anchorId="22744F7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43180</wp:posOffset>
                      </wp:positionV>
                      <wp:extent cx="3430800" cy="533400"/>
                      <wp:effectExtent l="0" t="0" r="17780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121735" w:rsidP="00121735" w:rsidRDefault="001217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>Ödemenin gerçekleşmesinin ardından ödemeye dair banka dekontları Koordinatörlükte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left:0;text-align:left;margin-left:13.1pt;margin-top:3.4pt;width:270.1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" w14:anchorId="22744F70">
                      <v:textbox inset="0,0,0,0">
                        <w:txbxContent>
                          <w:p w:rsidRPr="00777359" w:rsidR="00121735" w:rsidP="00121735" w:rsidRDefault="001217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t>Ödemenin gerçekleşmesinin ardından ödemeye dair banka dekontları Koordinatörlükte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2" w:type="dxa"/>
          </w:tcPr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E.D.P.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E.D.P.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E.D.P.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F7071E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E.D.P.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1E" w:rsidP="00121735" w:rsidRDefault="00F70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name="_GoBack" w:id="0"/>
            <w:bookmarkEnd w:id="0"/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E.D.P.</w:t>
            </w: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Koordinatörlüğü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Pr="00275A4C" w:rsidR="00121735" w:rsidP="00121735" w:rsidRDefault="0012173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CA2505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505">
              <w:rPr>
                <w:rFonts w:ascii="Times New Roman" w:hAnsi="Times New Roman" w:cs="Times New Roman"/>
                <w:sz w:val="16"/>
                <w:szCs w:val="16"/>
              </w:rPr>
              <w:t>İlgili Proje Sözleşme</w:t>
            </w:r>
          </w:p>
          <w:p w:rsidRPr="00CA2505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505">
              <w:rPr>
                <w:rFonts w:ascii="Times New Roman" w:hAnsi="Times New Roman" w:cs="Times New Roman"/>
                <w:sz w:val="16"/>
                <w:szCs w:val="16"/>
              </w:rPr>
              <w:t>Dönemine Ait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2505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Pr="00CA2505">
              <w:rPr>
                <w:rFonts w:ascii="Times New Roman" w:hAnsi="Times New Roman" w:cs="Times New Roman"/>
                <w:sz w:val="16"/>
                <w:szCs w:val="16"/>
              </w:rPr>
              <w:t>+ KA131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4C">
              <w:rPr>
                <w:rFonts w:ascii="Times New Roman" w:hAnsi="Times New Roman" w:cs="Times New Roman"/>
                <w:sz w:val="16"/>
                <w:szCs w:val="16"/>
              </w:rPr>
              <w:t>Hibe Sözleşmesi</w:t>
            </w: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75A4C" w:rsidR="00121735" w:rsidP="00121735" w:rsidRDefault="00121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Pr="00B03CA3" w:rsidR="00B03CA3" w:rsidP="00B03CA3" w:rsidRDefault="00B03CA3"/>
    <w:p w:rsidRPr="00B03CA3" w:rsidR="00B03CA3" w:rsidP="00FC3639" w:rsidRDefault="00B03CA3"/>
    <w:sectPr w:rsidRPr="00B03CA3" w:rsidR="00B03CA3" w:rsidSect="00E46721">
      <w:footerReference r:id="Re889c9e574f3408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10" w:rsidRDefault="00A45310">
      <w:pPr>
        <w:spacing w:after="0" w:line="240" w:lineRule="auto"/>
      </w:pPr>
      <w:r>
        <w:separator/>
      </w:r>
    </w:p>
  </w:endnote>
  <w:endnote w:type="continuationSeparator" w:id="0">
    <w:p w:rsidR="00A45310" w:rsidRDefault="00A4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10" w:rsidRDefault="00A45310">
      <w:pPr>
        <w:spacing w:after="0" w:line="240" w:lineRule="auto"/>
      </w:pPr>
      <w:r>
        <w:separator/>
      </w:r>
    </w:p>
  </w:footnote>
  <w:footnote w:type="continuationSeparator" w:id="0">
    <w:p w:rsidR="00A45310" w:rsidRDefault="00A4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İA/EDPK/04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ERASMUS GİDEN PERSONEL ÖDEME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0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1735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2187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5310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2505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071E"/>
    <w:rsid w:val="00F830C9"/>
    <w:rsid w:val="00F87FC9"/>
    <w:rsid w:val="00F93227"/>
    <w:rsid w:val="00FA2A18"/>
    <w:rsid w:val="00FA463C"/>
    <w:rsid w:val="00FC3639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505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889c9e574f340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1B77-5133-4977-A7BE-D517851C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AKIŞI-4.dotx</Template>
  <TotalTime>28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8</cp:revision>
  <cp:lastPrinted>2017-12-22T12:22:00Z</cp:lastPrinted>
  <dcterms:created xsi:type="dcterms:W3CDTF">2025-09-26T10:50:00Z</dcterms:created>
  <dcterms:modified xsi:type="dcterms:W3CDTF">2025-09-26T11:20:00Z</dcterms:modified>
</cp:coreProperties>
</file>