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oKlavuzu"/>
        <w:tblpPr w:leftFromText="141" w:rightFromText="141" w:vertAnchor="text" w:horzAnchor="margin" w:tblpX="137" w:tblpY="319"/>
        <w:tblW w:w="9870" w:type="dxa"/>
        <w:tblLayout w:type="fixed"/>
        <w:tblLook w:val="04A0" w:firstRow="1" w:lastRow="0" w:firstColumn="1" w:lastColumn="0" w:noHBand="0" w:noVBand="1"/>
      </w:tblPr>
      <w:tblGrid>
        <w:gridCol w:w="6006"/>
        <w:gridCol w:w="2003"/>
        <w:gridCol w:w="1861"/>
      </w:tblGrid>
      <w:tr w:rsidR="00CC1931" w:rsidTr="00CC1931">
        <w:tc>
          <w:tcPr>
            <w:tcW w:w="6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C1931" w:rsidP="00BA1AC3" w:rsidRDefault="00CC19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C1931" w:rsidP="00BA1AC3" w:rsidRDefault="00CC19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C1931" w:rsidP="00BA1AC3" w:rsidRDefault="00CC193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İLGİLİ DÖKÜMAN</w:t>
            </w:r>
          </w:p>
        </w:tc>
      </w:tr>
      <w:tr w:rsidR="00CC1931" w:rsidTr="00CC1931">
        <w:tc>
          <w:tcPr>
            <w:tcW w:w="6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1931" w:rsidP="00BA1AC3" w:rsidRDefault="00CC1931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861695</wp:posOffset>
                      </wp:positionV>
                      <wp:extent cx="0" cy="251460"/>
                      <wp:effectExtent l="95250" t="0" r="57150" b="5334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16556F1">
                      <v:path fillok="f" arrowok="t" o:connecttype="none"/>
                      <o:lock v:ext="edit" shapetype="t"/>
                    </v:shapetype>
                    <v:shape id="Düz Ok Bağlayıcısı 21" style="position:absolute;margin-left:143.15pt;margin-top:67.85pt;width:0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1127760</wp:posOffset>
                      </wp:positionV>
                      <wp:extent cx="3695700" cy="400050"/>
                      <wp:effectExtent l="0" t="0" r="19050" b="19050"/>
                      <wp:wrapNone/>
                      <wp:docPr id="20" name="Dikdörtgen 2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1931" w:rsidP="00CC1931" w:rsidRDefault="00CC1931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Akademik personel ÜBYS üzerinden geçici görevlendirme talep formu doldurur.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style="position:absolute;left:0;text-align:left;margin-left:-.1pt;margin-top:88.8pt;width:291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">
                      <v:textbox>
                        <w:txbxContent>
                          <w:p w:rsidR="00CC1931" w:rsidP="00CC1931" w:rsidRDefault="00CC1931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Akademik personel ÜBYS üzerinden geçici görevlendirme talep formu doldurur.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1610360</wp:posOffset>
                      </wp:positionV>
                      <wp:extent cx="0" cy="323850"/>
                      <wp:effectExtent l="95250" t="0" r="7620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141.65pt;margin-top:126.8pt;width:0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" w14:anchorId="173942CA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1948180</wp:posOffset>
                      </wp:positionV>
                      <wp:extent cx="3693795" cy="1057275"/>
                      <wp:effectExtent l="0" t="0" r="20955" b="28575"/>
                      <wp:wrapNone/>
                      <wp:docPr id="16" name="Akış Çizelgesi: Çok Sayıda Belg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3795" cy="1057275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1931" w:rsidP="00CC1931" w:rsidRDefault="00CC1931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  <w:t xml:space="preserve">Görevlendirme Talep Dilekçesi Ekleri: Kabul mektubu,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  <w:t>Erasmus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  <w:t xml:space="preserve"> D.P. Koordinatörü ve Karşı kurum sorumlusu tarafınca imzalanan Hareketlilik Anlaşması, E.D.P. Koordinatörlük yazısı</w:t>
                                  </w:r>
                                </w:p>
                                <w:p w:rsidR="00CC1931" w:rsidP="00CC1931" w:rsidRDefault="00CC19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textboxrect="0,3675,18595,18022" o:connecttype="custom" o:connectlocs="10800,0;0,10800;10800,19890;21600,10800" o:extrusionok="f"/>
                    </v:shapetype>
                    <v:shape id="Akış Çizelgesi: Çok Sayıda Belge 16" style="position:absolute;left:0;text-align:left;margin-left:-.6pt;margin-top:153.4pt;width:290.8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type="#_x0000_t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">
                      <v:textbox>
                        <w:txbxContent>
                          <w:p w:rsidR="00CC1931" w:rsidP="00CC1931" w:rsidRDefault="00CC1931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  <w:t xml:space="preserve">Görevlendirme Talep Dilekçesi Ekleri: Kabul mektubu,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  <w:t xml:space="preserve"> D.P. Koordinatörü ve Karşı kurum sorumlusu tarafınca imzalanan Hareketlilik Anlaşması, E.D.P. Koordinatörlük yazısı</w:t>
                            </w:r>
                          </w:p>
                          <w:p w:rsidR="00CC1931" w:rsidP="00CC1931" w:rsidRDefault="00CC19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62865</wp:posOffset>
                      </wp:positionV>
                      <wp:extent cx="3622040" cy="724535"/>
                      <wp:effectExtent l="0" t="0" r="16510" b="18415"/>
                      <wp:wrapNone/>
                      <wp:docPr id="13" name="Akış Çizelgesi: Sonlandır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1405" cy="723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1931" w:rsidP="00CC1931" w:rsidRDefault="00CC19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Erasmus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+ Değişim Programı Koordinatörlüğü, hareketliliğe hak kazanan personeli ilgili birimlere üst yazı ile bildirir.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textboxrect="1018,3163,20582,18437" gradientshapeok="t" o:connecttype="rect"/>
                    </v:shapetype>
                    <v:shape id="Akış Çizelgesi: Sonlandırıcı 13" style="position:absolute;left:0;text-align:left;margin-left:-.05pt;margin-top:4.95pt;width:285.2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">
                      <v:textbox inset="0,0,0,0">
                        <w:txbxContent>
                          <w:p w:rsidR="00CC1931" w:rsidP="00CC1931" w:rsidRDefault="00CC19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+ Değişim Programı Koordinatörlüğü, hareketliliğe hak kazanan personeli ilgili birimlere üst yazı ile bildirir.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140335</wp:posOffset>
                      </wp:positionV>
                      <wp:extent cx="0" cy="216000"/>
                      <wp:effectExtent l="95250" t="0" r="76200" b="5080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style="position:absolute;margin-left:141.7pt;margin-top:11.05pt;width:0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" w14:anchorId="34BE2252">
                      <v:stroke endarrow="open"/>
                    </v:shape>
                  </w:pict>
                </mc:Fallback>
              </mc:AlternateContent>
            </w: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3695700" cy="495300"/>
                      <wp:effectExtent l="0" t="0" r="19050" b="19050"/>
                      <wp:wrapNone/>
                      <wp:docPr id="19" name="Dikdörtgen 1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1931" w:rsidP="00CC1931" w:rsidRDefault="00CC1931">
                                  <w:pPr>
                                    <w:spacing w:after="120" w:line="6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İlgili akademik birim gerekli işlemleri tamamlar ve dilekçeyi Rektör oluruna sunar.</w:t>
                                  </w:r>
                                </w:p>
                                <w:p w:rsidR="00CC1931" w:rsidP="00CC1931" w:rsidRDefault="00CC1931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style="position:absolute;left:0;text-align:left;margin-left:-.25pt;margin-top:5.45pt;width:291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">
                      <v:textbox>
                        <w:txbxContent>
                          <w:p w:rsidR="00CC1931" w:rsidP="00CC1931" w:rsidRDefault="00CC1931">
                            <w:pPr>
                              <w:spacing w:after="120" w:line="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İlgili akademik birim gerekli işlemleri tamamlar ve dilekçeyi Rektör oluruna sunar.</w:t>
                            </w:r>
                          </w:p>
                          <w:p w:rsidR="00CC1931" w:rsidP="00CC1931" w:rsidRDefault="00CC1931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C1931" w:rsidP="00BA1AC3" w:rsidRDefault="00CC1931">
            <w:pPr>
              <w:tabs>
                <w:tab w:val="left" w:pos="496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36195</wp:posOffset>
                      </wp:positionV>
                      <wp:extent cx="0" cy="288000"/>
                      <wp:effectExtent l="95250" t="0" r="57150" b="5524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style="position:absolute;margin-left:143.75pt;margin-top:2.85pt;width:0;height:22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" w14:anchorId="7706BDA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33655</wp:posOffset>
                      </wp:positionV>
                      <wp:extent cx="3655695" cy="468000"/>
                      <wp:effectExtent l="0" t="0" r="20955" b="27305"/>
                      <wp:wrapNone/>
                      <wp:docPr id="10" name="Akış Çizelgesi: Kar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5695" cy="4680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1931" w:rsidP="00CC1931" w:rsidRDefault="00CC1931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Rektör Oluru</w:t>
                                  </w:r>
                                </w:p>
                                <w:p w:rsidR="00CC1931" w:rsidP="00CC1931" w:rsidRDefault="00CC19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10" style="position:absolute;left:0;text-align:left;margin-left:-2.85pt;margin-top:2.65pt;width:287.8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">
                      <v:textbox>
                        <w:txbxContent>
                          <w:p w:rsidR="00CC1931" w:rsidP="00CC1931" w:rsidRDefault="00CC1931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Rektör Oluru</w:t>
                            </w:r>
                          </w:p>
                          <w:p w:rsidR="00CC1931" w:rsidP="00CC1931" w:rsidRDefault="00CC1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114935</wp:posOffset>
                      </wp:positionV>
                      <wp:extent cx="0" cy="215900"/>
                      <wp:effectExtent l="95250" t="0" r="76200" b="5080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41.55pt;margin-top:9.05pt;width:0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" w14:anchorId="0667514F">
                      <v:stroke endarrow="open"/>
                    </v:shape>
                  </w:pict>
                </mc:Fallback>
              </mc:AlternateContent>
            </w: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43180</wp:posOffset>
                      </wp:positionV>
                      <wp:extent cx="3636645" cy="607060"/>
                      <wp:effectExtent l="0" t="0" r="20955" b="21590"/>
                      <wp:wrapNone/>
                      <wp:docPr id="4" name="Akış Çizelgesi: Sonlandır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6645" cy="6070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1931" w:rsidP="00CC1931" w:rsidRDefault="00CC1931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</w:rPr>
                                    <w:t>Rektör Oluru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 ilgili akademik birim tarafından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Erasmus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+ Koordinatörlüğü’ne ÜBYS üzerinden iletilir.</w:t>
                                  </w:r>
                                </w:p>
                                <w:p w:rsidR="00CC1931" w:rsidP="00CC1931" w:rsidRDefault="00CC19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4" style="position:absolute;left:0;text-align:left;margin-left:4.2pt;margin-top:3.4pt;width:286.3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">
                      <v:textbox inset="0,0,0,0">
                        <w:txbxContent>
                          <w:p w:rsidR="00CC1931" w:rsidP="00CC1931" w:rsidRDefault="00CC1931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</w:rPr>
                              <w:t>Rektör Oluru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ilgili akademik birim tarafından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+ Koordinatörlüğü’ne ÜBYS üzerinden iletilir.</w:t>
                            </w:r>
                          </w:p>
                          <w:p w:rsidR="00CC1931" w:rsidP="00CC1931" w:rsidRDefault="00CC19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</w:p>
          <w:p w:rsidR="00CC1931" w:rsidP="00BA1AC3" w:rsidRDefault="00CC1931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C1931" w:rsidP="00BA1AC3" w:rsidRDefault="00CC1931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E.D.P. Koordinatörlüğü</w:t>
            </w: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Akademik Birim</w:t>
            </w: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Akademik Personel</w:t>
            </w: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Akademik Birim</w:t>
            </w: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Rektörlük</w:t>
            </w: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Akademik Birim</w:t>
            </w: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center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 mektubu,</w:t>
            </w: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Hareketlilik Anlaşması,</w:t>
            </w: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E.D.P. Koordinatörlük yazısı</w:t>
            </w:r>
          </w:p>
          <w:p w:rsidR="00CC1931" w:rsidP="00BA1AC3" w:rsidRDefault="00CC1931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33a3088a72eb4b2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0E" w:rsidRDefault="002E510E">
      <w:pPr>
        <w:spacing w:after="0" w:line="240" w:lineRule="auto"/>
      </w:pPr>
      <w:r>
        <w:separator/>
      </w:r>
    </w:p>
  </w:endnote>
  <w:endnote w:type="continuationSeparator" w:id="0">
    <w:p w:rsidR="002E510E" w:rsidRDefault="002E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0E" w:rsidRDefault="002E510E">
      <w:pPr>
        <w:spacing w:after="0" w:line="240" w:lineRule="auto"/>
      </w:pPr>
      <w:r>
        <w:separator/>
      </w:r>
    </w:p>
  </w:footnote>
  <w:footnote w:type="continuationSeparator" w:id="0">
    <w:p w:rsidR="002E510E" w:rsidRDefault="002E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Erasmus Değişim Programı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İA/EDPK/02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ERASMUS GİDEN AKADEMİK PERSONEL İŞ AKIŞI HAREKETLİLİK ÖNCESİ GÖREVLENDİRME SÜRECİ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3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E510E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2C50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C1931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3a3088a72eb4b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B611-D4E0-4CE4-BA99-E2D42268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AKIŞI-2.dotx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2</cp:revision>
  <cp:lastPrinted>2017-12-22T12:22:00Z</cp:lastPrinted>
  <dcterms:created xsi:type="dcterms:W3CDTF">2025-09-26T08:40:00Z</dcterms:created>
  <dcterms:modified xsi:type="dcterms:W3CDTF">2025-09-26T08:50:00Z</dcterms:modified>
</cp:coreProperties>
</file>