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161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Pr="00DB39C8" w:rsidR="00246772" w:rsidTr="00985D96">
        <w:tc>
          <w:tcPr>
            <w:tcW w:w="6004" w:type="dxa"/>
          </w:tcPr>
          <w:p w:rsidRPr="00DB39C8" w:rsidR="00246772" w:rsidP="00985D96" w:rsidRDefault="00246772">
            <w:pPr>
              <w:ind w:left="-404" w:firstLine="426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2002" w:type="dxa"/>
          </w:tcPr>
          <w:p w:rsidRPr="00DB39C8" w:rsidR="00246772" w:rsidP="00985D96" w:rsidRDefault="00246772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1860" w:type="dxa"/>
          </w:tcPr>
          <w:p w:rsidRPr="00DB39C8" w:rsidR="00246772" w:rsidP="00985D96" w:rsidRDefault="00246772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İLGİLİ DÖKÜMAN</w:t>
            </w:r>
          </w:p>
        </w:tc>
      </w:tr>
      <w:tr w:rsidRPr="00B5477B" w:rsidR="00246772" w:rsidTr="00985D96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="00246772" w:rsidP="00985D96" w:rsidRDefault="00246772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F0DCD2D" wp14:anchorId="4F9B977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16510</wp:posOffset>
                      </wp:positionV>
                      <wp:extent cx="3430800" cy="647700"/>
                      <wp:effectExtent l="0" t="0" r="17780" b="1905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647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1375E" w:rsidR="00246772" w:rsidP="00246772" w:rsidRDefault="00246772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137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Erasmus</w:t>
                                  </w:r>
                                  <w:proofErr w:type="spellEnd"/>
                                  <w:r w:rsidRPr="004137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+ D.P. Koordinatörlüğü hareketliliğe hak kazanan personel listesini ilgili birimlere üst yazı ile bildirir.</w:t>
                                  </w:r>
                                </w:p>
                                <w:p w:rsidRPr="00E256EA" w:rsidR="00246772" w:rsidP="00246772" w:rsidRDefault="002467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4F9B9772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left:0;text-align:left;margin-left:6.35pt;margin-top:1.3pt;width:270.1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">
                      <v:textbox inset="0,0,0,0">
                        <w:txbxContent>
                          <w:p w:rsidRPr="0041375E" w:rsidR="00246772" w:rsidP="00246772" w:rsidRDefault="00246772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137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Erasmus</w:t>
                            </w:r>
                            <w:proofErr w:type="spellEnd"/>
                            <w:r w:rsidRPr="004137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 D.P. Koordinatörlüğü hareketliliğe hak kazanan personel listesini ilgili birimlere üst yazı ile bildirir.</w:t>
                            </w:r>
                          </w:p>
                          <w:p w:rsidRPr="00E256EA" w:rsidR="00246772" w:rsidP="00246772" w:rsidRDefault="002467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E3378A5" wp14:anchorId="6F850C3D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157480</wp:posOffset>
                      </wp:positionV>
                      <wp:extent cx="0" cy="216000"/>
                      <wp:effectExtent l="95250" t="0" r="76200" b="50800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405478C">
                      <v:path fillok="f" arrowok="t" o:connecttype="none"/>
                      <o:lock v:ext="edit" shapetype="t"/>
                    </v:shapetype>
                    <v:shape id="Düz Ok Bağlayıcısı 1" style="position:absolute;margin-left:150.05pt;margin-top:12.4pt;width:0;height: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">
                      <v:stroke endarrow="open"/>
                    </v:shape>
                  </w:pict>
                </mc:Fallback>
              </mc:AlternateContent>
            </w: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A176429" wp14:anchorId="77A82EC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36195</wp:posOffset>
                      </wp:positionV>
                      <wp:extent cx="3430800" cy="450215"/>
                      <wp:effectExtent l="0" t="0" r="17780" b="26035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450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41375E" w:rsidR="00246772" w:rsidP="00246772" w:rsidRDefault="00246772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İdari p</w:t>
                                  </w:r>
                                  <w:r w:rsidRPr="004137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ersonel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geçici görevlendirme talep dilekçesini doldurarak, birimine teslim eder.</w:t>
                                  </w:r>
                                </w:p>
                                <w:p w:rsidRPr="00E256EA" w:rsidR="00246772" w:rsidP="00246772" w:rsidRDefault="00246772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left:0;text-align:left;margin-left:6.35pt;margin-top:2.85pt;width:270.1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77A82E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">
                      <v:textbox>
                        <w:txbxContent>
                          <w:p w:rsidRPr="0041375E" w:rsidR="00246772" w:rsidP="00246772" w:rsidRDefault="00246772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İdari p</w:t>
                            </w:r>
                            <w:r w:rsidRPr="004137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ersonel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geçici görevlendirme talep dilekçesini doldurarak, birimine teslim eder.</w:t>
                            </w:r>
                          </w:p>
                          <w:p w:rsidRPr="00E256EA" w:rsidR="00246772" w:rsidP="00246772" w:rsidRDefault="00246772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8749E5D" wp14:anchorId="3E6A20AF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145415</wp:posOffset>
                      </wp:positionV>
                      <wp:extent cx="0" cy="359410"/>
                      <wp:effectExtent l="95250" t="0" r="95250" b="59690"/>
                      <wp:wrapNone/>
                      <wp:docPr id="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0.25pt;margin-top:11.45pt;width:0;height:2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" w14:anchorId="66C2AB92">
                      <v:stroke endarrow="open"/>
                    </v:shape>
                  </w:pict>
                </mc:Fallback>
              </mc:AlternateContent>
            </w: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 w:rsidRPr="0041375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4B671D4" wp14:anchorId="7CEBFF8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155575</wp:posOffset>
                      </wp:positionV>
                      <wp:extent cx="3430270" cy="947420"/>
                      <wp:effectExtent l="0" t="0" r="17780" b="19050"/>
                      <wp:wrapNone/>
                      <wp:docPr id="2" name="Akış Çizelgesi: Çok Sayıda Belg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270" cy="947420"/>
                              </a:xfrm>
                              <a:prstGeom prst="flowChartMulti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41375E" w:rsidR="00246772" w:rsidP="00246772" w:rsidRDefault="00246772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41375E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 xml:space="preserve">Görevlendirme Talep Dilekçesi Ekleri: Kabul mektubu, </w:t>
                                  </w:r>
                                  <w:proofErr w:type="spellStart"/>
                                  <w:r w:rsidRPr="0041375E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>Erasmus</w:t>
                                  </w:r>
                                  <w:proofErr w:type="spellEnd"/>
                                  <w:r w:rsidRPr="0041375E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 xml:space="preserve"> D.P. Koordinatörü ve Karşı kurum sorumlusu tarafınca imzalanan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  <w:t>Hareketlilik Anlaşması</w:t>
                                  </w:r>
                                </w:p>
                                <w:p w:rsidRPr="00C42951" w:rsidR="00246772" w:rsidP="00246772" w:rsidRDefault="0024677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 w14:anchorId="7CEBFF84">
                      <v:stroke joinstyle="miter"/>
                      <v:path textboxrect="0,3675,18595,18022" o:connecttype="custom" o:connectlocs="10800,0;0,10800;10800,19890;21600,10800" o:extrusionok="f"/>
                    </v:shapetype>
                    <v:shape id="Akış Çizelgesi: Çok Sayıda Belge 2" style="position:absolute;left:0;text-align:left;margin-left:6.35pt;margin-top:12.25pt;width:270.1pt;height:7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2pt" type="#_x0000_t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">
                      <v:textbox>
                        <w:txbxContent>
                          <w:p w:rsidRPr="0041375E" w:rsidR="00246772" w:rsidP="00246772" w:rsidRDefault="00246772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41375E"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Görevlendirme Talep Dilekçesi Ekleri: Kabul mektubu, </w:t>
                            </w:r>
                            <w:proofErr w:type="spellStart"/>
                            <w:r w:rsidRPr="0041375E"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4"/>
                                <w:szCs w:val="24"/>
                              </w:rPr>
                              <w:t>Erasmus</w:t>
                            </w:r>
                            <w:proofErr w:type="spellEnd"/>
                            <w:r w:rsidRPr="0041375E"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 D.P. Koordinatörü ve Karşı kurum sorumlusu tarafınca imzalanan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4"/>
                                <w:szCs w:val="24"/>
                              </w:rPr>
                              <w:t>Hareketlilik Anlaşması</w:t>
                            </w:r>
                          </w:p>
                          <w:p w:rsidRPr="00C42951" w:rsidR="00246772" w:rsidP="00246772" w:rsidRDefault="002467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:rsidR="00246772" w:rsidP="00985D96" w:rsidRDefault="00246772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77E078D" wp14:anchorId="663983B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12065</wp:posOffset>
                      </wp:positionV>
                      <wp:extent cx="0" cy="288000"/>
                      <wp:effectExtent l="95250" t="0" r="57150" b="55245"/>
                      <wp:wrapNone/>
                      <wp:docPr id="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2.1pt;margin-top:.95pt;width:0;height:2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" w14:anchorId="3ED63A54">
                      <v:stroke endarrow="open"/>
                    </v:shape>
                  </w:pict>
                </mc:Fallback>
              </mc:AlternateContent>
            </w: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 w:rsidRPr="0041375E"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549C231" wp14:anchorId="48F4756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135255</wp:posOffset>
                      </wp:positionV>
                      <wp:extent cx="3449320" cy="581025"/>
                      <wp:effectExtent l="0" t="0" r="17780" b="28575"/>
                      <wp:wrapNone/>
                      <wp:docPr id="15" name="Dikdörtgen 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932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1375E" w:rsidR="00246772" w:rsidP="00246772" w:rsidRDefault="00246772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İlgili birim idari personelin dilekçesine ve Koordinatörlüğün yazısına istinaden, görevlendirme işlemlerini gerçekleştirir.</w:t>
                                  </w:r>
                                </w:p>
                                <w:p w:rsidRPr="0041375E" w:rsidR="00246772" w:rsidP="00246772" w:rsidRDefault="00246772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8.6pt;margin-top:10.65pt;width:271.6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48F47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">
                      <v:textbox>
                        <w:txbxContent>
                          <w:p w:rsidRPr="0041375E" w:rsidR="00246772" w:rsidP="00246772" w:rsidRDefault="00246772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İlgili birim idari personelin dilekçesine ve Koordinatörlüğün yazısına istinaden, görevlendirme işlemlerini gerçekleştirir.</w:t>
                            </w:r>
                          </w:p>
                          <w:p w:rsidRPr="0041375E" w:rsidR="00246772" w:rsidP="00246772" w:rsidRDefault="00246772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EB2CCE6" wp14:anchorId="59ABCBB5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30480</wp:posOffset>
                      </wp:positionV>
                      <wp:extent cx="0" cy="288000"/>
                      <wp:effectExtent l="95250" t="0" r="57150" b="55245"/>
                      <wp:wrapNone/>
                      <wp:docPr id="1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75pt;margin-top:2.4pt;width:0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" w14:anchorId="13CC610C">
                      <v:stroke endarrow="open"/>
                    </v:shape>
                  </w:pict>
                </mc:Fallback>
              </mc:AlternateContent>
            </w:r>
          </w:p>
          <w:p w:rsidR="00246772" w:rsidP="00985D96" w:rsidRDefault="00246772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 w:rsidRPr="0041375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061CC96" wp14:anchorId="1C6B6DD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149860</wp:posOffset>
                      </wp:positionV>
                      <wp:extent cx="3430270" cy="819150"/>
                      <wp:effectExtent l="0" t="0" r="17780" b="19050"/>
                      <wp:wrapNone/>
                      <wp:docPr id="12" name="Akış Çizelgesi: Kar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270" cy="8191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41375E" w:rsidR="00246772" w:rsidP="00246772" w:rsidRDefault="00246772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31E6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Rektör Oluru</w:t>
                                  </w:r>
                                </w:p>
                                <w:p w:rsidRPr="00A31E6A" w:rsidR="00246772" w:rsidP="00246772" w:rsidRDefault="002467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C6B6DD9">
                      <v:stroke joinstyle="miter"/>
                      <v:path textboxrect="5400,5400,16200,16200" gradientshapeok="t" o:connecttype="rect"/>
                    </v:shapetype>
                    <v:shape id="Akış Çizelgesi: Karar 12" style="position:absolute;left:0;text-align:left;margin-left:6.35pt;margin-top:11.8pt;width:270.1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2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">
                      <v:textbox>
                        <w:txbxContent>
                          <w:p w:rsidRPr="0041375E" w:rsidR="00246772" w:rsidP="00246772" w:rsidRDefault="00246772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E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Rektör Oluru</w:t>
                            </w:r>
                          </w:p>
                          <w:p w:rsidRPr="00A31E6A" w:rsidR="00246772" w:rsidP="00246772" w:rsidRDefault="00246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2"/>
              </w:rPr>
              <w:tab/>
            </w:r>
          </w:p>
          <w:p w:rsidR="00246772" w:rsidP="00985D96" w:rsidRDefault="00246772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BC627CA" wp14:anchorId="22F27D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123190</wp:posOffset>
                      </wp:positionV>
                      <wp:extent cx="0" cy="252000"/>
                      <wp:effectExtent l="95250" t="0" r="57150" b="53340"/>
                      <wp:wrapNone/>
                      <wp:docPr id="1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4pt;margin-top:9.7pt;width:0;height:19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" w14:anchorId="1C5D4488">
                      <v:stroke endarrow="open"/>
                    </v:shape>
                  </w:pict>
                </mc:Fallback>
              </mc:AlternateContent>
            </w: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 w:rsidRPr="0041375E"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331F8F3" wp14:anchorId="0BF14D5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31115</wp:posOffset>
                      </wp:positionV>
                      <wp:extent cx="3430800" cy="690604"/>
                      <wp:effectExtent l="0" t="0" r="17780" b="14605"/>
                      <wp:wrapNone/>
                      <wp:docPr id="1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690604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1375E" w:rsidR="00246772" w:rsidP="00246772" w:rsidRDefault="00246772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4"/>
                                      <w:szCs w:val="24"/>
                                    </w:rPr>
                                  </w:pPr>
                                  <w:r w:rsidRPr="00647E95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Rektör Oluru</w:t>
                                  </w:r>
                                  <w:r w:rsidRPr="004137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ilgili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idari </w:t>
                                  </w:r>
                                  <w:r w:rsidRPr="004137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birim tarafından </w:t>
                                  </w:r>
                                  <w:proofErr w:type="spellStart"/>
                                  <w:r w:rsidRPr="004137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Erasmus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4137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Koordinatörlüğü’ne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ÜBYS üzerinden</w:t>
                                  </w:r>
                                  <w:r w:rsidRPr="004137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iletilir.</w:t>
                                  </w:r>
                                </w:p>
                                <w:p w:rsidRPr="0041375E" w:rsidR="00246772" w:rsidP="00246772" w:rsidRDefault="002467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10.4pt;margin-top:2.45pt;width:270.1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" w14:anchorId="0BF14D5F">
                      <v:textbox inset="0,0,0,0">
                        <w:txbxContent>
                          <w:p w:rsidRPr="0041375E" w:rsidR="00246772" w:rsidP="00246772" w:rsidRDefault="00246772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 w:rsidRPr="00647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Rektör Oluru</w:t>
                            </w:r>
                            <w:r w:rsidRPr="004137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ilgili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idari </w:t>
                            </w:r>
                            <w:r w:rsidRPr="004137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birim tarafından </w:t>
                            </w:r>
                            <w:proofErr w:type="spellStart"/>
                            <w:r w:rsidRPr="004137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4137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Koordinatörlüğü’ne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ÜBYS üzerinden</w:t>
                            </w:r>
                            <w:r w:rsidRPr="004137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iletilir.</w:t>
                            </w:r>
                          </w:p>
                          <w:p w:rsidRPr="0041375E" w:rsidR="00246772" w:rsidP="00246772" w:rsidRDefault="002467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6772" w:rsidP="00985D96" w:rsidRDefault="00246772">
            <w:pPr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righ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righ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right"/>
              <w:rPr>
                <w:rFonts w:cstheme="minorHAnsi"/>
                <w:sz w:val="22"/>
              </w:rPr>
            </w:pPr>
            <w:bookmarkStart w:name="_GoBack" w:id="0"/>
            <w:bookmarkEnd w:id="0"/>
          </w:p>
          <w:p w:rsidRPr="0053600B" w:rsidR="00246772" w:rsidP="00985D96" w:rsidRDefault="00246772">
            <w:pPr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E.D.P. Koordinatörlüğü</w:t>
            </w: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İlgili İdari Birim</w:t>
            </w: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İlgili İdari Personel</w:t>
            </w: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İlgili İdari Birim</w:t>
            </w: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Rektörlük</w:t>
            </w: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46772" w:rsidP="00985D96" w:rsidRDefault="002467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İlgili İdari Birim</w:t>
            </w:r>
          </w:p>
          <w:p w:rsidRPr="00167A53" w:rsidR="00246772" w:rsidP="00985D96" w:rsidRDefault="00246772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60" w:type="dxa"/>
          </w:tcPr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  <w:r w:rsidRPr="00D7033B">
              <w:rPr>
                <w:rFonts w:cstheme="minorHAnsi"/>
                <w:sz w:val="22"/>
              </w:rPr>
              <w:t>FR-EDPK-001</w:t>
            </w:r>
          </w:p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  <w:p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  <w:p w:rsidR="00246772" w:rsidP="00985D96" w:rsidRDefault="00246772">
            <w:r w:rsidRPr="0041375E"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  <w:t>Kabul mektubu</w:t>
            </w: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  <w:t>,</w:t>
            </w:r>
          </w:p>
          <w:p w:rsidR="00246772" w:rsidP="00985D96" w:rsidRDefault="00246772"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  <w:t>Hareketlilik Anlaşması,</w:t>
            </w:r>
          </w:p>
          <w:p w:rsidRPr="00B5477B" w:rsidR="00246772" w:rsidP="00985D96" w:rsidRDefault="00246772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:rsidRPr="00B03CA3" w:rsidR="00B03CA3" w:rsidP="00246772" w:rsidRDefault="00B03CA3"/>
    <w:sectPr w:rsidRPr="00B03CA3" w:rsidR="00B03CA3" w:rsidSect="00E46721">
      <w:footerReference r:id="Re19eb430a7154f7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39" w:rsidRDefault="00C12F39">
      <w:pPr>
        <w:spacing w:after="0" w:line="240" w:lineRule="auto"/>
      </w:pPr>
      <w:r>
        <w:separator/>
      </w:r>
    </w:p>
  </w:endnote>
  <w:endnote w:type="continuationSeparator" w:id="0">
    <w:p w:rsidR="00C12F39" w:rsidRDefault="00C1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39" w:rsidRDefault="00C12F39">
      <w:pPr>
        <w:spacing w:after="0" w:line="240" w:lineRule="auto"/>
      </w:pPr>
      <w:r>
        <w:separator/>
      </w:r>
    </w:p>
  </w:footnote>
  <w:footnote w:type="continuationSeparator" w:id="0">
    <w:p w:rsidR="00C12F39" w:rsidRDefault="00C1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Erasmus Değişim Programı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İA/EDPK/03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ERASMUS GİDEN İDARİ PERSONEL İŞ AKIŞI HAREKETLİLİK ÖNCESİ GÖREVLENDİRME SÜRECİ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7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6772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2F39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772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19eb430a7154f7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1F37-3EA3-4E55-A198-95E0EA1D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AKIŞI-3.dotx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 DURAK</dc:creator>
  <cp:lastModifiedBy>NİSA DURAK</cp:lastModifiedBy>
  <cp:revision>1</cp:revision>
  <cp:lastPrinted>2017-12-22T12:22:00Z</cp:lastPrinted>
  <dcterms:created xsi:type="dcterms:W3CDTF">2025-09-26T09:31:00Z</dcterms:created>
  <dcterms:modified xsi:type="dcterms:W3CDTF">2025-09-26T09:32:00Z</dcterms:modified>
</cp:coreProperties>
</file>