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Pr="00E75FF8" w:rsidR="002C3D7D" w:rsidTr="00985D96">
        <w:tc>
          <w:tcPr>
            <w:tcW w:w="6004" w:type="dxa"/>
          </w:tcPr>
          <w:p w:rsidRPr="00E75FF8" w:rsidR="002C3D7D" w:rsidP="00985D96" w:rsidRDefault="002C3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FF8">
              <w:rPr>
                <w:rFonts w:ascii="Times New Roman" w:hAnsi="Times New Roman" w:cs="Times New Roman"/>
                <w:b/>
              </w:rPr>
              <w:t>İŞ AKIŞI</w:t>
            </w:r>
          </w:p>
        </w:tc>
        <w:tc>
          <w:tcPr>
            <w:tcW w:w="2002" w:type="dxa"/>
          </w:tcPr>
          <w:p w:rsidRPr="00E75FF8" w:rsidR="002C3D7D" w:rsidP="00985D96" w:rsidRDefault="002C3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FF8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860" w:type="dxa"/>
          </w:tcPr>
          <w:p w:rsidRPr="00E75FF8" w:rsidR="002C3D7D" w:rsidP="00985D96" w:rsidRDefault="002C3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FF8">
              <w:rPr>
                <w:rFonts w:ascii="Times New Roman" w:hAnsi="Times New Roman" w:cs="Times New Roman"/>
                <w:b/>
              </w:rPr>
              <w:t>İLGİLİ DÖKÜMAN</w:t>
            </w:r>
          </w:p>
        </w:tc>
      </w:tr>
      <w:tr w:rsidRPr="00E75FF8" w:rsidR="002C3D7D" w:rsidTr="00985D96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color w:val="000000" w:themeColor="dark1"/>
              </w:rPr>
            </w:pPr>
            <w:r w:rsidRPr="00F3407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0C7FFD1" wp14:anchorId="4844C1B4">
                      <wp:simplePos x="0" y="0"/>
                      <wp:positionH relativeFrom="column">
                        <wp:posOffset>388033</wp:posOffset>
                      </wp:positionH>
                      <wp:positionV relativeFrom="paragraph">
                        <wp:posOffset>114014</wp:posOffset>
                      </wp:positionV>
                      <wp:extent cx="3136900" cy="718834"/>
                      <wp:effectExtent l="0" t="0" r="25400" b="24130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718834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4079" w:rsidR="002C3D7D" w:rsidP="002C3D7D" w:rsidRDefault="002C3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34079">
                                    <w:rPr>
                                      <w:rFonts w:ascii="Times New Roman" w:hAnsi="Times New Roman" w:cs="Times New Roman"/>
                                    </w:rPr>
                                    <w:t>Koordinatörlük tarafından başvuru süreci ve ilan metni web sitesinde yayınlanır.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4844C1B4">
                      <v:stroke joinstyle="miter"/>
                      <v:path textboxrect="1018,3163,20582,18437" gradientshapeok="t" o:connecttype="rect"/>
                    </v:shapetype>
                    <v:shape id="Akış Çizelgesi: Sonlandırıcı 2" style="position:absolute;left:0;text-align:left;margin-left:30.55pt;margin-top:9pt;width:247pt;height:56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00]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">
                      <v:textbox inset="0,0,0,0">
                        <w:txbxContent>
                          <w:p w:rsidRPr="00F34079" w:rsidR="002C3D7D" w:rsidP="002C3D7D" w:rsidRDefault="002C3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079">
                              <w:rPr>
                                <w:rFonts w:ascii="Times New Roman" w:hAnsi="Times New Roman" w:cs="Times New Roman"/>
                              </w:rPr>
                              <w:t>Koordinatörlük tarafından başvuru süreci ve ilan metni web sitesinde yayınlanır.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374BD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B66C375" wp14:anchorId="63ADBE34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158115</wp:posOffset>
                      </wp:positionV>
                      <wp:extent cx="0" cy="251460"/>
                      <wp:effectExtent l="95250" t="0" r="57150" b="53340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D44F7F4">
                      <v:path fillok="f" arrowok="t" o:connecttype="none"/>
                      <o:lock v:ext="edit" shapetype="t"/>
                    </v:shapetype>
                    <v:shape id="Düz Ok Bağlayıcısı 1" style="position:absolute;margin-left:156.65pt;margin-top:12.45pt;width:0;height:1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">
                      <v:stroke endarrow="open"/>
                    </v:shape>
                  </w:pict>
                </mc:Fallback>
              </mc:AlternateContent>
            </w: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374BD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54C6289E" wp14:anchorId="50652EED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86995</wp:posOffset>
                      </wp:positionV>
                      <wp:extent cx="3265805" cy="457200"/>
                      <wp:effectExtent l="0" t="0" r="10795" b="19050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80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4079" w:rsidR="002C3D7D" w:rsidP="002C3D7D" w:rsidRDefault="002C3D7D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F3407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Programdan faydalanmak isteyen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öğrenci</w:t>
                                  </w:r>
                                  <w:r w:rsidRPr="00F34079">
                                    <w:rPr>
                                      <w:rFonts w:ascii="Times New Roman" w:hAnsi="Times New Roman" w:cs="Times New Roman"/>
                                    </w:rPr>
                                    <w:t>, TURNA PORTAL sistemini kullanarak başvurusunu başlatır.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style="position:absolute;margin-left:24.1pt;margin-top:6.85pt;width:257.1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w14:anchorId="50652E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">
                      <v:textbox>
                        <w:txbxContent>
                          <w:p w:rsidRPr="00F34079" w:rsidR="002C3D7D" w:rsidP="002C3D7D" w:rsidRDefault="002C3D7D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F34079">
                              <w:rPr>
                                <w:rFonts w:ascii="Times New Roman" w:hAnsi="Times New Roman" w:cs="Times New Roman"/>
                              </w:rPr>
                              <w:t xml:space="preserve">Programdan faydalanmak isteyen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öğrenci</w:t>
                            </w:r>
                            <w:r w:rsidRPr="00F34079">
                              <w:rPr>
                                <w:rFonts w:ascii="Times New Roman" w:hAnsi="Times New Roman" w:cs="Times New Roman"/>
                              </w:rPr>
                              <w:t>, TURNA PORTAL sistemini kullanarak başvurusunu başlatır.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60C8E23" wp14:anchorId="51110C2A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138430</wp:posOffset>
                      </wp:positionV>
                      <wp:extent cx="0" cy="252000"/>
                      <wp:effectExtent l="95250" t="0" r="57150" b="53340"/>
                      <wp:wrapNone/>
                      <wp:docPr id="137593353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6.1pt;margin-top:10.9pt;width:0;height:1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" w14:anchorId="0B09B59E">
                      <v:stroke endarrow="open"/>
                    </v:shape>
                  </w:pict>
                </mc:Fallback>
              </mc:AlternateContent>
            </w: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374BD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2378577B" wp14:anchorId="7AB5973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103505</wp:posOffset>
                      </wp:positionV>
                      <wp:extent cx="3360844" cy="476250"/>
                      <wp:effectExtent l="0" t="0" r="11430" b="19050"/>
                      <wp:wrapNone/>
                      <wp:docPr id="36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0844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4079" w:rsidR="002C3D7D" w:rsidP="002C3D7D" w:rsidRDefault="002C3D7D">
                                  <w:pPr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F3407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İlanda belirtilen belgeleri TURNA PORTAL sistemine yükler.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" style="position:absolute;margin-left:20.4pt;margin-top:8.15pt;width:264.6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2pt" w14:anchorId="7AB59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">
                      <v:textbox>
                        <w:txbxContent>
                          <w:p w:rsidRPr="00F34079" w:rsidR="002C3D7D" w:rsidP="002C3D7D" w:rsidRDefault="002C3D7D">
                            <w:pPr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F34079">
                              <w:rPr>
                                <w:rFonts w:ascii="Times New Roman" w:hAnsi="Times New Roman" w:cs="Times New Roman"/>
                              </w:rPr>
                              <w:t xml:space="preserve">İlanda belirtilen belgeleri TURNA PORTAL sistemine yükler.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374BD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3170052F" wp14:anchorId="5AC0CC72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149225</wp:posOffset>
                      </wp:positionV>
                      <wp:extent cx="0" cy="288000"/>
                      <wp:effectExtent l="95250" t="0" r="57150" b="55245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6.25pt;margin-top:11.75pt;width:0;height:22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" w14:anchorId="6D09F6BB">
                      <v:stroke endarrow="open"/>
                    </v:shape>
                  </w:pict>
                </mc:Fallback>
              </mc:AlternateContent>
            </w: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</w:rPr>
              <w:tab/>
            </w:r>
          </w:p>
          <w:p w:rsidRPr="00F34079" w:rsidR="002C3D7D" w:rsidP="00985D96" w:rsidRDefault="00374BD7">
            <w:pPr>
              <w:tabs>
                <w:tab w:val="left" w:pos="4960"/>
              </w:tabs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553DEC4" wp14:anchorId="3183B8C3">
                      <wp:simplePos x="0" y="0"/>
                      <wp:positionH relativeFrom="column">
                        <wp:posOffset>725301</wp:posOffset>
                      </wp:positionH>
                      <wp:positionV relativeFrom="paragraph">
                        <wp:posOffset>134620</wp:posOffset>
                      </wp:positionV>
                      <wp:extent cx="2480310" cy="1123950"/>
                      <wp:effectExtent l="0" t="0" r="15240" b="19050"/>
                      <wp:wrapNone/>
                      <wp:docPr id="28" name="Akış Çizelgesi: Karar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F53FDD-43EC-1FD1-9667-5AF0C5FC81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310" cy="1123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4079" w:rsidR="002C3D7D" w:rsidP="002C3D7D" w:rsidRDefault="002C3D7D">
                                  <w:pPr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F34079">
                                    <w:rPr>
                                      <w:rFonts w:ascii="Times New Roman" w:hAnsi="Times New Roman" w:cs="Times New Roman"/>
                                    </w:rPr>
                                    <w:t>Başvuru belgeleri eksiksiz teslim edildi mi?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3183B8C3">
                      <v:stroke joinstyle="miter"/>
                      <v:path textboxrect="5400,5400,16200,16200" gradientshapeok="t" o:connecttype="rect"/>
                    </v:shapetype>
                    <v:shape id="Akış Çizelgesi: Karar 27" style="position:absolute;margin-left:57.1pt;margin-top:10.6pt;width:195.3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2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">
                      <v:textbox inset="0,0,0,0">
                        <w:txbxContent>
                          <w:p w:rsidRPr="00F34079" w:rsidR="002C3D7D" w:rsidP="002C3D7D" w:rsidRDefault="002C3D7D">
                            <w:pPr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F34079">
                              <w:rPr>
                                <w:rFonts w:ascii="Times New Roman" w:hAnsi="Times New Roman" w:cs="Times New Roman"/>
                              </w:rPr>
                              <w:t>Başvuru belgeleri eksiksiz teslim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4079" w:rsidR="002C3D7D">
              <w:rPr>
                <w:rFonts w:ascii="Times New Roman" w:hAnsi="Times New Roman" w:cs="Times New Roman"/>
              </w:rPr>
              <w:tab/>
            </w: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374BD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editId="191080E1" wp14:anchorId="1D95DB73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92075</wp:posOffset>
                      </wp:positionV>
                      <wp:extent cx="2863850" cy="640715"/>
                      <wp:effectExtent l="0" t="0" r="0" b="64135"/>
                      <wp:wrapNone/>
                      <wp:docPr id="1382407601" name="Gr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3850" cy="640715"/>
                                <a:chOff x="133350" y="109422"/>
                                <a:chExt cx="2863852" cy="640817"/>
                              </a:xfrm>
                            </wpg:grpSpPr>
                            <wps:wsp>
                              <wps:cNvPr id="227592103" name="Bağlayıcı: Dirsek 5"/>
                              <wps:cNvCnPr/>
                              <wps:spPr>
                                <a:xfrm rot="5400000">
                                  <a:off x="-23138" y="428602"/>
                                  <a:ext cx="640817" cy="2458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13989345" name="Bağlayıcı: Dirsek 9"/>
                              <wps:cNvCnPr/>
                              <wps:spPr>
                                <a:xfrm rot="5400000">
                                  <a:off x="2481810" y="415135"/>
                                  <a:ext cx="611511" cy="127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8714450" name="Dikdörtgen 5"/>
                              <wps:cNvSpPr/>
                              <wps:spPr>
                                <a:xfrm>
                                  <a:off x="133350" y="304800"/>
                                  <a:ext cx="431800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Pr="005B662A" w:rsidR="002C3D7D" w:rsidP="002C3D7D" w:rsidRDefault="002C3D7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Cs w:val="24"/>
                                      </w:rPr>
                                    </w:pPr>
                                    <w:r w:rsidRPr="005B662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Cs w:val="24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591715" name="Dikdörtgen 5"/>
                              <wps:cNvSpPr/>
                              <wps:spPr>
                                <a:xfrm>
                                  <a:off x="2480736" y="304896"/>
                                  <a:ext cx="516466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Pr="005B662A" w:rsidR="002C3D7D" w:rsidP="002C3D7D" w:rsidRDefault="002C3D7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Cs w:val="24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0" style="position:absolute;margin-left:44.9pt;margin-top:7.25pt;width:225.5pt;height:50.45pt;z-index:251665408;mso-width-relative:margin;mso-height-relative:margin" coordsize="28638,6408" coordorigin="1333,1094" o:spid="_x0000_s1030" w14:anchorId="1D95DB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"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5" style="position:absolute;left:-231;top:4285;width:6408;height:25;rotation:90;visibility:visible;mso-wrap-style:square" o:spid="_x0000_s1031" strokeweight="2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">
                        <v:stroke endarrow="block"/>
                      </v:shape>
                      <v:shape id="Bağlayıcı: Dirsek 9" style="position:absolute;left:24818;top:4151;width:6115;height:127;rotation:90;visibility:visible;mso-wrap-style:square" o:spid="_x0000_s1032" strokeweight="2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">
                        <v:stroke endarrow="block"/>
                      </v:shape>
                      <v:rect id="Dikdörtgen 5" style="position:absolute;left:1333;top:3048;width:4318;height:1797;visibility:visible;mso-wrap-style:square;v-text-anchor:middle" o:spid="_x0000_s1033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">
                        <v:textbox inset="0,0,0,0">
                          <w:txbxContent>
                            <w:p w:rsidRPr="005B662A" w:rsidR="002C3D7D" w:rsidP="002C3D7D" w:rsidRDefault="002C3D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4"/>
                                </w:rPr>
                              </w:pPr>
                              <w:r w:rsidRPr="005B662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4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rect id="Dikdörtgen 5" style="position:absolute;left:24807;top:3048;width:5165;height:1798;visibility:visible;mso-wrap-style:square;v-text-anchor:middle" o:spid="_x0000_s1034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">
                        <v:textbox inset="0,0,0,0">
                          <w:txbxContent>
                            <w:p w:rsidRPr="005B662A" w:rsidR="002C3D7D" w:rsidP="002C3D7D" w:rsidRDefault="002C3D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4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374BD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3C1D2515" wp14:anchorId="292CF0C3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153670</wp:posOffset>
                      </wp:positionV>
                      <wp:extent cx="1568450" cy="1190625"/>
                      <wp:effectExtent l="0" t="0" r="12700" b="28575"/>
                      <wp:wrapNone/>
                      <wp:docPr id="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0" cy="1190625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4079" w:rsidR="002C3D7D" w:rsidP="002C3D7D" w:rsidRDefault="002C3D7D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F3407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Başvuru belgelerini teslim etmeyen veya eksik teslim eden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öğrencinin</w:t>
                                  </w:r>
                                  <w:r w:rsidRPr="00F3407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başvurusu geçersiz ilan edilir.</w:t>
                                  </w:r>
                                </w:p>
                                <w:p w:rsidRPr="00F34079" w:rsidR="002C3D7D" w:rsidP="002C3D7D" w:rsidRDefault="002C3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style="position:absolute;margin-left:168.8pt;margin-top:12.1pt;width:123.5pt;height:9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" w14:anchorId="292CF0C3">
                      <v:textbox inset="0,0,0,0">
                        <w:txbxContent>
                          <w:p w:rsidRPr="00F34079" w:rsidR="002C3D7D" w:rsidP="002C3D7D" w:rsidRDefault="002C3D7D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F34079">
                              <w:rPr>
                                <w:rFonts w:ascii="Times New Roman" w:hAnsi="Times New Roman" w:cs="Times New Roman"/>
                              </w:rPr>
                              <w:t xml:space="preserve">Başvuru belgelerini teslim etmeyen veya eksik teslim eden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öğrencinin</w:t>
                            </w:r>
                            <w:r w:rsidRPr="00F34079">
                              <w:rPr>
                                <w:rFonts w:ascii="Times New Roman" w:hAnsi="Times New Roman" w:cs="Times New Roman"/>
                              </w:rPr>
                              <w:t xml:space="preserve"> başvurusu geçersiz ilan edilir.</w:t>
                            </w:r>
                          </w:p>
                          <w:p w:rsidRPr="00F34079" w:rsidR="002C3D7D" w:rsidP="002C3D7D" w:rsidRDefault="002C3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34079" w:rsidR="002C3D7D" w:rsidP="00985D96" w:rsidRDefault="00374BD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2234FAAE" wp14:anchorId="452471F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53340</wp:posOffset>
                      </wp:positionV>
                      <wp:extent cx="1790700" cy="958850"/>
                      <wp:effectExtent l="0" t="0" r="19050" b="12700"/>
                      <wp:wrapNone/>
                      <wp:docPr id="1" name="Dikdörtgen 1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958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4079" w:rsidR="002C3D7D" w:rsidP="002C3D7D" w:rsidRDefault="002C3D7D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F34079">
                                    <w:rPr>
                                      <w:rFonts w:ascii="Times New Roman" w:hAnsi="Times New Roman" w:cs="Times New Roman"/>
                                    </w:rPr>
                                    <w:t>Başvuru, ilanda belirtilen değerlendirme kriterlerine göre değerlendirilir ve sonuçlar Koordinatörlük web sayfasında asil ve yedek olarak açıklanır.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margin-left:10.5pt;margin-top:4.2pt;width:141pt;height: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hite [3201]" strokecolor="black [3200]" strokeweight="2pt" w14:anchorId="452471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">
                      <v:textbox>
                        <w:txbxContent>
                          <w:p w:rsidRPr="00F34079" w:rsidR="002C3D7D" w:rsidP="002C3D7D" w:rsidRDefault="002C3D7D">
                            <w:pPr>
                              <w:spacing w:line="220" w:lineRule="exact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F34079">
                              <w:rPr>
                                <w:rFonts w:ascii="Times New Roman" w:hAnsi="Times New Roman" w:cs="Times New Roman"/>
                              </w:rPr>
                              <w:t>Başvuru, ilanda belirtilen değerlendirme kriterlerine göre değerlendirilir ve sonuçlar Koordinatörlük web sayfasında asil ve yedek olarak açıklanır.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34079" w:rsidR="002C3D7D" w:rsidP="00985D96" w:rsidRDefault="002C3D7D">
            <w:pPr>
              <w:tabs>
                <w:tab w:val="center" w:pos="2932"/>
              </w:tabs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</w:rPr>
              <w:tab/>
            </w:r>
          </w:p>
          <w:p w:rsidRPr="00F34079" w:rsidR="002C3D7D" w:rsidP="00985D96" w:rsidRDefault="002C3D7D">
            <w:pPr>
              <w:tabs>
                <w:tab w:val="center" w:pos="2932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center" w:pos="2932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center" w:pos="2932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374BD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3C9F7200" wp14:anchorId="6581B8E7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46990</wp:posOffset>
                      </wp:positionV>
                      <wp:extent cx="0" cy="317500"/>
                      <wp:effectExtent l="95250" t="0" r="76200" b="63500"/>
                      <wp:wrapNone/>
                      <wp:docPr id="147087541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55pt;margin-top:3.7pt;width:0;height: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" w14:anchorId="71DBE365">
                      <v:stroke endarrow="open"/>
                    </v:shape>
                  </w:pict>
                </mc:Fallback>
              </mc:AlternateContent>
            </w: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374BD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343D6E3A" wp14:anchorId="4BE53C0C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34925</wp:posOffset>
                      </wp:positionV>
                      <wp:extent cx="1828800" cy="698500"/>
                      <wp:effectExtent l="0" t="0" r="19050" b="25400"/>
                      <wp:wrapNone/>
                      <wp:docPr id="3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698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4079" w:rsidR="002C3D7D" w:rsidP="002C3D7D" w:rsidRDefault="002C3D7D">
                                  <w:pPr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F34079">
                                    <w:rPr>
                                      <w:rFonts w:ascii="Times New Roman" w:hAnsi="Times New Roman" w:cs="Times New Roman"/>
                                    </w:rPr>
                                    <w:t>Sonuç tablosunun yer aldığı tutanak, seçim komisyonu tarafından imzalanır.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margin-left:84.55pt;margin-top:2.75pt;width:2in;height: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4BE53C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">
                      <v:textbox>
                        <w:txbxContent>
                          <w:p w:rsidRPr="00F34079" w:rsidR="002C3D7D" w:rsidP="002C3D7D" w:rsidRDefault="002C3D7D">
                            <w:pPr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F34079">
                              <w:rPr>
                                <w:rFonts w:ascii="Times New Roman" w:hAnsi="Times New Roman" w:cs="Times New Roman"/>
                              </w:rPr>
                              <w:t>Sonuç tablosunun yer aldığı tutanak, seçim komisyonu tarafından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2C3D7D" w:rsidP="00985D96" w:rsidRDefault="00374BD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15DBF1B7" wp14:anchorId="33BA870E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163830</wp:posOffset>
                      </wp:positionV>
                      <wp:extent cx="0" cy="395605"/>
                      <wp:effectExtent l="95250" t="0" r="114300" b="61595"/>
                      <wp:wrapNone/>
                      <wp:docPr id="1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3.05pt;margin-top:12.9pt;width:0;height:31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" w14:anchorId="60BFE179">
                      <v:stroke endarrow="open"/>
                    </v:shape>
                  </w:pict>
                </mc:Fallback>
              </mc:AlternateContent>
            </w:r>
          </w:p>
          <w:p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2C3D7D" w:rsidP="00985D96" w:rsidRDefault="00374BD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480478C7" wp14:anchorId="31D4B3DA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42545</wp:posOffset>
                      </wp:positionV>
                      <wp:extent cx="2917623" cy="803404"/>
                      <wp:effectExtent l="0" t="0" r="16510" b="15875"/>
                      <wp:wrapNone/>
                      <wp:docPr id="13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7623" cy="80340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4079" w:rsidR="002C3D7D" w:rsidP="002C3D7D" w:rsidRDefault="002C3D7D">
                                  <w:pPr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F34079">
                                    <w:rPr>
                                      <w:rFonts w:ascii="Times New Roman" w:hAnsi="Times New Roman" w:cs="Times New Roman"/>
                                    </w:rPr>
                                    <w:t>Sonuç listesi TURNA PORTAL sisteminde ve web sitesinde duyurulur</w:t>
                                  </w:r>
                                  <w:r w:rsidR="00A156B2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44.7pt;margin-top:3.35pt;width:229.75pt;height:6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31D4B3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">
                      <v:textbox>
                        <w:txbxContent>
                          <w:p w:rsidRPr="00F34079" w:rsidR="002C3D7D" w:rsidP="002C3D7D" w:rsidRDefault="002C3D7D">
                            <w:pPr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F34079">
                              <w:rPr>
                                <w:rFonts w:ascii="Times New Roman" w:hAnsi="Times New Roman" w:cs="Times New Roman"/>
                              </w:rPr>
                              <w:t>Sonuç listesi TURNA PORTAL sisteminde ve web sitesinde duyurulur</w:t>
                            </w:r>
                            <w:r w:rsidR="00A156B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374BD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2FCFD70B" wp14:anchorId="6E9A482D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50165</wp:posOffset>
                      </wp:positionV>
                      <wp:extent cx="0" cy="359410"/>
                      <wp:effectExtent l="95250" t="0" r="95250" b="59690"/>
                      <wp:wrapNone/>
                      <wp:docPr id="1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1.9pt;margin-top:3.95pt;width:0;height:28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" w14:anchorId="44169888">
                      <v:stroke endarrow="open"/>
                    </v:shape>
                  </w:pict>
                </mc:Fallback>
              </mc:AlternateContent>
            </w: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374BD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68A0B36" wp14:anchorId="53797BAA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51435</wp:posOffset>
                      </wp:positionV>
                      <wp:extent cx="2916837" cy="665979"/>
                      <wp:effectExtent l="0" t="0" r="17145" b="20320"/>
                      <wp:wrapNone/>
                      <wp:docPr id="18" name="Akış Çizelgesi: Sonlandırıc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837" cy="665979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4079" w:rsidR="002C3D7D" w:rsidP="002C3D7D" w:rsidRDefault="002C3D7D">
                                  <w:pPr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F3407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Sonuç listesi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öğrencinin</w:t>
                                  </w:r>
                                  <w:r w:rsidRPr="00F3407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bağlı olduğu birime </w:t>
                                  </w:r>
                                  <w:proofErr w:type="spellStart"/>
                                  <w:r w:rsidRPr="00F34079">
                                    <w:rPr>
                                      <w:rFonts w:ascii="Times New Roman" w:hAnsi="Times New Roman" w:cs="Times New Roman"/>
                                    </w:rPr>
                                    <w:t>Übys</w:t>
                                  </w:r>
                                  <w:proofErr w:type="spellEnd"/>
                                  <w:r w:rsidRPr="00F3407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üzerinden gönderilir.</w:t>
                                  </w:r>
                                </w:p>
                                <w:p w:rsidRPr="00F34079" w:rsidR="002C3D7D" w:rsidP="002C3D7D" w:rsidRDefault="002C3D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18" style="position:absolute;left:0;text-align:left;margin-left:33.7pt;margin-top:4.05pt;width:229.65pt;height:5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hite [3201]" strokecolor="black [3200]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" w14:anchorId="53797BAA">
                      <v:textbox inset="0,0,0,0">
                        <w:txbxContent>
                          <w:p w:rsidRPr="00F34079" w:rsidR="002C3D7D" w:rsidP="002C3D7D" w:rsidRDefault="002C3D7D">
                            <w:pPr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F34079">
                              <w:rPr>
                                <w:rFonts w:ascii="Times New Roman" w:hAnsi="Times New Roman" w:cs="Times New Roman"/>
                              </w:rPr>
                              <w:t xml:space="preserve">Sonuç listesi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öğrencinin</w:t>
                            </w:r>
                            <w:r w:rsidRPr="00F34079">
                              <w:rPr>
                                <w:rFonts w:ascii="Times New Roman" w:hAnsi="Times New Roman" w:cs="Times New Roman"/>
                              </w:rPr>
                              <w:t xml:space="preserve"> bağlı olduğu birime </w:t>
                            </w:r>
                            <w:proofErr w:type="spellStart"/>
                            <w:r w:rsidRPr="00F34079">
                              <w:rPr>
                                <w:rFonts w:ascii="Times New Roman" w:hAnsi="Times New Roman" w:cs="Times New Roman"/>
                              </w:rPr>
                              <w:t>Übys</w:t>
                            </w:r>
                            <w:proofErr w:type="spellEnd"/>
                            <w:r w:rsidRPr="00F34079">
                              <w:rPr>
                                <w:rFonts w:ascii="Times New Roman" w:hAnsi="Times New Roman" w:cs="Times New Roman"/>
                              </w:rPr>
                              <w:t xml:space="preserve"> üzerinden gönderilir.</w:t>
                            </w:r>
                          </w:p>
                          <w:p w:rsidRPr="00F34079" w:rsidR="002C3D7D" w:rsidP="002C3D7D" w:rsidRDefault="002C3D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374BD7" w:rsidP="00985D96" w:rsidRDefault="00374BD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374BD7" w:rsidP="00985D96" w:rsidRDefault="00374BD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374BD7" w:rsidP="00985D96" w:rsidRDefault="00374BD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374BD7" w:rsidP="00985D96" w:rsidRDefault="00374BD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374BD7" w:rsidP="00985D96" w:rsidRDefault="00374BD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</w:rPr>
              <w:lastRenderedPageBreak/>
              <w:t>E.D.P. Koordinatörlüğü</w:t>
            </w: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</w:rPr>
              <w:t>E.D.P. Koordinatörlüğü</w:t>
            </w: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</w:rPr>
              <w:t>E.D.P. Koordinatörlüğü</w:t>
            </w: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</w:rPr>
              <w:t>E.D.P. Koordinatörlüğü</w:t>
            </w: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</w:rPr>
              <w:t>E.D.P. Koordinatörlüğü</w:t>
            </w: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="002C3D7D" w:rsidP="002C3D7D" w:rsidRDefault="002C3D7D">
            <w:pPr>
              <w:rPr>
                <w:rFonts w:ascii="Times New Roman" w:hAnsi="Times New Roman" w:cs="Times New Roman"/>
              </w:rPr>
            </w:pPr>
          </w:p>
          <w:p w:rsidR="00374BD7" w:rsidP="002C3D7D" w:rsidRDefault="00374BD7">
            <w:pPr>
              <w:rPr>
                <w:rFonts w:ascii="Times New Roman" w:hAnsi="Times New Roman" w:cs="Times New Roman"/>
              </w:rPr>
            </w:pPr>
          </w:p>
          <w:p w:rsidR="00374BD7" w:rsidP="002C3D7D" w:rsidRDefault="00374BD7">
            <w:pPr>
              <w:rPr>
                <w:rFonts w:ascii="Times New Roman" w:hAnsi="Times New Roman" w:cs="Times New Roman"/>
              </w:rPr>
            </w:pPr>
          </w:p>
          <w:p w:rsidR="00374BD7" w:rsidP="002C3D7D" w:rsidRDefault="00374BD7">
            <w:pPr>
              <w:rPr>
                <w:rFonts w:ascii="Times New Roman" w:hAnsi="Times New Roman" w:cs="Times New Roman"/>
              </w:rPr>
            </w:pPr>
          </w:p>
          <w:p w:rsidR="00374BD7" w:rsidP="002C3D7D" w:rsidRDefault="00374BD7">
            <w:pPr>
              <w:rPr>
                <w:rFonts w:ascii="Times New Roman" w:hAnsi="Times New Roman" w:cs="Times New Roman"/>
              </w:rPr>
            </w:pPr>
          </w:p>
          <w:p w:rsidR="00374BD7" w:rsidP="002C3D7D" w:rsidRDefault="00374BD7">
            <w:pPr>
              <w:rPr>
                <w:rFonts w:ascii="Times New Roman" w:hAnsi="Times New Roman" w:cs="Times New Roman"/>
              </w:rPr>
            </w:pPr>
          </w:p>
          <w:p w:rsidR="00374BD7" w:rsidP="002C3D7D" w:rsidRDefault="00374BD7">
            <w:pPr>
              <w:rPr>
                <w:rFonts w:ascii="Times New Roman" w:hAnsi="Times New Roman" w:cs="Times New Roman"/>
              </w:rPr>
            </w:pPr>
          </w:p>
          <w:p w:rsidR="00374BD7" w:rsidP="002C3D7D" w:rsidRDefault="00374BD7">
            <w:pPr>
              <w:rPr>
                <w:rFonts w:ascii="Times New Roman" w:hAnsi="Times New Roman" w:cs="Times New Roman"/>
              </w:rPr>
            </w:pPr>
          </w:p>
          <w:p w:rsidR="00374BD7" w:rsidP="002C3D7D" w:rsidRDefault="00374BD7">
            <w:pPr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374BD7" w:rsidP="00985D96" w:rsidRDefault="00374BD7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</w:rPr>
              <w:t>E.D.P. Koordinatörlüğü</w:t>
            </w: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="002C3D7D" w:rsidP="00374BD7" w:rsidRDefault="002C3D7D">
            <w:pPr>
              <w:rPr>
                <w:rFonts w:ascii="Times New Roman" w:hAnsi="Times New Roman" w:cs="Times New Roman"/>
              </w:rPr>
            </w:pPr>
          </w:p>
          <w:p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="00374BD7" w:rsidP="00985D96" w:rsidRDefault="00374BD7">
            <w:pPr>
              <w:jc w:val="center"/>
              <w:rPr>
                <w:rFonts w:ascii="Times New Roman" w:hAnsi="Times New Roman" w:cs="Times New Roman"/>
              </w:rPr>
            </w:pPr>
          </w:p>
          <w:p w:rsidR="002C3D7D" w:rsidP="002C3D7D" w:rsidRDefault="002C3D7D">
            <w:pPr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374BD7" w:rsidRDefault="002C3D7D">
            <w:pPr>
              <w:jc w:val="center"/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</w:rPr>
              <w:t>E.D.P. Koordinatörlüğü</w:t>
            </w: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="00374BD7" w:rsidP="00985D96" w:rsidRDefault="00374BD7">
            <w:pPr>
              <w:jc w:val="center"/>
              <w:rPr>
                <w:rFonts w:ascii="Times New Roman" w:hAnsi="Times New Roman" w:cs="Times New Roman"/>
              </w:rPr>
            </w:pPr>
          </w:p>
          <w:p w:rsidR="002C3D7D" w:rsidP="00374BD7" w:rsidRDefault="002C3D7D">
            <w:pPr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  <w:r w:rsidRPr="00F34079">
              <w:rPr>
                <w:rFonts w:ascii="Times New Roman" w:hAnsi="Times New Roman" w:cs="Times New Roman"/>
              </w:rPr>
              <w:t>E.D.P. Koordinatörlüğü</w:t>
            </w:r>
          </w:p>
        </w:tc>
        <w:tc>
          <w:tcPr>
            <w:tcW w:w="1860" w:type="dxa"/>
          </w:tcPr>
          <w:p w:rsidRPr="00A156B2" w:rsidR="00A156B2" w:rsidP="00A156B2" w:rsidRDefault="00A156B2">
            <w:pPr>
              <w:jc w:val="center"/>
              <w:rPr>
                <w:rFonts w:ascii="Times New Roman" w:hAnsi="Times New Roman" w:cs="Times New Roman"/>
              </w:rPr>
            </w:pPr>
          </w:p>
          <w:p w:rsidRPr="00A156B2" w:rsidR="00A156B2" w:rsidP="00A156B2" w:rsidRDefault="00A156B2">
            <w:pPr>
              <w:jc w:val="center"/>
              <w:rPr>
                <w:rFonts w:ascii="Times New Roman" w:hAnsi="Times New Roman" w:cs="Times New Roman"/>
              </w:rPr>
            </w:pPr>
            <w:r w:rsidRPr="00A156B2">
              <w:rPr>
                <w:rFonts w:ascii="Times New Roman" w:hAnsi="Times New Roman" w:cs="Times New Roman"/>
              </w:rPr>
              <w:t>İlgili Proje Sözleşme</w:t>
            </w:r>
          </w:p>
          <w:p w:rsidRPr="00A156B2" w:rsidR="00A156B2" w:rsidP="00A156B2" w:rsidRDefault="00A156B2">
            <w:pPr>
              <w:jc w:val="center"/>
              <w:rPr>
                <w:rFonts w:ascii="Times New Roman" w:hAnsi="Times New Roman" w:cs="Times New Roman"/>
              </w:rPr>
            </w:pPr>
            <w:r w:rsidRPr="00A156B2">
              <w:rPr>
                <w:rFonts w:ascii="Times New Roman" w:hAnsi="Times New Roman" w:cs="Times New Roman"/>
              </w:rPr>
              <w:t>Dönemine Ait</w:t>
            </w:r>
          </w:p>
          <w:p w:rsidRPr="00A156B2" w:rsidR="00A156B2" w:rsidP="00A156B2" w:rsidRDefault="00A15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56B2">
              <w:rPr>
                <w:rFonts w:ascii="Times New Roman" w:hAnsi="Times New Roman" w:cs="Times New Roman"/>
              </w:rPr>
              <w:t>Erasmus</w:t>
            </w:r>
            <w:proofErr w:type="spellEnd"/>
            <w:r w:rsidRPr="00A156B2">
              <w:rPr>
                <w:rFonts w:ascii="Times New Roman" w:hAnsi="Times New Roman" w:cs="Times New Roman"/>
              </w:rPr>
              <w:t xml:space="preserve">+ KA131 </w:t>
            </w:r>
          </w:p>
          <w:p w:rsidRPr="00A156B2" w:rsidR="00A156B2" w:rsidP="00A156B2" w:rsidRDefault="00A15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El Kitabı</w:t>
            </w:r>
          </w:p>
          <w:p w:rsidRPr="00F34079" w:rsidR="002C3D7D" w:rsidP="00985D96" w:rsidRDefault="002C3D7D">
            <w:pPr>
              <w:jc w:val="center"/>
              <w:rPr>
                <w:rFonts w:ascii="Times New Roman" w:hAnsi="Times New Roman" w:cs="Times New Roman"/>
              </w:rPr>
            </w:pPr>
            <w:bookmarkStart w:name="_GoBack" w:id="0"/>
            <w:bookmarkEnd w:id="0"/>
          </w:p>
        </w:tc>
      </w:tr>
    </w:tbl>
    <w:p w:rsidRPr="00B03CA3" w:rsidR="00B03CA3" w:rsidP="002C3D7D" w:rsidRDefault="00B03CA3"/>
    <w:sectPr w:rsidRPr="00B03CA3" w:rsidR="00B03CA3" w:rsidSect="00E46721">
      <w:footerReference r:id="R82ce8f6dfd534bf4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118" w:rsidRDefault="00624118">
      <w:r>
        <w:separator/>
      </w:r>
    </w:p>
  </w:endnote>
  <w:endnote w:type="continuationSeparator" w:id="0">
    <w:p w:rsidR="00624118" w:rsidRDefault="0062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66328" w:rsidR="0080374C" w:rsidP="0080374C" w:rsidRDefault="00CD7F29">
          <w:pPr>
            <w:jc w:val="center"/>
            <w:rPr>
              <w:rFonts w:eastAsia="Times New Roman"/>
              <w:bCs/>
              <w:lang w:val="en-AU" w:eastAsia="tr-TR"/>
            </w:rPr>
          </w:pPr>
          <w:r w:rsidRPr="00B66328">
            <w:rPr>
              <w:rFonts w:eastAsia="Times New Roman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66328" w:rsidR="0080374C" w:rsidP="0080374C" w:rsidRDefault="00CD7F29">
          <w:pPr>
            <w:jc w:val="center"/>
            <w:rPr>
              <w:rFonts w:eastAsia="Times New Roman"/>
              <w:bCs/>
              <w:lang w:val="en-AU" w:eastAsia="tr-TR"/>
            </w:rPr>
          </w:pPr>
          <w:r w:rsidRPr="00B66328">
            <w:rPr>
              <w:rFonts w:eastAsia="Times New Roman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66328" w:rsidR="0080374C" w:rsidP="0080374C" w:rsidRDefault="00CD7F29">
          <w:pPr>
            <w:jc w:val="center"/>
            <w:rPr>
              <w:rFonts w:eastAsia="Times New Roman"/>
              <w:bCs/>
              <w:lang w:val="en-AU" w:eastAsia="tr-TR"/>
            </w:rPr>
          </w:pPr>
          <w:r w:rsidRPr="00B66328">
            <w:rPr>
              <w:rFonts w:eastAsia="Times New Roman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Dr. Nisa Durak </w:t>
            <w:br/>
            <w:t>Öğretim Görevlisi</w:t>
            <w:br/>
            <w:t>Erasmus Değişim Programı Koordinatörlüğü Kalite Birim Sorumlusu</w:t>
          </w:r>
          <w:proofErr w:type="spellStart"/>
          <w:proofErr w:type="spellEnd"/>
        </w:p>
        <w:p w:rsidRPr="00B66328" w:rsidR="0080374C" w:rsidP="0080374C" w:rsidRDefault="0080374C">
          <w:pPr>
            <w:jc w:val="center"/>
            <w:rPr>
              <w:rFonts w:eastAsia="Times New Roman"/>
              <w:bCs/>
              <w:lang w:val="en-AU" w:eastAsia="tr-TR"/>
            </w:rPr>
          </w:pPr>
        </w:p>
        <w:p w:rsidRPr="00B66328" w:rsidR="0080374C" w:rsidP="0080374C" w:rsidRDefault="0080374C">
          <w:pPr>
            <w:jc w:val="center"/>
            <w:rPr>
              <w:rFonts w:eastAsia="Times New Roman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  <w:proofErr w:type="spellStart"/>
          <w:proofErr w:type="spellEnd"/>
        </w:p>
        <w:p w:rsidRPr="00B66328" w:rsidR="0080374C" w:rsidP="0080374C" w:rsidRDefault="0080374C">
          <w:pPr>
            <w:jc w:val="center"/>
            <w:rPr>
              <w:rFonts w:eastAsia="Times New Roman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  <w:proofErr w:type="spellStart"/>
          <w:proofErr w:type="spellEnd"/>
        </w:p>
        <w:p w:rsidRPr="00B66328" w:rsidR="0080374C" w:rsidP="0080374C" w:rsidRDefault="0080374C">
          <w:pPr>
            <w:jc w:val="center"/>
            <w:rPr>
              <w:rFonts w:eastAsia="Times New Roman"/>
              <w:bCs/>
              <w:lang w:val="en-AU" w:eastAsia="tr-TR"/>
            </w:rPr>
          </w:pPr>
        </w:p>
      </w:tc>
    </w:tr>
  </w:tbl>
  <w:p w:rsidRPr="00B66328" w:rsidR="0080374C" w:rsidP="0080374C" w:rsidRDefault="0080374C">
    <w:pPr>
      <w:ind w:right="-851"/>
      <w:jc w:val="right"/>
      <w:rPr>
        <w:color w:val="0070C0"/>
      </w:rPr>
    </w:pPr>
  </w:p>
  <w:p w:rsidRPr="00B66328" w:rsidR="005D17B1" w:rsidP="0080374C" w:rsidRDefault="005D17B1">
    <w:pPr>
      <w:tabs>
        <w:tab w:val="left" w:pos="356"/>
        <w:tab w:val="right" w:pos="9923"/>
      </w:tabs>
      <w:ind w:right="-851"/>
      <w:rPr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118" w:rsidRDefault="00624118">
      <w:r>
        <w:separator/>
      </w:r>
    </w:p>
  </w:footnote>
  <w:footnote w:type="continuationSeparator" w:id="0">
    <w:p w:rsidR="00624118" w:rsidRDefault="0062411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B66328" w:rsidR="001017E2" w:rsidP="007D70AE" w:rsidRDefault="00CD7F29">
          <w:pPr>
            <w:jc w:val="center"/>
            <w:rPr>
              <w:b/>
            </w:rPr>
          </w:pPr>
          <w:r w:rsidRPr="00B66328">
            <w:rPr>
              <w:b/>
            </w:rPr>
            <w:br/>
          </w:r>
          <w:r w:rsidRPr="00B66328">
            <w:rPr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B66328" w:rsidR="001017E2" w:rsidP="00866A52" w:rsidRDefault="00866A52">
          <w:pPr>
            <w:jc w:val="center"/>
            <w:rPr>
              <w:b/>
              <w:bCs/>
            </w:rPr>
          </w:pPr>
          <w:r w:rsidRPr="00B66328">
            <w:rPr>
              <w:b/>
              <w:bCs/>
            </w:rPr>
            <w:t>BANDIRMA ONYEDİ EYLÜL ÜNİVERSİTESİ</w:t>
          </w:r>
        </w:p>
        <w:p w:rsidRPr="00B66328" w:rsidR="0080374C" w:rsidP="000F420A" w:rsidRDefault="00CD7F29">
          <w:pPr>
            <w:jc w:val="center"/>
            <w:rPr>
              <w:b/>
              <w:bCs/>
              <w:color w:val="0070C0"/>
            </w:rPr>
          </w:pPr>
          <w:r w:rsidRPr="00B66328">
            <w:rPr>
              <w:b/>
            </w:rPr>
            <w:t>Erasmus Değişim Programı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B66328" w:rsidR="001017E2" w:rsidP="00DF1769" w:rsidRDefault="00CD7F29">
          <w:pPr>
            <w:rPr>
              <w:bCs/>
            </w:rPr>
          </w:pPr>
          <w:r w:rsidRPr="00B66328">
            <w:rPr>
              <w:bCs/>
            </w:rPr>
            <w:t>Dok</w:t>
          </w:r>
          <w:r w:rsidRPr="00B66328" w:rsidR="00DF1769">
            <w:rPr>
              <w:bCs/>
            </w:rPr>
            <w:t>üman</w:t>
          </w:r>
          <w:r w:rsidRPr="00B66328">
            <w:rPr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B66328" w:rsidR="001017E2" w:rsidP="00B03CA3" w:rsidRDefault="00CD7F29">
          <w:pPr>
            <w:tabs>
              <w:tab w:val="left" w:pos="1182"/>
            </w:tabs>
            <w:rPr>
              <w:bCs/>
            </w:rPr>
          </w:pPr>
          <w:r w:rsidRPr="00B66328">
            <w:t>İA/EDPK/06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B66328" w:rsidR="001017E2" w:rsidP="007D70AE" w:rsidRDefault="001017E2">
          <w:pPr>
            <w:rPr>
              <w:b/>
            </w:rPr>
          </w:pPr>
        </w:p>
      </w:tc>
      <w:tc>
        <w:tcPr>
          <w:tcW w:w="4990" w:type="dxa"/>
          <w:vMerge/>
          <w:vAlign w:val="center"/>
        </w:tcPr>
        <w:p w:rsidRPr="00B66328" w:rsidR="001017E2" w:rsidP="007D70AE" w:rsidRDefault="001017E2">
          <w:pPr>
            <w:rPr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B66328" w:rsidR="001017E2" w:rsidP="00B03CA3" w:rsidRDefault="00CD7F29">
          <w:pPr>
            <w:rPr>
              <w:bCs/>
            </w:rPr>
          </w:pPr>
          <w:r w:rsidRPr="00B66328">
            <w:rPr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B66328" w:rsidR="001017E2" w:rsidP="00B03CA3" w:rsidRDefault="00CD7F29">
          <w:pPr>
            <w:rPr>
              <w:bCs/>
            </w:rPr>
          </w:pPr>
          <w:r w:rsidRPr="00B66328">
            <w:t>26.09.2025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B66328" w:rsidR="001017E2" w:rsidP="007D70AE" w:rsidRDefault="001017E2">
          <w:pPr>
            <w:rPr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B66328" w:rsidR="001017E2" w:rsidP="0080374C" w:rsidRDefault="00CD7F29">
          <w:pPr>
            <w:jc w:val="center"/>
            <w:rPr>
              <w:bCs/>
              <w:color w:val="0070C0"/>
            </w:rPr>
          </w:pPr>
          <w:r w:rsidRPr="00B66328">
            <w:rPr>
              <w:b/>
              <w:bCs/>
            </w:rPr>
            <w:t>ERASMUS GİDEN ÖĞRENCİ (ÖĞRENİM/STAJ) BAŞVURU VE SEÇİM SÜRECİ İŞ AKIŞI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B66328" w:rsidR="001017E2" w:rsidP="00B03CA3" w:rsidRDefault="00CD7F29">
          <w:pPr>
            <w:rPr>
              <w:bCs/>
            </w:rPr>
          </w:pPr>
          <w:proofErr w:type="spellStart"/>
          <w:r w:rsidRPr="00B66328">
            <w:rPr>
              <w:bCs/>
            </w:rPr>
            <w:t>Rev</w:t>
          </w:r>
          <w:proofErr w:type="spellEnd"/>
          <w:r w:rsidRPr="00B66328">
            <w:rPr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B66328" w:rsidR="001017E2" w:rsidP="00B03CA3" w:rsidRDefault="00CD7F29">
          <w:pPr>
            <w:rPr>
              <w:bCs/>
            </w:rPr>
          </w:pPr>
          <w:r w:rsidRPr="00B66328">
            <w:rPr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B66328" w:rsidR="001017E2" w:rsidP="007D70AE" w:rsidRDefault="001017E2">
          <w:pPr>
            <w:rPr>
              <w:b/>
            </w:rPr>
          </w:pPr>
        </w:p>
      </w:tc>
      <w:tc>
        <w:tcPr>
          <w:tcW w:w="4990" w:type="dxa"/>
          <w:vMerge/>
          <w:vAlign w:val="center"/>
        </w:tcPr>
        <w:p w:rsidRPr="00B66328" w:rsidR="001017E2" w:rsidP="007D70AE" w:rsidRDefault="001017E2">
          <w:pPr>
            <w:rPr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B66328" w:rsidR="001017E2" w:rsidP="00B03CA3" w:rsidRDefault="00CD7F29">
          <w:pPr>
            <w:rPr>
              <w:bCs/>
            </w:rPr>
          </w:pPr>
          <w:r w:rsidRPr="00B66328">
            <w:rPr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B66328" w:rsidR="001017E2" w:rsidP="00B03CA3" w:rsidRDefault="00CD7F29">
          <w:pPr>
            <w:rPr>
              <w:bCs/>
            </w:rPr>
          </w:pPr>
          <w:r w:rsidRPr="00B66328">
            <w:rPr>
              <w:rStyle w:val="SayfaNumaras"/>
              <w:bCs/>
            </w:rPr>
            <w:fldChar w:fldCharType="begin"/>
          </w:r>
          <w:r w:rsidRPr="00B66328">
            <w:rPr>
              <w:rStyle w:val="SayfaNumaras"/>
              <w:bCs/>
            </w:rPr>
            <w:instrText xml:space="preserve"> PAGE </w:instrText>
          </w:r>
          <w:r w:rsidRPr="00B66328">
            <w:rPr>
              <w:rStyle w:val="SayfaNumaras"/>
              <w:bCs/>
            </w:rPr>
            <w:fldChar w:fldCharType="separate"/>
          </w:r>
          <w:r w:rsidRPr="00B66328" w:rsidR="00AF02F6">
            <w:rPr>
              <w:rStyle w:val="SayfaNumaras"/>
              <w:bCs/>
              <w:noProof/>
            </w:rPr>
            <w:t>1</w:t>
          </w:r>
          <w:r w:rsidRPr="00B66328">
            <w:rPr>
              <w:rStyle w:val="SayfaNumaras"/>
              <w:bCs/>
            </w:rPr>
            <w:fldChar w:fldCharType="end"/>
          </w:r>
          <w:r w:rsidRPr="00B66328">
            <w:rPr>
              <w:rStyle w:val="SayfaNumaras"/>
              <w:bCs/>
            </w:rPr>
            <w:t>/</w:t>
          </w:r>
          <w:r w:rsidRPr="00B66328">
            <w:rPr>
              <w:rStyle w:val="SayfaNumaras"/>
            </w:rPr>
            <w:fldChar w:fldCharType="begin"/>
          </w:r>
          <w:r w:rsidRPr="00B66328">
            <w:rPr>
              <w:rStyle w:val="SayfaNumaras"/>
            </w:rPr>
            <w:instrText xml:space="preserve"> NUMPAGES </w:instrText>
          </w:r>
          <w:r w:rsidRPr="00B66328">
            <w:rPr>
              <w:rStyle w:val="SayfaNumaras"/>
            </w:rPr>
            <w:fldChar w:fldCharType="separate"/>
          </w:r>
          <w:r w:rsidRPr="00B66328" w:rsidR="00AF02F6">
            <w:rPr>
              <w:rStyle w:val="SayfaNumaras"/>
              <w:noProof/>
            </w:rPr>
            <w:t>1</w:t>
          </w:r>
          <w:r w:rsidRPr="00B66328">
            <w:rPr>
              <w:rStyle w:val="SayfaNumaras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B2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C3D7D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74BD7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3306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E3186"/>
    <w:rsid w:val="005F0F16"/>
    <w:rsid w:val="005F569F"/>
    <w:rsid w:val="0060577E"/>
    <w:rsid w:val="00613639"/>
    <w:rsid w:val="00624118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76C9F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156B2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66328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24C5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3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D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2ce8f6dfd534bf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D96C-AC81-437A-8B05-B55F29F1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AKIŞI-7.dotx</Template>
  <TotalTime>2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 DURAK</dc:creator>
  <cp:lastModifiedBy>NİSA DURAK</cp:lastModifiedBy>
  <cp:revision>1</cp:revision>
  <cp:lastPrinted>2017-12-22T12:22:00Z</cp:lastPrinted>
  <dcterms:created xsi:type="dcterms:W3CDTF">2025-09-26T12:38:00Z</dcterms:created>
  <dcterms:modified xsi:type="dcterms:W3CDTF">2025-09-26T12:40:00Z</dcterms:modified>
</cp:coreProperties>
</file>