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289"/>
        <w:tblW w:w="977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770"/>
      </w:tblGrid>
      <w:tr w:rsidRPr="009C181F" w:rsidR="00026432" w:rsidTr="006D7A3D">
        <w:trPr>
          <w:trHeight w:val="412"/>
        </w:trPr>
        <w:tc>
          <w:tcPr>
            <w:tcW w:w="6004" w:type="dxa"/>
          </w:tcPr>
          <w:p w:rsidRPr="009C181F" w:rsidR="00026432" w:rsidP="006D7A3D" w:rsidRDefault="00026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1F"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2002" w:type="dxa"/>
          </w:tcPr>
          <w:p w:rsidRPr="009C181F" w:rsidR="00026432" w:rsidP="006D7A3D" w:rsidRDefault="00026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1F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770" w:type="dxa"/>
          </w:tcPr>
          <w:p w:rsidRPr="009C181F" w:rsidR="00026432" w:rsidP="006D7A3D" w:rsidRDefault="00026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1F">
              <w:rPr>
                <w:rFonts w:ascii="Times New Roman" w:hAnsi="Times New Roman" w:cs="Times New Roman"/>
                <w:b/>
              </w:rPr>
              <w:t>İLGİLİ DÖKÜMAN</w:t>
            </w:r>
          </w:p>
        </w:tc>
      </w:tr>
      <w:tr w:rsidRPr="009C181F" w:rsidR="006D7A3D" w:rsidTr="006D7A3D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Pr="009C181F" w:rsidR="006D7A3D" w:rsidP="006D7A3D" w:rsidRDefault="006D7A3D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  <w:p w:rsidRPr="009C181F" w:rsidR="006D7A3D" w:rsidP="006D7A3D" w:rsidRDefault="006D7A3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13A7BBBF" wp14:anchorId="78DEBA8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130810</wp:posOffset>
                      </wp:positionV>
                      <wp:extent cx="3099435" cy="731520"/>
                      <wp:effectExtent l="0" t="0" r="24765" b="11430"/>
                      <wp:wrapNone/>
                      <wp:docPr id="179529542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7315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7444" w:rsidR="006D7A3D" w:rsidP="006D7A3D" w:rsidRDefault="006D7A3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D6744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E.D.P. Koordinatörlüğü tarafından karşı kuruma öğrenci bilgileri gönderilerek </w:t>
                                  </w:r>
                                  <w:proofErr w:type="spellStart"/>
                                  <w:r w:rsidRPr="00D67444">
                                    <w:rPr>
                                      <w:rFonts w:ascii="Times New Roman" w:hAnsi="Times New Roman" w:cs="Times New Roman"/>
                                    </w:rPr>
                                    <w:t>nominasyon</w:t>
                                  </w:r>
                                  <w:proofErr w:type="spellEnd"/>
                                  <w:r w:rsidRPr="00D6744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yapılır.</w:t>
                                  </w:r>
                                </w:p>
                                <w:p w:rsidRPr="00D67444" w:rsidR="006D7A3D" w:rsidP="006D7A3D" w:rsidRDefault="006D7A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78DEBA8D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margin-left:13.75pt;margin-top:10.3pt;width:244.05pt;height:57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">
                      <v:textbox inset="0,0,0,0">
                        <w:txbxContent>
                          <w:p w:rsidRPr="00D67444" w:rsidR="006D7A3D" w:rsidP="006D7A3D" w:rsidRDefault="006D7A3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D67444">
                              <w:rPr>
                                <w:rFonts w:ascii="Times New Roman" w:hAnsi="Times New Roman" w:cs="Times New Roman"/>
                              </w:rPr>
                              <w:t xml:space="preserve">E.D.P. Koordinatörlüğü tarafından karşı kuruma öğrenci bilgileri gönderilerek </w:t>
                            </w:r>
                            <w:proofErr w:type="spellStart"/>
                            <w:r w:rsidRPr="00D67444">
                              <w:rPr>
                                <w:rFonts w:ascii="Times New Roman" w:hAnsi="Times New Roman" w:cs="Times New Roman"/>
                              </w:rPr>
                              <w:t>nominasyon</w:t>
                            </w:r>
                            <w:proofErr w:type="spellEnd"/>
                            <w:r w:rsidRPr="00D67444">
                              <w:rPr>
                                <w:rFonts w:ascii="Times New Roman" w:hAnsi="Times New Roman" w:cs="Times New Roman"/>
                              </w:rPr>
                              <w:t xml:space="preserve"> yapılır.</w:t>
                            </w:r>
                          </w:p>
                          <w:p w:rsidRPr="00D67444" w:rsidR="006D7A3D" w:rsidP="006D7A3D" w:rsidRDefault="006D7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C181F" w:rsidR="006D7A3D" w:rsidP="006D7A3D" w:rsidRDefault="006D7A3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2138CC73" wp14:anchorId="23B99293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17145</wp:posOffset>
                      </wp:positionV>
                      <wp:extent cx="0" cy="215900"/>
                      <wp:effectExtent l="95250" t="0" r="76200" b="50800"/>
                      <wp:wrapNone/>
                      <wp:docPr id="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089C510">
                      <v:path fillok="f" arrowok="t" o:connecttype="none"/>
                      <o:lock v:ext="edit" shapetype="t"/>
                    </v:shapetype>
                    <v:shape id="Düz Ok Bağlayıcısı 1" style="position:absolute;margin-left:138.6pt;margin-top:1.35pt;width:0;height:1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">
                      <v:stroke endarrow="open"/>
                    </v:shape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F580E97" wp14:anchorId="13B91B46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135255</wp:posOffset>
                      </wp:positionV>
                      <wp:extent cx="3099435" cy="416716"/>
                      <wp:effectExtent l="0" t="0" r="24765" b="21590"/>
                      <wp:wrapNone/>
                      <wp:docPr id="12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4167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7444" w:rsidR="006D7A3D" w:rsidP="006D7A3D" w:rsidRDefault="006D7A3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D67444">
                                    <w:rPr>
                                      <w:rFonts w:ascii="Times New Roman" w:hAnsi="Times New Roman" w:cs="Times New Roman"/>
                                    </w:rPr>
                                    <w:t>Karşı kurum tarafından öğrenciden gerekli evraklar talep edilir.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margin-left:13.75pt;margin-top:10.65pt;width:244.05pt;height:3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13B91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">
                      <v:textbox>
                        <w:txbxContent>
                          <w:p w:rsidRPr="00D67444" w:rsidR="006D7A3D" w:rsidP="006D7A3D" w:rsidRDefault="006D7A3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D67444">
                              <w:rPr>
                                <w:rFonts w:ascii="Times New Roman" w:hAnsi="Times New Roman" w:cs="Times New Roman"/>
                              </w:rPr>
                              <w:t>Karşı kurum tarafından öğrenciden gerekli evraklar talep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3E88DE01" wp14:anchorId="48213F5E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2540</wp:posOffset>
                      </wp:positionV>
                      <wp:extent cx="0" cy="143510"/>
                      <wp:effectExtent l="95250" t="0" r="57150" b="66040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38.75pt;margin-top:.2pt;width:0;height:11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" w14:anchorId="0A8F3801">
                      <v:stroke endarrow="open"/>
                    </v:shape>
                  </w:pict>
                </mc:Fallback>
              </mc:AlternateContent>
            </w: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7BA8BF20" wp14:anchorId="2D4643E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144145</wp:posOffset>
                      </wp:positionV>
                      <wp:extent cx="3099435" cy="315595"/>
                      <wp:effectExtent l="0" t="0" r="24765" b="27305"/>
                      <wp:wrapNone/>
                      <wp:docPr id="1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155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7444" w:rsidR="006D7A3D" w:rsidP="006D7A3D" w:rsidRDefault="006D7A3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D67444">
                                    <w:rPr>
                                      <w:rFonts w:ascii="Times New Roman" w:hAnsi="Times New Roman" w:cs="Times New Roman"/>
                                    </w:rPr>
                                    <w:t>Kabul alan öğrenciler bilgilendirilir.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_x0000_s1028" style="position:absolute;margin-left:13.85pt;margin-top:11.35pt;width:244.05pt;height:24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window" strokecolor="windowText" strokeweight="2pt" w14:anchorId="2D4643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">
                      <v:textbox>
                        <w:txbxContent>
                          <w:p w:rsidRPr="00D67444" w:rsidR="006D7A3D" w:rsidP="006D7A3D" w:rsidRDefault="006D7A3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D67444">
                              <w:rPr>
                                <w:rFonts w:ascii="Times New Roman" w:hAnsi="Times New Roman" w:cs="Times New Roman"/>
                              </w:rPr>
                              <w:t>Kabul alan öğrenciler bilgilendirilir.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1F68057E" wp14:anchorId="1B08105A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134620</wp:posOffset>
                      </wp:positionV>
                      <wp:extent cx="0" cy="216000"/>
                      <wp:effectExtent l="95250" t="0" r="76200" b="50800"/>
                      <wp:wrapNone/>
                      <wp:docPr id="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38pt;margin-top:10.6pt;width:0;height:1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" w14:anchorId="69CC2562">
                      <v:stroke endarrow="open"/>
                    </v:shape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6DDBD499" wp14:anchorId="30349F9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46990</wp:posOffset>
                      </wp:positionV>
                      <wp:extent cx="3099435" cy="472440"/>
                      <wp:effectExtent l="0" t="0" r="24765" b="22860"/>
                      <wp:wrapNone/>
                      <wp:docPr id="17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472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7444" w:rsidR="006D7A3D" w:rsidP="006D7A3D" w:rsidRDefault="006D7A3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D67444">
                                    <w:rPr>
                                      <w:rFonts w:ascii="Times New Roman" w:hAnsi="Times New Roman" w:cs="Times New Roman"/>
                                    </w:rPr>
                                    <w:t>Öğrenci evraklarını tamamlayarak karşı kuruma gönderir.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10.45pt;margin-top:3.7pt;width:244.05pt;height:3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30349F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">
                      <v:textbox>
                        <w:txbxContent>
                          <w:p w:rsidRPr="00D67444" w:rsidR="006D7A3D" w:rsidP="006D7A3D" w:rsidRDefault="006D7A3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D67444">
                              <w:rPr>
                                <w:rFonts w:ascii="Times New Roman" w:hAnsi="Times New Roman" w:cs="Times New Roman"/>
                              </w:rPr>
                              <w:t>Öğrenci evraklarını tamamlayarak karşı kuruma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58F889A8" wp14:anchorId="74A78079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88265</wp:posOffset>
                      </wp:positionV>
                      <wp:extent cx="0" cy="216000"/>
                      <wp:effectExtent l="95250" t="0" r="76200" b="50800"/>
                      <wp:wrapNone/>
                      <wp:docPr id="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37.2pt;margin-top:6.95pt;width:0;height:1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" w14:anchorId="0B37A8B1">
                      <v:stroke endarrow="open"/>
                    </v:shape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080119C5" wp14:anchorId="14FB4E8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67310</wp:posOffset>
                      </wp:positionV>
                      <wp:extent cx="3099435" cy="511175"/>
                      <wp:effectExtent l="0" t="0" r="24765" b="22225"/>
                      <wp:wrapNone/>
                      <wp:docPr id="14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511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7444" w:rsidR="006D7A3D" w:rsidP="006D7A3D" w:rsidRDefault="006D7A3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D67444">
                                    <w:rPr>
                                      <w:rFonts w:ascii="Times New Roman" w:hAnsi="Times New Roman" w:cs="Times New Roman"/>
                                    </w:rPr>
                                    <w:t>Koordinatörlük öğrencinin durumunu ilgili birimine üst yazı ile bildirir.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9.85pt;margin-top:5.3pt;width:244.05pt;height: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14FB4E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">
                      <v:textbox>
                        <w:txbxContent>
                          <w:p w:rsidRPr="00D67444" w:rsidR="006D7A3D" w:rsidP="006D7A3D" w:rsidRDefault="006D7A3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D67444">
                              <w:rPr>
                                <w:rFonts w:ascii="Times New Roman" w:hAnsi="Times New Roman" w:cs="Times New Roman"/>
                              </w:rPr>
                              <w:t>Koordinatörlük öğrencinin durumunu ilgili birimine üst yazı ile bildirir.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2E69E1D2" wp14:anchorId="51C5DADB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29845</wp:posOffset>
                      </wp:positionV>
                      <wp:extent cx="0" cy="143510"/>
                      <wp:effectExtent l="95250" t="0" r="57150" b="66040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34.8pt;margin-top:2.35pt;width:0;height:11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" w14:anchorId="5FD65D6F">
                      <v:stroke endarrow="open"/>
                    </v:shape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0347776E" wp14:anchorId="2577E2E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85090</wp:posOffset>
                      </wp:positionV>
                      <wp:extent cx="3099435" cy="325755"/>
                      <wp:effectExtent l="0" t="0" r="24765" b="17145"/>
                      <wp:wrapNone/>
                      <wp:docPr id="18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7444" w:rsidR="006D7A3D" w:rsidP="006D7A3D" w:rsidRDefault="006D7A3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D67444">
                                    <w:rPr>
                                      <w:rFonts w:ascii="Times New Roman" w:hAnsi="Times New Roman" w:cs="Times New Roman"/>
                                    </w:rPr>
                                    <w:t>Karşı kurumdan davet/kabul mektubu gelir.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10.05pt;margin-top:6.7pt;width:244.0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2577E2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">
                      <v:textbox>
                        <w:txbxContent>
                          <w:p w:rsidRPr="00D67444" w:rsidR="006D7A3D" w:rsidP="006D7A3D" w:rsidRDefault="006D7A3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D67444">
                              <w:rPr>
                                <w:rFonts w:ascii="Times New Roman" w:hAnsi="Times New Roman" w:cs="Times New Roman"/>
                              </w:rPr>
                              <w:t>Karşı kurumdan davet/kabul mektubu gelir.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06BC1783" wp14:anchorId="2F08FC19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147320</wp:posOffset>
                      </wp:positionV>
                      <wp:extent cx="0" cy="179705"/>
                      <wp:effectExtent l="95250" t="0" r="76200" b="48895"/>
                      <wp:wrapNone/>
                      <wp:docPr id="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33.3pt;margin-top:11.6pt;width:0;height:14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" w14:anchorId="53D0B59A">
                      <v:stroke endarrow="open"/>
                    </v:shape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BDFD501" wp14:anchorId="2FB7DE8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22860</wp:posOffset>
                      </wp:positionV>
                      <wp:extent cx="3099435" cy="455295"/>
                      <wp:effectExtent l="0" t="0" r="24765" b="20955"/>
                      <wp:wrapNone/>
                      <wp:docPr id="11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455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7444" w:rsidR="006D7A3D" w:rsidP="006D7A3D" w:rsidRDefault="006D7A3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D67444">
                                    <w:rPr>
                                      <w:rFonts w:ascii="Times New Roman" w:hAnsi="Times New Roman" w:cs="Times New Roman"/>
                                    </w:rPr>
                                    <w:t>Kabul belgesi gelen öğrenciye, vize işlemlerinde kullanılmak üzere vize yazısı verilir.</w:t>
                                  </w:r>
                                </w:p>
                                <w:p w:rsidRPr="00D67444" w:rsidR="006D7A3D" w:rsidP="006D7A3D" w:rsidRDefault="006D7A3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9.85pt;margin-top:1.8pt;width:244.05pt;height:3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2FB7DE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">
                      <v:textbox>
                        <w:txbxContent>
                          <w:p w:rsidRPr="00D67444" w:rsidR="006D7A3D" w:rsidP="006D7A3D" w:rsidRDefault="006D7A3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D67444">
                              <w:rPr>
                                <w:rFonts w:ascii="Times New Roman" w:hAnsi="Times New Roman" w:cs="Times New Roman"/>
                              </w:rPr>
                              <w:t>Kabul belgesi gelen öğrenciye, vize işlemlerinde kullanılmak üzere vize yazısı verilir.</w:t>
                            </w:r>
                          </w:p>
                          <w:p w:rsidRPr="00D67444" w:rsidR="006D7A3D" w:rsidP="006D7A3D" w:rsidRDefault="006D7A3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D7A3D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jc w:val="right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79F922F" wp14:anchorId="22E0DD89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55245</wp:posOffset>
                      </wp:positionV>
                      <wp:extent cx="0" cy="215900"/>
                      <wp:effectExtent l="95250" t="0" r="76200" b="50800"/>
                      <wp:wrapNone/>
                      <wp:docPr id="209670540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32.55pt;margin-top:4.35pt;width:0;height:1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" w14:anchorId="7CC33447">
                      <v:stroke endarrow="open"/>
                    </v:shape>
                  </w:pict>
                </mc:Fallback>
              </mc:AlternateContent>
            </w:r>
          </w:p>
          <w:p w:rsidR="006D7A3D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1A387511" wp14:anchorId="4F9174B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113030</wp:posOffset>
                      </wp:positionV>
                      <wp:extent cx="3099435" cy="714375"/>
                      <wp:effectExtent l="0" t="0" r="24765" b="28575"/>
                      <wp:wrapNone/>
                      <wp:docPr id="19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7444" w:rsidR="008A5FE2" w:rsidP="008A5FE2" w:rsidRDefault="008A5FE2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Öğrenci vize işlemleri için gideceği ülke konsolosluğu tarafından bildirilen gerekli belgeleri tamamlar ve vize başvurusunu gerçekleştirir.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13.9pt;margin-top:8.9pt;width:244.05pt;height:5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4F9174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">
                      <v:textbox>
                        <w:txbxContent>
                          <w:p w:rsidRPr="00D67444" w:rsidR="008A5FE2" w:rsidP="008A5FE2" w:rsidRDefault="008A5FE2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Öğrenci vize işlemleri için gideceği ülke konsolosluğu tarafından bildirilen gerekli belgeleri tamamlar ve vize başvurusunu gerçekleştirir.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7A3D" w:rsidP="006D7A3D" w:rsidRDefault="006D7A3D">
            <w:pPr>
              <w:jc w:val="right"/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8A5FE2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D9571D">
            <w:pPr>
              <w:jc w:val="right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4C9F42F7" wp14:anchorId="67052D14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85090</wp:posOffset>
                      </wp:positionV>
                      <wp:extent cx="0" cy="179705"/>
                      <wp:effectExtent l="95250" t="0" r="76200" b="48895"/>
                      <wp:wrapNone/>
                      <wp:docPr id="2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39.75pt;margin-top:6.7pt;width:0;height:14.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" w14:anchorId="29AED20F">
                      <v:stroke endarrow="open"/>
                    </v:shape>
                  </w:pict>
                </mc:Fallback>
              </mc:AlternateContent>
            </w: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D9571D">
            <w:pPr>
              <w:jc w:val="right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6AC2A42D" wp14:anchorId="67BD787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72390</wp:posOffset>
                      </wp:positionV>
                      <wp:extent cx="3099435" cy="455295"/>
                      <wp:effectExtent l="0" t="0" r="24765" b="20955"/>
                      <wp:wrapNone/>
                      <wp:docPr id="13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45529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7444" w:rsidR="006D7A3D" w:rsidP="006D7A3D" w:rsidRDefault="008A5FE2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bookmarkStart w:name="_GoBack" w:id="0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Vize kabulü alan ö</w:t>
                                  </w:r>
                                  <w:r w:rsidRPr="00D67444" w:rsidR="006D7A3D">
                                    <w:rPr>
                                      <w:rFonts w:ascii="Times New Roman" w:hAnsi="Times New Roman" w:cs="Times New Roman"/>
                                    </w:rPr>
                                    <w:t>ğrencinin hibe sözleşmesi imzalaması için işlemler başlatılır.</w:t>
                                  </w:r>
                                </w:p>
                                <w:bookmarkEnd w:id="0"/>
                                <w:p w:rsidRPr="00D67444" w:rsidR="006D7A3D" w:rsidP="006D7A3D" w:rsidRDefault="006D7A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left:0;text-align:left;margin-left:21.15pt;margin-top:5.7pt;width:244.05pt;height:3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" w14:anchorId="67BD7872">
                      <v:textbox inset="0,0,0,0">
                        <w:txbxContent>
                          <w:p w:rsidRPr="00D67444" w:rsidR="006D7A3D" w:rsidP="006D7A3D" w:rsidRDefault="008A5FE2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bookmarkStart w:name="_GoBack" w:id="1"/>
                            <w:r>
                              <w:rPr>
                                <w:rFonts w:ascii="Times New Roman" w:hAnsi="Times New Roman" w:cs="Times New Roman"/>
                              </w:rPr>
                              <w:t>Vize kabulü alan ö</w:t>
                            </w:r>
                            <w:r w:rsidRPr="00D67444" w:rsidR="006D7A3D">
                              <w:rPr>
                                <w:rFonts w:ascii="Times New Roman" w:hAnsi="Times New Roman" w:cs="Times New Roman"/>
                              </w:rPr>
                              <w:t>ğrencinin hibe sözleşmesi imzalaması için işlemler başlatılır.</w:t>
                            </w:r>
                          </w:p>
                          <w:bookmarkEnd w:id="1"/>
                          <w:p w:rsidRPr="00D67444" w:rsidR="006D7A3D" w:rsidP="006D7A3D" w:rsidRDefault="006D7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  <w:p w:rsidRPr="006D7A3D" w:rsidR="008A5FE2" w:rsidP="006D7A3D" w:rsidRDefault="008A5FE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Pr="009C181F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E.D.P. Koordinatörlüğü</w:t>
            </w: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E.D.P. Koordinatörlüğü</w:t>
            </w: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E.D.P. Koordinatörlüğü</w:t>
            </w: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E.D.P. Koordinatörlüğü</w:t>
            </w: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E.D.P. Koordinatörlüğü</w:t>
            </w: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E.D.P. Koordinatörlüğü</w:t>
            </w: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E.D.P. Koordinatörlüğü</w:t>
            </w: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ind w:firstLine="708"/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E.D.P. Koordinatörlüğü</w:t>
            </w:r>
            <w:r w:rsidRPr="009C181F">
              <w:rPr>
                <w:rFonts w:ascii="Times New Roman" w:hAnsi="Times New Roman" w:cs="Times New Roman"/>
              </w:rPr>
              <w:t xml:space="preserve"> </w:t>
            </w:r>
          </w:p>
          <w:p w:rsidR="008A5FE2" w:rsidP="006D7A3D" w:rsidRDefault="008A5FE2">
            <w:pPr>
              <w:ind w:firstLine="708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ind w:firstLine="708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ind w:firstLine="708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ind w:firstLine="708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ind w:firstLine="708"/>
              <w:rPr>
                <w:rFonts w:ascii="Times New Roman" w:hAnsi="Times New Roman" w:cs="Times New Roman"/>
              </w:rPr>
            </w:pPr>
          </w:p>
          <w:p w:rsidR="008A5FE2" w:rsidP="006D7A3D" w:rsidRDefault="008A5FE2">
            <w:pPr>
              <w:ind w:firstLine="708"/>
              <w:rPr>
                <w:rFonts w:ascii="Times New Roman" w:hAnsi="Times New Roman" w:cs="Times New Roman"/>
              </w:rPr>
            </w:pPr>
          </w:p>
          <w:p w:rsidRPr="009C181F" w:rsidR="008A5FE2" w:rsidP="006D7A3D" w:rsidRDefault="008A5FE2">
            <w:pPr>
              <w:ind w:firstLine="708"/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E.D.P. Koordinatörlüğü</w:t>
            </w:r>
          </w:p>
        </w:tc>
        <w:tc>
          <w:tcPr>
            <w:tcW w:w="1770" w:type="dxa"/>
          </w:tcPr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jc w:val="center"/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Hareketlilik Belgesi</w:t>
            </w:r>
          </w:p>
          <w:p w:rsidRPr="00D67444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="006D7A3D" w:rsidP="006D7A3D" w:rsidRDefault="006D7A3D">
            <w:pPr>
              <w:rPr>
                <w:rFonts w:ascii="Times New Roman" w:hAnsi="Times New Roman" w:cs="Times New Roman"/>
              </w:rPr>
            </w:pPr>
          </w:p>
          <w:p w:rsidRPr="00D67444" w:rsidR="006D7A3D" w:rsidP="006D7A3D" w:rsidRDefault="006D7A3D">
            <w:pPr>
              <w:rPr>
                <w:rFonts w:ascii="Times New Roman" w:hAnsi="Times New Roman" w:cs="Times New Roman"/>
              </w:rPr>
            </w:pPr>
            <w:r w:rsidRPr="00D67444">
              <w:rPr>
                <w:rFonts w:ascii="Times New Roman" w:hAnsi="Times New Roman" w:cs="Times New Roman"/>
              </w:rPr>
              <w:t>Hareketlilik Belgesi, Eşdeğerlilik Belgesi</w:t>
            </w:r>
          </w:p>
        </w:tc>
      </w:tr>
    </w:tbl>
    <w:p w:rsidRPr="00B03CA3" w:rsidR="00B03CA3" w:rsidP="006D7A3D" w:rsidRDefault="00B03CA3"/>
    <w:sectPr w:rsidRPr="00B03CA3" w:rsidR="00B03CA3" w:rsidSect="00E46721">
      <w:footerReference r:id="R3b9cdf904028448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19F" w:rsidRDefault="0070219F">
      <w:r>
        <w:separator/>
      </w:r>
    </w:p>
  </w:endnote>
  <w:endnote w:type="continuationSeparator" w:id="0">
    <w:p w:rsidR="0070219F" w:rsidRDefault="0070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19F" w:rsidRDefault="0070219F">
      <w:r>
        <w:separator/>
      </w:r>
    </w:p>
  </w:footnote>
  <w:footnote w:type="continuationSeparator" w:id="0">
    <w:p w:rsidR="0070219F" w:rsidRDefault="0070219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Erasmus Değişim Programı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İA/EDPK/07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29.09.2025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ERASMUS ÖĞRENCİ ÖĞRENİM HAREKETLİLİĞİ HAREKETLİLİK ÖNCESİ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1D"/>
    <w:rsid w:val="00013E6D"/>
    <w:rsid w:val="00015FF3"/>
    <w:rsid w:val="00016308"/>
    <w:rsid w:val="00021845"/>
    <w:rsid w:val="00026432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D7A3D"/>
    <w:rsid w:val="006F229A"/>
    <w:rsid w:val="006F2682"/>
    <w:rsid w:val="0070219F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A5FE2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2008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9571D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4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b9cdf904028448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2877-725F-44D3-A06F-FE8DFC65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AKIŞI-8.dotx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 DURAK</dc:creator>
  <cp:lastModifiedBy>NİSA DURAK</cp:lastModifiedBy>
  <cp:revision>1</cp:revision>
  <cp:lastPrinted>2017-12-22T12:22:00Z</cp:lastPrinted>
  <dcterms:created xsi:type="dcterms:W3CDTF">2025-09-29T08:59:00Z</dcterms:created>
  <dcterms:modified xsi:type="dcterms:W3CDTF">2025-09-29T09:00:00Z</dcterms:modified>
</cp:coreProperties>
</file>