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03CA3" w:rsidR="00B03CA3" w:rsidP="00B03CA3" w:rsidRDefault="00B03CA3" w14:paraId="4F1BE78B" w14:textId="77777777"/>
    <w:tbl>
      <w:tblPr>
        <w:tblStyle w:val="TabloKlavuzu"/>
        <w:tblpPr w:leftFromText="141" w:rightFromText="141" w:vertAnchor="text" w:horzAnchor="margin" w:tblpX="127" w:tblpY="319"/>
        <w:tblW w:w="9776" w:type="dxa"/>
        <w:tblLayout w:type="fixed"/>
        <w:tblLook w:val="04A0" w:firstRow="1" w:lastRow="0" w:firstColumn="1" w:lastColumn="0" w:noHBand="0" w:noVBand="1"/>
      </w:tblPr>
      <w:tblGrid>
        <w:gridCol w:w="6004"/>
        <w:gridCol w:w="2002"/>
        <w:gridCol w:w="1770"/>
      </w:tblGrid>
      <w:tr w:rsidRPr="009C181F" w:rsidR="00FC6284" w:rsidTr="00FC6284" w14:paraId="0E2D0206" w14:textId="77777777">
        <w:tc>
          <w:tcPr>
            <w:tcW w:w="6004" w:type="dxa"/>
          </w:tcPr>
          <w:p w:rsidRPr="009C181F" w:rsidR="00FC6284" w:rsidP="00FC6284" w:rsidRDefault="00FC6284" w14:paraId="7C8E906A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81F">
              <w:rPr>
                <w:rFonts w:ascii="Times New Roman" w:hAnsi="Times New Roman" w:cs="Times New Roman"/>
                <w:b/>
              </w:rPr>
              <w:t>İŞ AKIŞI</w:t>
            </w:r>
          </w:p>
        </w:tc>
        <w:tc>
          <w:tcPr>
            <w:tcW w:w="2002" w:type="dxa"/>
          </w:tcPr>
          <w:p w:rsidRPr="009C181F" w:rsidR="00FC6284" w:rsidP="00FC6284" w:rsidRDefault="00FC6284" w14:paraId="0447394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81F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1770" w:type="dxa"/>
          </w:tcPr>
          <w:p w:rsidRPr="009C181F" w:rsidR="00FC6284" w:rsidP="00FC6284" w:rsidRDefault="00FC6284" w14:paraId="3B6E367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81F">
              <w:rPr>
                <w:rFonts w:ascii="Times New Roman" w:hAnsi="Times New Roman" w:cs="Times New Roman"/>
                <w:b/>
              </w:rPr>
              <w:t>İLGİLİ DÖKÜMAN</w:t>
            </w:r>
          </w:p>
        </w:tc>
      </w:tr>
      <w:tr w:rsidRPr="009C181F" w:rsidR="00FC6284" w:rsidTr="00FC6284" w14:paraId="235C6652" w14:textId="77777777">
        <w:tblPrEx>
          <w:tblCellMar>
            <w:left w:w="70" w:type="dxa"/>
            <w:right w:w="70" w:type="dxa"/>
          </w:tblCellMar>
        </w:tblPrEx>
        <w:tc>
          <w:tcPr>
            <w:tcW w:w="6004" w:type="dxa"/>
          </w:tcPr>
          <w:p w:rsidRPr="009C181F" w:rsidR="00FC6284" w:rsidP="00FC6284" w:rsidRDefault="00FC6284" w14:paraId="6FB364E3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color w:val="000000" w:themeColor="dark1"/>
              </w:rPr>
            </w:pPr>
            <w:r w:rsidRPr="009C181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07994418" wp14:anchorId="423BEBB4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53975</wp:posOffset>
                      </wp:positionV>
                      <wp:extent cx="3099435" cy="676275"/>
                      <wp:effectExtent l="0" t="0" r="24765" b="28575"/>
                      <wp:wrapNone/>
                      <wp:docPr id="4" name="Dikdörtgen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FF6FB4-868A-2536-47F2-A8E34F62D1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35" cy="676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9C181F" w:rsidR="00FC6284" w:rsidP="00FC6284" w:rsidRDefault="00FC6284" w14:paraId="1A9DF447" w14:textId="77777777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C181F">
                                    <w:rPr>
                                      <w:rFonts w:ascii="Times New Roman" w:hAnsi="Times New Roman" w:cs="Times New Roman"/>
                                    </w:rPr>
                                    <w:t>Öğrenci katılım belgesi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ni, karşı kurum imzalı Öğrenim Anlaşması (LA)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After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Mobility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belgesini ve </w:t>
                                  </w:r>
                                  <w:r w:rsidRPr="009C181F">
                                    <w:rPr>
                                      <w:rFonts w:ascii="Times New Roman" w:hAnsi="Times New Roman" w:cs="Times New Roman"/>
                                    </w:rPr>
                                    <w:t>diğer evraklar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ı </w:t>
                                  </w:r>
                                  <w:r w:rsidRPr="009C181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E.D.P. Koordinatörlüğüne teslim eder.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İlgili Belgeleri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TurnaPortal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sistemine yükler.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style="position:absolute;left:0;text-align:left;margin-left:21.85pt;margin-top:4.25pt;width:244.0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2pt" w14:anchorId="423BEB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">
                      <v:textbox>
                        <w:txbxContent>
                          <w:p w:rsidRPr="009C181F" w:rsidR="00FC6284" w:rsidP="00FC6284" w:rsidRDefault="00FC6284" w14:paraId="1A9DF447" w14:textId="77777777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181F">
                              <w:rPr>
                                <w:rFonts w:ascii="Times New Roman" w:hAnsi="Times New Roman" w:cs="Times New Roman"/>
                              </w:rPr>
                              <w:t>Öğrenci katılım belgesi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ni, karşı kurum imzalı Öğrenim Anlaşması (LA)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After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Mobility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belgesini ve </w:t>
                            </w:r>
                            <w:r w:rsidRPr="009C181F">
                              <w:rPr>
                                <w:rFonts w:ascii="Times New Roman" w:hAnsi="Times New Roman" w:cs="Times New Roman"/>
                              </w:rPr>
                              <w:t>diğer evraklar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ı </w:t>
                            </w:r>
                            <w:r w:rsidRPr="009C181F">
                              <w:rPr>
                                <w:rFonts w:ascii="Times New Roman" w:hAnsi="Times New Roman" w:cs="Times New Roman"/>
                              </w:rPr>
                              <w:t xml:space="preserve">E.D.P. Koordinatörlüğüne teslim eder.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İlgili Belgeleri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TurnaPortal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sistemine yükler.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9C181F" w:rsidR="00FC6284" w:rsidP="00FC6284" w:rsidRDefault="00FC6284" w14:paraId="503247F5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9C181F" w:rsidR="00FC6284" w:rsidP="00FC6284" w:rsidRDefault="00FC6284" w14:paraId="33FF66A2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9C181F" w:rsidR="00FC6284" w:rsidP="00FC6284" w:rsidRDefault="00FC6284" w14:paraId="68112C84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9C181F" w:rsidR="00FC6284" w:rsidP="00FC6284" w:rsidRDefault="00A47345" w14:paraId="75E5B1B8" w14:textId="67DDCA03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9C181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341DFAA1" wp14:anchorId="76C29813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138430</wp:posOffset>
                      </wp:positionV>
                      <wp:extent cx="0" cy="251460"/>
                      <wp:effectExtent l="95250" t="0" r="57150" b="53340"/>
                      <wp:wrapNone/>
                      <wp:docPr id="1375933530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1B95BE81">
                      <v:path fillok="f" arrowok="t" o:connecttype="none"/>
                      <o:lock v:ext="edit" shapetype="t"/>
                    </v:shapetype>
                    <v:shape id="Düz Ok Bağlayıcısı 1" style="position:absolute;margin-left:142.25pt;margin-top:10.9pt;width:0;height:19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">
                      <v:stroke endarrow="open"/>
                    </v:shape>
                  </w:pict>
                </mc:Fallback>
              </mc:AlternateContent>
            </w:r>
          </w:p>
          <w:p w:rsidRPr="009C181F" w:rsidR="00FC6284" w:rsidP="00FC6284" w:rsidRDefault="00FC6284" w14:paraId="333B572E" w14:textId="25A5E20D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9C181F" w:rsidR="00FC6284" w:rsidP="00FC6284" w:rsidRDefault="00FC6284" w14:paraId="068C3E81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  <w:color w:val="000000" w:themeColor="dark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5416A1BA" wp14:anchorId="1860C949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18415</wp:posOffset>
                      </wp:positionV>
                      <wp:extent cx="2089150" cy="965200"/>
                      <wp:effectExtent l="19050" t="19050" r="25400" b="44450"/>
                      <wp:wrapNone/>
                      <wp:docPr id="1423444681" name="Akış Çizelgesi: Karar 1423444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0" cy="965200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016787" w:rsidR="00FC6284" w:rsidP="00FC6284" w:rsidRDefault="00FC6284" w14:paraId="7C394E7B" w14:textId="77777777">
                                  <w:pPr>
                                    <w:jc w:val="center"/>
                                  </w:pPr>
                                  <w:r w:rsidRPr="00016787">
                                    <w:t>Öğrenci mezun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1860C949">
                      <v:stroke joinstyle="miter"/>
                      <v:path textboxrect="5400,5400,16200,16200" gradientshapeok="t" o:connecttype="rect"/>
                    </v:shapetype>
                    <v:shape id="Akış Çizelgesi: Karar 1423444681" style="position:absolute;margin-left:60.25pt;margin-top:1.45pt;width:164.5pt;height:7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2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">
                      <v:textbox>
                        <w:txbxContent>
                          <w:p w:rsidRPr="00016787" w:rsidR="00FC6284" w:rsidP="00FC6284" w:rsidRDefault="00FC6284" w14:paraId="7C394E7B" w14:textId="77777777">
                            <w:pPr>
                              <w:jc w:val="center"/>
                            </w:pPr>
                            <w:r w:rsidRPr="00016787">
                              <w:t>Öğrenci mezun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9C181F" w:rsidR="00FC6284" w:rsidP="00FC6284" w:rsidRDefault="00FC6284" w14:paraId="4D469695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9C181F" w:rsidR="00FC6284" w:rsidP="00FC6284" w:rsidRDefault="00FC6284" w14:paraId="280BA30E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9C181F" w:rsidR="00FC6284" w:rsidP="00FC6284" w:rsidRDefault="00FC6284" w14:paraId="617B0A27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34797409" wp14:anchorId="03473CD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26670</wp:posOffset>
                      </wp:positionV>
                      <wp:extent cx="0" cy="612000"/>
                      <wp:effectExtent l="76200" t="0" r="57150" b="55245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2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5" style="position:absolute;margin-left:57.75pt;margin-top:2.1pt;width:0;height:48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" w14:anchorId="2D4A0172">
                      <v:stroke endarrow="block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4CA9DC86" wp14:anchorId="2CE85CEB">
                      <wp:simplePos x="0" y="0"/>
                      <wp:positionH relativeFrom="column">
                        <wp:posOffset>2875915</wp:posOffset>
                      </wp:positionH>
                      <wp:positionV relativeFrom="paragraph">
                        <wp:posOffset>128270</wp:posOffset>
                      </wp:positionV>
                      <wp:extent cx="0" cy="612000"/>
                      <wp:effectExtent l="76200" t="0" r="5715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2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6" style="position:absolute;margin-left:226.45pt;margin-top:10.1pt;width:0;height:48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" w14:anchorId="6FED81FB">
                      <v:stroke endarrow="block"/>
                    </v:shape>
                  </w:pict>
                </mc:Fallback>
              </mc:AlternateContent>
            </w:r>
          </w:p>
          <w:p w:rsidRPr="009C181F" w:rsidR="00FC6284" w:rsidP="00FC6284" w:rsidRDefault="00FC6284" w14:paraId="4841719A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4E2BAED6" wp14:anchorId="0B76CB74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38101</wp:posOffset>
                      </wp:positionV>
                      <wp:extent cx="721995" cy="298450"/>
                      <wp:effectExtent l="0" t="0" r="1905" b="6350"/>
                      <wp:wrapNone/>
                      <wp:docPr id="75159171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1995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5B662A" w:rsidR="00FC6284" w:rsidP="00FC6284" w:rsidRDefault="00FC6284" w14:paraId="27E6FCA2" w14:textId="777777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24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style="position:absolute;margin-left:30.1pt;margin-top:3pt;width:56.85pt;height:2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d="f" strokeweight="2pt" w14:anchorId="0B76CB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">
                      <v:textbox inset="0,0,0,0">
                        <w:txbxContent>
                          <w:p w:rsidRPr="005B662A" w:rsidR="00FC6284" w:rsidP="00FC6284" w:rsidRDefault="00FC6284" w14:paraId="27E6FCA2" w14:textId="777777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483868B0" wp14:anchorId="18066409">
                      <wp:simplePos x="0" y="0"/>
                      <wp:positionH relativeFrom="column">
                        <wp:posOffset>2604770</wp:posOffset>
                      </wp:positionH>
                      <wp:positionV relativeFrom="paragraph">
                        <wp:posOffset>141605</wp:posOffset>
                      </wp:positionV>
                      <wp:extent cx="601345" cy="334645"/>
                      <wp:effectExtent l="0" t="0" r="8255" b="8255"/>
                      <wp:wrapNone/>
                      <wp:docPr id="10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345" cy="334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5B662A" w:rsidR="00FC6284" w:rsidP="00FC6284" w:rsidRDefault="00FC6284" w14:paraId="570E9F09" w14:textId="777777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24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margin-left:205.1pt;margin-top:11.15pt;width:47.35pt;height:2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d="f" strokeweight="2pt" w14:anchorId="18066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">
                      <v:textbox inset="0,0,0,0">
                        <w:txbxContent>
                          <w:p w:rsidRPr="005B662A" w:rsidR="00FC6284" w:rsidP="00FC6284" w:rsidRDefault="00FC6284" w14:paraId="570E9F09" w14:textId="777777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HAYIR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C6284" w:rsidP="00FC6284" w:rsidRDefault="00FC6284" w14:paraId="11B00F51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FC6284" w:rsidP="00FC6284" w:rsidRDefault="00FC6284" w14:paraId="2A485F42" w14:textId="4B6FEFB5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FC6284" w:rsidP="00FC6284" w:rsidRDefault="0045059D" w14:paraId="357B2FBC" w14:textId="37EB4C0A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0114B0B9" wp14:anchorId="3715035A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97155</wp:posOffset>
                      </wp:positionV>
                      <wp:extent cx="1800225" cy="1076325"/>
                      <wp:effectExtent l="0" t="0" r="28575" b="28575"/>
                      <wp:wrapNone/>
                      <wp:docPr id="17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1076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02F08" w:rsidR="00FC6284" w:rsidP="00FC6284" w:rsidRDefault="00FC6284" w14:paraId="56078F89" w14:textId="77777777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eastAsia="+mn-ea" w:cs="+mn-cs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t>After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the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mobili</w:t>
                                  </w:r>
                                  <w:r w:rsidRPr="00102F08">
                                    <w:t>ty</w:t>
                                  </w:r>
                                  <w:proofErr w:type="spellEnd"/>
                                  <w:r w:rsidRPr="00102F08">
                                    <w:t xml:space="preserve"> formu ve katılım belgesi a</w:t>
                                  </w:r>
                                  <w:r>
                                    <w:t xml:space="preserve">kademik tanınma yapılmak üzere EBYS </w:t>
                                  </w:r>
                                  <w:r w:rsidRPr="00102F08">
                                    <w:t>üzerinden öğrencinin fakültesi/enstitüsü/ yüksekokuluna gönderilir.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style="position:absolute;margin-left:148.95pt;margin-top:7.65pt;width:141.75pt;height:8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indow" strokecolor="windowText" strokeweight="2pt" w14:anchorId="371503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">
                      <v:textbox>
                        <w:txbxContent>
                          <w:p w:rsidRPr="00102F08" w:rsidR="00FC6284" w:rsidP="00FC6284" w:rsidRDefault="00FC6284" w14:paraId="56078F89" w14:textId="77777777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eastAsia="+mn-ea" w:cs="+mn-cs"/>
                                <w:color w:val="000000"/>
                              </w:rPr>
                            </w:pPr>
                            <w:proofErr w:type="spellStart"/>
                            <w:r>
                              <w:t>After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mobili</w:t>
                            </w:r>
                            <w:r w:rsidRPr="00102F08">
                              <w:t>ty</w:t>
                            </w:r>
                            <w:proofErr w:type="spellEnd"/>
                            <w:r w:rsidRPr="00102F08">
                              <w:t xml:space="preserve"> formu ve katılım belgesi a</w:t>
                            </w:r>
                            <w:r>
                              <w:t xml:space="preserve">kademik tanınma yapılmak üzere EBYS </w:t>
                            </w:r>
                            <w:r w:rsidRPr="00102F08">
                              <w:t>üzerinden öğrencinin fakültesi/enstitüsü/ yüksekokuluna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4977">
              <w:rPr>
                <w:rFonts w:ascii="Aptos" w:hAnsi="Aptos" w:eastAsia="Times New Roman" w:cs="Times New Roman"/>
                <w:noProof/>
                <w:kern w:val="2"/>
                <w:sz w:val="24"/>
                <w:szCs w:val="24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49009D4E" wp14:anchorId="59E28CD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50800</wp:posOffset>
                      </wp:positionV>
                      <wp:extent cx="1606550" cy="683895"/>
                      <wp:effectExtent l="0" t="0" r="12700" b="20955"/>
                      <wp:wrapNone/>
                      <wp:docPr id="23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0" cy="683895"/>
                              </a:xfrm>
                              <a:prstGeom prst="flowChartTermina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66118" w:rsidR="00FC6284" w:rsidP="00FC6284" w:rsidRDefault="00FC6284" w14:paraId="3D54C906" w14:textId="777777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102F08">
                                    <w:t>Yönetim kurulu kararı gerekmez. Öğrenci belgeleri, öğrenci dosyasında arşivlenir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59E28CD3">
                      <v:stroke joinstyle="miter"/>
                      <v:path textboxrect="1018,3163,20582,18437" gradientshapeok="t" o:connecttype="rect"/>
                    </v:shapetype>
                    <v:shape id="Akış Çizelgesi: Sonlandırıcı 2" style="position:absolute;margin-left:-2.75pt;margin-top:4pt;width:126.5pt;height:5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01]" strokecolor="black [3200]" strokeweight="2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">
                      <v:textbox inset="0,0,0,0">
                        <w:txbxContent>
                          <w:p w:rsidRPr="00E66118" w:rsidR="00FC6284" w:rsidP="00FC6284" w:rsidRDefault="00FC6284" w14:paraId="3D54C906" w14:textId="777777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102F08">
                              <w:t>Yönetim kurulu kararı gerekmez. Öğrenci belgeleri, öğrenci dosyasında arşivlenir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6284" w:rsidP="00FC6284" w:rsidRDefault="00FC6284" w14:paraId="51E30115" w14:textId="075A8D4C">
            <w:pPr>
              <w:tabs>
                <w:tab w:val="left" w:pos="48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FC6284" w:rsidP="00FC6284" w:rsidRDefault="00FC6284" w14:paraId="0CAD6EE7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FC6284" w:rsidP="00FC6284" w:rsidRDefault="00FC6284" w14:paraId="74845973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FC6284" w:rsidP="00FC6284" w:rsidRDefault="00FC6284" w14:paraId="14688033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FC6284" w:rsidP="00FC6284" w:rsidRDefault="00FC6284" w14:paraId="080ADBE7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FC6284" w:rsidP="00FC6284" w:rsidRDefault="00FC6284" w14:paraId="23A2E950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FC6284" w:rsidP="00FC6284" w:rsidRDefault="0045059D" w14:paraId="3BDD64F9" w14:textId="12DCD2E3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9C181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4C4627C7" wp14:anchorId="5BC37DE9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47625</wp:posOffset>
                      </wp:positionV>
                      <wp:extent cx="0" cy="288000"/>
                      <wp:effectExtent l="95250" t="0" r="57150" b="55245"/>
                      <wp:wrapNone/>
                      <wp:docPr id="7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213.35pt;margin-top:3.75pt;width:0;height:22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" w14:anchorId="6BDA45A2">
                      <v:stroke endarrow="open"/>
                    </v:shape>
                  </w:pict>
                </mc:Fallback>
              </mc:AlternateContent>
            </w:r>
          </w:p>
          <w:p w:rsidRPr="009C181F" w:rsidR="00FC6284" w:rsidP="00FC6284" w:rsidRDefault="00FC6284" w14:paraId="3777862A" w14:textId="480F6D31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9C181F" w:rsidR="00FC6284" w:rsidP="00FC6284" w:rsidRDefault="00FC6284" w14:paraId="7F62CDB3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  <w:r w:rsidRPr="009C181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7E9F5EB4" wp14:anchorId="3768A7EC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15875</wp:posOffset>
                      </wp:positionV>
                      <wp:extent cx="3099435" cy="504825"/>
                      <wp:effectExtent l="0" t="0" r="24765" b="28575"/>
                      <wp:wrapNone/>
                      <wp:docPr id="1" name="Dikdörtgen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35" cy="5048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9C181F" w:rsidR="00FC6284" w:rsidP="00FC6284" w:rsidRDefault="00FC6284" w14:paraId="3015E767" w14:textId="77777777">
                                  <w:pPr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</w:rPr>
                                  </w:pPr>
                                  <w:r w:rsidRPr="009C181F">
                                    <w:rPr>
                                      <w:rFonts w:ascii="Times New Roman" w:hAnsi="Times New Roman" w:cs="Times New Roman"/>
                                    </w:rPr>
                                    <w:t>Öğrencinin birimi tarafından akademik tanınmaya dair yönetim kurulu kararı alınır.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5" style="position:absolute;left:0;text-align:left;margin-left:19.95pt;margin-top:1.25pt;width:244.0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01]" strokecolor="black [3200]" strokeweight="2pt" w14:anchorId="3768A7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">
                      <v:textbox>
                        <w:txbxContent>
                          <w:p w:rsidRPr="009C181F" w:rsidR="00FC6284" w:rsidP="00FC6284" w:rsidRDefault="00FC6284" w14:paraId="3015E767" w14:textId="77777777">
                            <w:pPr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dark1"/>
                              </w:rPr>
                            </w:pPr>
                            <w:r w:rsidRPr="009C181F">
                              <w:rPr>
                                <w:rFonts w:ascii="Times New Roman" w:hAnsi="Times New Roman" w:cs="Times New Roman"/>
                              </w:rPr>
                              <w:t>Öğrencinin birimi tarafından akademik tanınmaya dair yönetim kurulu kararı alınır.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9C181F" w:rsidR="00FC6284" w:rsidP="00FC6284" w:rsidRDefault="00FC6284" w14:paraId="0C7A4112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9C181F" w:rsidR="00FC6284" w:rsidP="00FC6284" w:rsidRDefault="00FC6284" w14:paraId="491EF886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9C181F" w:rsidR="00FC6284" w:rsidP="00FC6284" w:rsidRDefault="0045059D" w14:paraId="4431143B" w14:textId="6EE31C3E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  <w:r w:rsidRPr="009C181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2B8594AF" wp14:anchorId="02946414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96520</wp:posOffset>
                      </wp:positionV>
                      <wp:extent cx="0" cy="287655"/>
                      <wp:effectExtent l="95250" t="0" r="57150" b="55245"/>
                      <wp:wrapNone/>
                      <wp:docPr id="1338836574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42.85pt;margin-top:7.6pt;width:0;height:22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" w14:anchorId="266D776B">
                      <v:stroke endarrow="open"/>
                    </v:shape>
                  </w:pict>
                </mc:Fallback>
              </mc:AlternateContent>
            </w:r>
          </w:p>
          <w:p w:rsidR="00FC6284" w:rsidP="00FC6284" w:rsidRDefault="00FC6284" w14:paraId="29E1F653" w14:textId="36B5935D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9C181F" w:rsidR="00FC6284" w:rsidP="00FC6284" w:rsidRDefault="0045059D" w14:paraId="5CB38E4A" w14:textId="41E8170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  <w:r w:rsidRPr="009C181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116AB751" wp14:anchorId="71E7D7FE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62865</wp:posOffset>
                      </wp:positionV>
                      <wp:extent cx="3099435" cy="428625"/>
                      <wp:effectExtent l="0" t="0" r="24765" b="28575"/>
                      <wp:wrapNone/>
                      <wp:docPr id="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35" cy="4286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9C181F" w:rsidR="00FC6284" w:rsidP="00FC6284" w:rsidRDefault="00FC6284" w14:paraId="6D5814FD" w14:textId="77777777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</w:rPr>
                                  </w:pPr>
                                  <w:r w:rsidRPr="009C181F">
                                    <w:rPr>
                                      <w:rFonts w:ascii="Times New Roman" w:hAnsi="Times New Roman" w:cs="Times New Roman"/>
                                    </w:rPr>
                                    <w:t>Son ödemenin gerçekleştirilmesi için muhasebe birimi bilgilendirilir.</w:t>
                                  </w:r>
                                </w:p>
                                <w:p w:rsidRPr="009C181F" w:rsidR="00FC6284" w:rsidP="00FC6284" w:rsidRDefault="00FC6284" w14:paraId="672A32C2" w14:textId="77777777">
                                  <w:pPr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3" style="position:absolute;left:0;text-align:left;margin-left:19.95pt;margin-top:4.95pt;width:244.0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w14:anchorId="71E7D7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">
                      <v:textbox>
                        <w:txbxContent>
                          <w:p w:rsidRPr="009C181F" w:rsidR="00FC6284" w:rsidP="00FC6284" w:rsidRDefault="00FC6284" w14:paraId="6D5814FD" w14:textId="77777777">
                            <w:pPr>
                              <w:rPr>
                                <w:rFonts w:ascii="Times New Roman" w:hAnsi="Times New Roman" w:cs="Times New Roman"/>
                                <w:color w:val="000000" w:themeColor="dark1"/>
                              </w:rPr>
                            </w:pPr>
                            <w:r w:rsidRPr="009C181F">
                              <w:rPr>
                                <w:rFonts w:ascii="Times New Roman" w:hAnsi="Times New Roman" w:cs="Times New Roman"/>
                              </w:rPr>
                              <w:t>Son ödemenin gerçekleştirilmesi için muhasebe birimi bilgilendirilir.</w:t>
                            </w:r>
                          </w:p>
                          <w:p w:rsidRPr="009C181F" w:rsidR="00FC6284" w:rsidP="00FC6284" w:rsidRDefault="00FC6284" w14:paraId="672A32C2" w14:textId="77777777">
                            <w:pPr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dark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9C181F" w:rsidR="00FC6284" w:rsidP="00FC6284" w:rsidRDefault="00FC6284" w14:paraId="6F66994D" w14:textId="277B57E8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9C181F">
              <w:rPr>
                <w:rFonts w:ascii="Times New Roman" w:hAnsi="Times New Roman" w:cs="Times New Roman"/>
              </w:rPr>
              <w:tab/>
            </w:r>
            <w:r w:rsidRPr="009C181F">
              <w:rPr>
                <w:rFonts w:ascii="Times New Roman" w:hAnsi="Times New Roman" w:cs="Times New Roman"/>
              </w:rPr>
              <w:tab/>
            </w:r>
          </w:p>
          <w:p w:rsidRPr="009C181F" w:rsidR="00FC6284" w:rsidP="00FC6284" w:rsidRDefault="00FC6284" w14:paraId="4E1418CE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9C181F" w:rsidR="00FC6284" w:rsidP="00FC6284" w:rsidRDefault="0045059D" w14:paraId="74087E29" w14:textId="47CE69F8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9C181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1E0EA72B" wp14:anchorId="106A74B1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77470</wp:posOffset>
                      </wp:positionV>
                      <wp:extent cx="0" cy="288000"/>
                      <wp:effectExtent l="95250" t="0" r="57150" b="55245"/>
                      <wp:wrapNone/>
                      <wp:docPr id="422142547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42.75pt;margin-top:6.1pt;width:0;height:22.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" w14:anchorId="279A1183">
                      <v:stroke endarrow="open"/>
                    </v:shape>
                  </w:pict>
                </mc:Fallback>
              </mc:AlternateContent>
            </w:r>
          </w:p>
          <w:p w:rsidRPr="009C181F" w:rsidR="00FC6284" w:rsidP="00FC6284" w:rsidRDefault="00FC6284" w14:paraId="04DCD73F" w14:textId="4D802313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9C181F" w:rsidR="00FC6284" w:rsidP="00FC6284" w:rsidRDefault="0045059D" w14:paraId="273A322D" w14:textId="080E7356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9C181F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081F93D4" wp14:anchorId="536F7D93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35560</wp:posOffset>
                      </wp:positionV>
                      <wp:extent cx="3099435" cy="699770"/>
                      <wp:effectExtent l="0" t="0" r="24765" b="24130"/>
                      <wp:wrapNone/>
                      <wp:docPr id="3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35" cy="699770"/>
                              </a:xfrm>
                              <a:prstGeom prst="flowChartTermina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9C181F" w:rsidR="00FC6284" w:rsidP="00FC6284" w:rsidRDefault="00FC6284" w14:paraId="27B1AFBD" w14:textId="777777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</w:rPr>
                                  </w:pPr>
                                  <w:r w:rsidRPr="009C181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Yönetim kurulu kararı, öğrencinin birimi tarafından </w:t>
                                  </w:r>
                                  <w:proofErr w:type="spellStart"/>
                                  <w:r w:rsidRPr="009C181F">
                                    <w:rPr>
                                      <w:rFonts w:ascii="Times New Roman" w:hAnsi="Times New Roman" w:cs="Times New Roman"/>
                                    </w:rPr>
                                    <w:t>ÖİDB’na</w:t>
                                  </w:r>
                                  <w:proofErr w:type="spellEnd"/>
                                  <w:r w:rsidRPr="009C181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derslerin öğrenci bilgi sistemine işlenmesi için gönderilir.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style="position:absolute;margin-left:21.85pt;margin-top:2.8pt;width:244.05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" w14:anchorId="536F7D93">
                      <v:textbox inset="0,0,0,0">
                        <w:txbxContent>
                          <w:p w:rsidRPr="009C181F" w:rsidR="00FC6284" w:rsidP="00FC6284" w:rsidRDefault="00FC6284" w14:paraId="27B1AFBD" w14:textId="777777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</w:rPr>
                            </w:pPr>
                            <w:r w:rsidRPr="009C181F">
                              <w:rPr>
                                <w:rFonts w:ascii="Times New Roman" w:hAnsi="Times New Roman" w:cs="Times New Roman"/>
                              </w:rPr>
                              <w:t xml:space="preserve">Yönetim kurulu kararı, öğrencinin birimi tarafından </w:t>
                            </w:r>
                            <w:proofErr w:type="spellStart"/>
                            <w:r w:rsidRPr="009C181F">
                              <w:rPr>
                                <w:rFonts w:ascii="Times New Roman" w:hAnsi="Times New Roman" w:cs="Times New Roman"/>
                              </w:rPr>
                              <w:t>ÖİDB’na</w:t>
                            </w:r>
                            <w:proofErr w:type="spellEnd"/>
                            <w:r w:rsidRPr="009C181F">
                              <w:rPr>
                                <w:rFonts w:ascii="Times New Roman" w:hAnsi="Times New Roman" w:cs="Times New Roman"/>
                              </w:rPr>
                              <w:t xml:space="preserve"> derslerin öğrenci bilgi sistemine işlenmesi için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9C181F" w:rsidR="00FC6284" w:rsidP="00FC6284" w:rsidRDefault="00FC6284" w14:paraId="7EA3BB37" w14:textId="21139A2D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9C181F" w:rsidR="00FC6284" w:rsidP="00FC6284" w:rsidRDefault="00FC6284" w14:paraId="6A522922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9C181F" w:rsidR="00A47345" w:rsidP="00FC6284" w:rsidRDefault="00A47345" w14:paraId="42BA3280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9C181F" w:rsidR="00FC6284" w:rsidP="00FC6284" w:rsidRDefault="00FC6284" w14:paraId="4057FD59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Pr="009C181F" w:rsidR="00FC6284" w:rsidP="00FC6284" w:rsidRDefault="00FC6284" w14:paraId="0A9F07F1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9C181F" w:rsidR="00FC6284" w:rsidP="00FC6284" w:rsidRDefault="00FC6284" w14:paraId="12005C67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9C181F" w:rsidR="00FC6284" w:rsidP="00FC6284" w:rsidRDefault="00FC6284" w14:paraId="32E5A992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FC6284" w:rsidP="00FC6284" w:rsidRDefault="00FC6284" w14:paraId="2FA70AD3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FC6284" w:rsidP="00FC6284" w:rsidRDefault="00FC6284" w14:paraId="365710C0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9C181F" w:rsidR="00FC6284" w:rsidP="00FC6284" w:rsidRDefault="00FC6284" w14:paraId="452A7642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9C181F" w:rsidR="00FC6284" w:rsidP="00FC6284" w:rsidRDefault="00FC6284" w14:paraId="09079A05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9C181F" w:rsidR="00FC6284" w:rsidP="00FC6284" w:rsidRDefault="00FC6284" w14:paraId="03AC75B5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9C181F" w:rsidR="00FC6284" w:rsidP="00FC6284" w:rsidRDefault="00FC6284" w14:paraId="0A2C4399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9C181F" w:rsidR="00FC6284" w:rsidP="00FC6284" w:rsidRDefault="00FC6284" w14:paraId="5F2A09D0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9C181F" w:rsidR="00FC6284" w:rsidP="00FC6284" w:rsidRDefault="00FC6284" w14:paraId="6AC76A78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E.D.P. </w:t>
            </w:r>
            <w:r w:rsidRPr="009C181F">
              <w:rPr>
                <w:rFonts w:ascii="Times New Roman" w:hAnsi="Times New Roman" w:cs="Times New Roman"/>
              </w:rPr>
              <w:t>Koordinatörlüğü</w:t>
            </w:r>
          </w:p>
          <w:p w:rsidRPr="009C181F" w:rsidR="00FC6284" w:rsidP="00FC6284" w:rsidRDefault="00FC6284" w14:paraId="7F4C6BBC" w14:textId="77777777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:rsidRPr="009C181F" w:rsidR="00FC6284" w:rsidP="00FC6284" w:rsidRDefault="00FC6284" w14:paraId="31CE0C1A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9C181F" w:rsidR="00FC6284" w:rsidP="00FC6284" w:rsidRDefault="00FC6284" w14:paraId="48B2FE36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9C181F" w:rsidR="00FC6284" w:rsidP="00FC6284" w:rsidRDefault="00FC6284" w14:paraId="15CF435F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9C181F" w:rsidR="00FC6284" w:rsidP="00FC6284" w:rsidRDefault="00FC6284" w14:paraId="4B58609D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FC6284" w:rsidP="00FC6284" w:rsidRDefault="00FC6284" w14:paraId="187F3D5B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FC6284" w:rsidP="00FC6284" w:rsidRDefault="00FC6284" w14:paraId="64618920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FC6284" w:rsidP="00FC6284" w:rsidRDefault="00FC6284" w14:paraId="0CD66BE4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FC6284" w:rsidP="00FC6284" w:rsidRDefault="00FC6284" w14:paraId="18F5C673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9C181F" w:rsidR="00FC6284" w:rsidP="00FC6284" w:rsidRDefault="00FC6284" w14:paraId="27CADB3B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9C181F" w:rsidR="00FC6284" w:rsidP="00FC6284" w:rsidRDefault="00FC6284" w14:paraId="2C493BC7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9C181F" w:rsidR="00FC6284" w:rsidP="00FC6284" w:rsidRDefault="00FC6284" w14:paraId="108716DD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9C181F" w:rsidR="00FC6284" w:rsidP="00FC6284" w:rsidRDefault="00FC6284" w14:paraId="2984E066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9C181F" w:rsidR="00FC6284" w:rsidP="00FC6284" w:rsidRDefault="00FC6284" w14:paraId="69A160CD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E.D.P.</w:t>
            </w:r>
            <w:r w:rsidRPr="009C181F">
              <w:rPr>
                <w:rFonts w:ascii="Times New Roman" w:hAnsi="Times New Roman" w:cs="Times New Roman"/>
              </w:rPr>
              <w:t xml:space="preserve"> Koordinatörlüğü</w:t>
            </w:r>
          </w:p>
          <w:p w:rsidRPr="009C181F" w:rsidR="00FC6284" w:rsidP="00FC6284" w:rsidRDefault="00FC6284" w14:paraId="6F0B77B4" w14:textId="77777777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:rsidRPr="009C181F" w:rsidR="00FC6284" w:rsidP="00FC6284" w:rsidRDefault="00FC6284" w14:paraId="56B425F6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Pr="009C181F" w:rsidR="00FC6284" w:rsidP="00FC6284" w:rsidRDefault="00FC6284" w14:paraId="58214581" w14:textId="77777777">
            <w:pPr>
              <w:rPr>
                <w:rFonts w:ascii="Times New Roman" w:hAnsi="Times New Roman" w:cs="Times New Roman"/>
              </w:rPr>
            </w:pPr>
          </w:p>
          <w:p w:rsidR="00FC6284" w:rsidP="00FC6284" w:rsidRDefault="00FC6284" w14:paraId="0F74385D" w14:textId="77777777">
            <w:pPr>
              <w:spacing w:line="220" w:lineRule="exac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C181F">
              <w:rPr>
                <w:rFonts w:ascii="Times New Roman" w:hAnsi="Times New Roman" w:cs="Times New Roman"/>
              </w:rPr>
              <w:t xml:space="preserve">*Katılım belgesi, transkript, pasaport giriş çıkış sayfalarının fotokopisi, </w:t>
            </w:r>
            <w:r>
              <w:rPr>
                <w:rFonts w:ascii="Times New Roman" w:hAnsi="Times New Roman" w:cs="Times New Roman"/>
              </w:rPr>
              <w:t xml:space="preserve"> Çevrimiçi Öğrenim Anlaşması (OLA)</w:t>
            </w:r>
          </w:p>
          <w:p w:rsidRPr="009C181F" w:rsidR="00FC6284" w:rsidP="00FC6284" w:rsidRDefault="00FC6284" w14:paraId="78A2FABC" w14:textId="77777777">
            <w:pPr>
              <w:spacing w:line="220" w:lineRule="exact"/>
              <w:jc w:val="center"/>
              <w:textAlignment w:val="baseline"/>
              <w:rPr>
                <w:rFonts w:ascii="Times New Roman" w:hAnsi="Times New Roman" w:cs="Times New Roman"/>
                <w:color w:val="000000" w:themeColor="dark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Confirmation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Arrival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Departure</w:t>
            </w:r>
            <w:proofErr w:type="spellEnd"/>
            <w:r>
              <w:rPr>
                <w:rFonts w:ascii="Times New Roman" w:hAnsi="Times New Roman" w:cs="Times New Roman"/>
              </w:rPr>
              <w:t xml:space="preserve"> kodu yazılacak</w:t>
            </w:r>
          </w:p>
          <w:p w:rsidRPr="009C181F" w:rsidR="00FC6284" w:rsidP="00FC6284" w:rsidRDefault="00FC6284" w14:paraId="1F79EBEB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B03CA3" w:rsidR="00B03CA3" w:rsidP="00FC6284" w:rsidRDefault="00B03CA3" w14:paraId="2ACE2A5D" w14:textId="77777777"/>
    <w:sectPr w:rsidRPr="00B03CA3" w:rsidR="00B03CA3" w:rsidSect="00E46721">
      <w:footerReference r:id="R60c60729ee20438c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F4FE3" w14:textId="77777777" w:rsidR="00A47345" w:rsidRDefault="00A47345">
      <w:r>
        <w:separator/>
      </w:r>
    </w:p>
  </w:endnote>
  <w:endnote w:type="continuationSeparator" w:id="0">
    <w:p w14:paraId="456BC658" w14:textId="77777777" w:rsidR="00A47345" w:rsidRDefault="00A4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0BE43DAD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373AC121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640FCD2D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4D3F2E69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 w14:paraId="4A07BA86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4E1ECCEB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Dr. Nisa Durak </w:t>
            <w:br/>
            <w:t>Öğretim Görevlisi</w:t>
            <w:br/>
            <w:t>Erasmus Değişim Programı Koordinatörlüğü Kalite Birim Sorumlusu</w:t>
          </w:r>
        </w:p>
        <w:p w:rsidR="0080374C" w:rsidP="0080374C" w:rsidRDefault="0080374C" w14:paraId="0EA8409F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 w14:paraId="67C3C0CB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5BC80BF4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Sevcan Ayper </w:t>
            <w:br/>
            <w:t>Erasmus Değişim Programı Koordinatörü</w:t>
          </w:r>
        </w:p>
        <w:p w:rsidRPr="00BF7894" w:rsidR="0080374C" w:rsidP="0080374C" w:rsidRDefault="0080374C" w14:paraId="247F722C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484BD65A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Sevcan Ayper </w:t>
            <w:br/>
            <w:t>Erasmus Değişim Programı Koordinatörü</w:t>
          </w:r>
        </w:p>
        <w:p w:rsidRPr="00BF7894" w:rsidR="0080374C" w:rsidP="0080374C" w:rsidRDefault="0080374C" w14:paraId="206B28C4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 w14:paraId="258B7FEC" w14:textId="77777777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 w14:paraId="73B74105" w14:textId="77777777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B0C26" w14:textId="77777777" w:rsidR="00A47345" w:rsidRDefault="00A47345">
      <w:r>
        <w:separator/>
      </w:r>
    </w:p>
  </w:footnote>
  <w:footnote w:type="continuationSeparator" w:id="0">
    <w:p w14:paraId="216F9CF4" w14:textId="77777777" w:rsidR="00A47345" w:rsidRDefault="00A4734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033DBAF6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1C92DF95" w14:textId="77777777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7E09E332" wp14:editId="5C5DEEC5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499818FE" w14:textId="77777777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 w14:paraId="6B039526" w14:textId="77777777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Erasmus Değişim Programı Koordinatörlüğü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037DBA96" w14:textId="77777777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096BAFA3" w14:textId="77777777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İA/EDPK/13</w:t>
          </w:r>
        </w:p>
      </w:tc>
    </w:tr>
    <w:tr w:rsidRPr="009C43D8" w:rsidR="00E90CC1" w:rsidTr="00B03CA3" w14:paraId="5C360C1E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723A326D" w14:textId="77777777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3DAD6F3E" w14:textId="77777777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419180CE" w14:textId="77777777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06072C2A" w14:textId="77777777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6.10.2025</w:t>
          </w:r>
        </w:p>
      </w:tc>
    </w:tr>
    <w:tr w:rsidRPr="009C43D8" w:rsidR="00E90CC1" w:rsidTr="0080374C" w14:paraId="23EBC759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07BB1F8" w14:textId="77777777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44672D1E" w14:textId="77777777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GİDEN ÖĞRENCİ STAJ HAREKETLİLİK SONRASI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453AB050" w14:textId="77777777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78AD3C9" w14:textId="77777777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 w14:paraId="4331EE1C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74B6897" w14:textId="77777777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12F838BB" w14:textId="77777777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57A52989" w14:textId="77777777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637512C" w14:textId="77777777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 w14:paraId="6D887C04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45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35AD9"/>
    <w:rsid w:val="004437A0"/>
    <w:rsid w:val="0045059D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47345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1B4C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C6284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E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2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60c60729ee20438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İŞ%20AKIŞI8_2</Template>
  <TotalTime>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nisadurak</dc:creator>
  <cp:lastModifiedBy>NİSA DURAK</cp:lastModifiedBy>
  <cp:revision>2</cp:revision>
  <cp:lastPrinted>2017-12-22T12:22:00Z</cp:lastPrinted>
  <dcterms:created xsi:type="dcterms:W3CDTF">2025-10-05T21:16:00Z</dcterms:created>
  <dcterms:modified xsi:type="dcterms:W3CDTF">2025-10-05T21:20:00Z</dcterms:modified>
</cp:coreProperties>
</file>