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22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EC4481" w:rsidR="007017D3" w:rsidTr="007017D3" w14:paraId="52D82424" w14:textId="77777777">
        <w:tc>
          <w:tcPr>
            <w:tcW w:w="6004" w:type="dxa"/>
          </w:tcPr>
          <w:p w:rsidRPr="00EC4481" w:rsidR="007017D3" w:rsidP="007017D3" w:rsidRDefault="007017D3" w14:paraId="680C627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481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EC4481" w:rsidR="007017D3" w:rsidP="007017D3" w:rsidRDefault="007017D3" w14:paraId="3E29641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481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860" w:type="dxa"/>
          </w:tcPr>
          <w:p w:rsidRPr="00EC4481" w:rsidR="007017D3" w:rsidP="007017D3" w:rsidRDefault="007017D3" w14:paraId="54F1946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481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EC4481" w:rsidR="007017D3" w:rsidTr="007017D3" w14:paraId="0861280F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EC4481" w:rsidR="007017D3" w:rsidP="007017D3" w:rsidRDefault="007017D3" w14:paraId="48EF4D4C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92489ED" wp14:anchorId="4F96D98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128905</wp:posOffset>
                      </wp:positionV>
                      <wp:extent cx="3308400" cy="723666"/>
                      <wp:effectExtent l="0" t="0" r="25400" b="1968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400" cy="72366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70D7D" w:rsidR="007017D3" w:rsidP="007017D3" w:rsidRDefault="007017D3" w14:paraId="412DBBAB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D70D7D">
                                    <w:t xml:space="preserve">Erasmus </w:t>
                                  </w:r>
                                  <w:r>
                                    <w:t>öğrenci</w:t>
                                  </w:r>
                                  <w:r w:rsidRPr="00D70D7D">
                                    <w:t xml:space="preserve"> hareketliliği</w:t>
                                  </w:r>
                                  <w:r>
                                    <w:t>nden faydalanan öğrenci gerekli evraklı E.D.P Koordinatörlüğüne teslim eder.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F96D98B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6.85pt;margin-top:10.15pt;width:260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.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">
                      <v:textbox inset="0,0,0,0">
                        <w:txbxContent>
                          <w:p w:rsidRPr="00D70D7D" w:rsidR="007017D3" w:rsidP="007017D3" w:rsidRDefault="007017D3" w14:paraId="412DBBAB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D70D7D">
                              <w:t xml:space="preserve">Erasmus </w:t>
                            </w:r>
                            <w:r>
                              <w:t>öğrenci</w:t>
                            </w:r>
                            <w:r w:rsidRPr="00D70D7D">
                              <w:t xml:space="preserve"> hareketliliği</w:t>
                            </w:r>
                            <w:r>
                              <w:t>nden faydalanan öğrenci gerekli evraklı E.D.P Koordinatörlüğüne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C4481" w:rsidR="007017D3" w:rsidP="007017D3" w:rsidRDefault="007017D3" w14:paraId="1F753CB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6FA8209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FF6F2F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5FD474F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497927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BD48FC6" wp14:anchorId="39CC4089">
                      <wp:simplePos x="0" y="0"/>
                      <wp:positionH relativeFrom="column">
                        <wp:posOffset>1884653</wp:posOffset>
                      </wp:positionH>
                      <wp:positionV relativeFrom="paragraph">
                        <wp:posOffset>46466</wp:posOffset>
                      </wp:positionV>
                      <wp:extent cx="0" cy="288000"/>
                      <wp:effectExtent l="95250" t="0" r="57150" b="55245"/>
                      <wp:wrapNone/>
                      <wp:docPr id="2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755A888">
                      <v:path fillok="f" arrowok="t" o:connecttype="none"/>
                      <o:lock v:ext="edit" shapetype="t"/>
                    </v:shapetype>
                    <v:shape id="Düz Ok Bağlayıcısı 1" style="position:absolute;margin-left:148.4pt;margin-top:3.65pt;width:0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75DA2F8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E5D26B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5052A62" wp14:anchorId="549C8E1F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64328</wp:posOffset>
                      </wp:positionV>
                      <wp:extent cx="3308709" cy="611470"/>
                      <wp:effectExtent l="0" t="0" r="25400" b="17780"/>
                      <wp:wrapNone/>
                      <wp:docPr id="1494365908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709" cy="611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70D7D" w:rsidR="007017D3" w:rsidP="007017D3" w:rsidRDefault="007017D3" w14:paraId="2249805A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D70D7D">
                                    <w:t xml:space="preserve">Erasmus </w:t>
                                  </w:r>
                                  <w:r>
                                    <w:t>öğrenci</w:t>
                                  </w:r>
                                  <w:r w:rsidRPr="00D70D7D">
                                    <w:t xml:space="preserve"> hareketliliği ile ilgilenen personel tarafından son ödemesi yapılacak </w:t>
                                  </w:r>
                                  <w:r>
                                    <w:t>öğrenci</w:t>
                                  </w:r>
                                  <w:r w:rsidRPr="00D70D7D">
                                    <w:t xml:space="preserve"> bilgileri muhasebe birimine iletilir.</w:t>
                                  </w:r>
                                </w:p>
                                <w:p w:rsidRPr="000330BD" w:rsidR="007017D3" w:rsidP="007017D3" w:rsidRDefault="007017D3" w14:paraId="78CDCBE4" w14:textId="77777777">
                                  <w:pPr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7.45pt;margin-top:5.05pt;width:260.5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549C8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">
                      <v:textbox>
                        <w:txbxContent>
                          <w:p w:rsidRPr="00D70D7D" w:rsidR="007017D3" w:rsidP="007017D3" w:rsidRDefault="007017D3" w14:paraId="2249805A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D70D7D">
                              <w:t xml:space="preserve">Erasmus </w:t>
                            </w:r>
                            <w:r>
                              <w:t>öğrenci</w:t>
                            </w:r>
                            <w:r w:rsidRPr="00D70D7D">
                              <w:t xml:space="preserve"> hareketliliği ile ilgilenen personel tarafından son ödemesi yapılacak </w:t>
                            </w:r>
                            <w:r>
                              <w:t>öğrenci</w:t>
                            </w:r>
                            <w:r w:rsidRPr="00D70D7D">
                              <w:t xml:space="preserve"> bilgileri muhasebe birimine iletilir.</w:t>
                            </w:r>
                          </w:p>
                          <w:p w:rsidRPr="000330BD" w:rsidR="007017D3" w:rsidP="007017D3" w:rsidRDefault="007017D3" w14:paraId="78CDCBE4" w14:textId="77777777">
                            <w:pPr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C4481" w:rsidR="007017D3" w:rsidP="007017D3" w:rsidRDefault="007017D3" w14:paraId="66A396B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CD8FE6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BA5C50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183D20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DE9C93D" wp14:anchorId="0237B365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41275</wp:posOffset>
                      </wp:positionV>
                      <wp:extent cx="0" cy="216000"/>
                      <wp:effectExtent l="95250" t="0" r="76200" b="50800"/>
                      <wp:wrapNone/>
                      <wp:docPr id="2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9.2pt;margin-top:3.25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" w14:anchorId="3B062F1C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791CB9B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FA702B9" wp14:anchorId="7CD9EEB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98425</wp:posOffset>
                      </wp:positionV>
                      <wp:extent cx="3308019" cy="493664"/>
                      <wp:effectExtent l="0" t="0" r="26035" b="20955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019" cy="4936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165FD" w:rsidR="007017D3" w:rsidP="007017D3" w:rsidRDefault="007017D3" w14:paraId="38FD66F8" w14:textId="77777777">
                                  <w:pPr>
                                    <w:jc w:val="center"/>
                                    <w:textAlignment w:val="baseline"/>
                                  </w:pPr>
                                  <w:r w:rsidRPr="00D70D7D">
                                    <w:t xml:space="preserve">Muhasebe yetkilisi tarafından </w:t>
                                  </w:r>
                                  <w:r>
                                    <w:t>öğrenciye ait gerekli bilgiler ve belgeler kontrol</w:t>
                                  </w:r>
                                  <w:r w:rsidRPr="00D70D7D">
                                    <w:t xml:space="preserve"> edilir.</w:t>
                                  </w:r>
                                </w:p>
                                <w:p w:rsidR="007017D3" w:rsidP="007017D3" w:rsidRDefault="007017D3" w14:paraId="6C63F77B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</w:pPr>
                                </w:p>
                                <w:p w:rsidRPr="00D70D7D" w:rsidR="007017D3" w:rsidP="007017D3" w:rsidRDefault="007017D3" w14:paraId="521A1D26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7.55pt;margin-top:7.75pt;width:260.4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7CD9E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">
                      <v:textbox>
                        <w:txbxContent>
                          <w:p w:rsidRPr="003165FD" w:rsidR="007017D3" w:rsidP="007017D3" w:rsidRDefault="007017D3" w14:paraId="38FD66F8" w14:textId="77777777">
                            <w:pPr>
                              <w:jc w:val="center"/>
                              <w:textAlignment w:val="baseline"/>
                            </w:pPr>
                            <w:r w:rsidRPr="00D70D7D">
                              <w:t xml:space="preserve">Muhasebe yetkilisi tarafından </w:t>
                            </w:r>
                            <w:r>
                              <w:t>öğrenciye ait gerekli bilgiler ve belgeler kontrol</w:t>
                            </w:r>
                            <w:r w:rsidRPr="00D70D7D">
                              <w:t xml:space="preserve"> edilir.</w:t>
                            </w:r>
                          </w:p>
                          <w:p w:rsidR="007017D3" w:rsidP="007017D3" w:rsidRDefault="007017D3" w14:paraId="6C63F77B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</w:pPr>
                          </w:p>
                          <w:p w:rsidRPr="00D70D7D" w:rsidR="007017D3" w:rsidP="007017D3" w:rsidRDefault="007017D3" w14:paraId="521A1D26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C4481" w:rsidR="007017D3" w:rsidP="007017D3" w:rsidRDefault="007017D3" w14:paraId="5E0CBE2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9E6B12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2273C1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2751FD3" wp14:anchorId="552047F3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114935</wp:posOffset>
                      </wp:positionV>
                      <wp:extent cx="0" cy="252000"/>
                      <wp:effectExtent l="95250" t="0" r="57150" b="53340"/>
                      <wp:wrapNone/>
                      <wp:docPr id="2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7pt;margin-top:9.05pt;width:0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" w14:anchorId="2F16C28B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06387800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3F605C56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79688D" wp14:anchorId="7252C6BA">
                      <wp:simplePos x="0" y="0"/>
                      <wp:positionH relativeFrom="column">
                        <wp:posOffset>92368</wp:posOffset>
                      </wp:positionH>
                      <wp:positionV relativeFrom="paragraph">
                        <wp:posOffset>99108</wp:posOffset>
                      </wp:positionV>
                      <wp:extent cx="3308350" cy="659423"/>
                      <wp:effectExtent l="0" t="0" r="25400" b="2667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0" cy="6594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330BD" w:rsidR="007017D3" w:rsidP="007017D3" w:rsidRDefault="007017D3" w14:paraId="11E99591" w14:textId="77777777">
                                  <w:pPr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 w:rsidRPr="000330BD">
                                    <w:t>Kontroller sonrasında ulusal ajans tarafından belirlenen kriterlere uygun olarak ödemenin son kısmı tespit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7.25pt;margin-top:7.8pt;width:260.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7252C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">
                      <v:textbox>
                        <w:txbxContent>
                          <w:p w:rsidRPr="000330BD" w:rsidR="007017D3" w:rsidP="007017D3" w:rsidRDefault="007017D3" w14:paraId="11E99591" w14:textId="77777777">
                            <w:pPr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 w:rsidRPr="000330BD">
                              <w:t>Kontroller sonrasında ulusal ajans tarafından belirlenen kriterlere uygun olarak ödemenin son kısmı tespit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C4481" w:rsidR="007017D3" w:rsidP="007017D3" w:rsidRDefault="007017D3" w14:paraId="6EC31BE4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E11F310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1A682C2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BF30D11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D6538E" wp14:anchorId="2379D468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69215</wp:posOffset>
                      </wp:positionV>
                      <wp:extent cx="0" cy="360000"/>
                      <wp:effectExtent l="95250" t="0" r="95250" b="5969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7.65pt;margin-top:5.45pt;width:0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" w14:anchorId="542BFD4E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06490EA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3BC50A5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ab/>
            </w:r>
          </w:p>
          <w:p w:rsidRPr="00EC4481" w:rsidR="007017D3" w:rsidP="007017D3" w:rsidRDefault="007017D3" w14:paraId="1129AEDA" w14:textId="77777777">
            <w:pPr>
              <w:tabs>
                <w:tab w:val="left" w:pos="4960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48F7F12" wp14:anchorId="205023CA">
                      <wp:simplePos x="0" y="0"/>
                      <wp:positionH relativeFrom="column">
                        <wp:posOffset>109953</wp:posOffset>
                      </wp:positionH>
                      <wp:positionV relativeFrom="paragraph">
                        <wp:posOffset>12650</wp:posOffset>
                      </wp:positionV>
                      <wp:extent cx="3307080" cy="430823"/>
                      <wp:effectExtent l="0" t="0" r="26670" b="26670"/>
                      <wp:wrapNone/>
                      <wp:docPr id="17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4308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455BA7" w:rsidP="00455BA7" w:rsidRDefault="00455BA7" w14:paraId="13034BA4" w14:textId="77777777">
                                  <w:pPr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 w:rsidRPr="00FA3260">
                                    <w:t>Mys üzerinden ödeme emri belgesi (</w:t>
                                  </w:r>
                                  <w:r>
                                    <w:t>ÖEB</w:t>
                                  </w:r>
                                  <w:r w:rsidRPr="00FA3260">
                                    <w:t>) doldurulur</w:t>
                                  </w:r>
                                  <w:r>
                                    <w:t>. Gerçekleştirme görevlisi onayına sunulur.</w:t>
                                  </w:r>
                                </w:p>
                                <w:p w:rsidRPr="000330BD" w:rsidR="007017D3" w:rsidP="007017D3" w:rsidRDefault="007017D3" w14:paraId="40E8217F" w14:textId="24ACC4B6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margin-left:8.65pt;margin-top:1pt;width:260.4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w14:anchorId="205023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">
                      <v:textbox>
                        <w:txbxContent>
                          <w:p w:rsidRPr="00FA3260" w:rsidR="00455BA7" w:rsidP="00455BA7" w:rsidRDefault="00455BA7" w14:paraId="13034BA4" w14:textId="77777777">
                            <w:pPr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 w:rsidRPr="00FA3260">
                              <w:t>Mys üzerinden ödeme emri belgesi (</w:t>
                            </w:r>
                            <w:r>
                              <w:t>ÖEB</w:t>
                            </w:r>
                            <w:r w:rsidRPr="00FA3260">
                              <w:t>) doldurulur</w:t>
                            </w:r>
                            <w:r>
                              <w:t>. Gerçekleştirme görevlisi onayına sunulur.</w:t>
                            </w:r>
                          </w:p>
                          <w:p w:rsidRPr="000330BD" w:rsidR="007017D3" w:rsidP="007017D3" w:rsidRDefault="007017D3" w14:paraId="40E8217F" w14:textId="24ACC4B6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4481">
              <w:rPr>
                <w:rFonts w:ascii="Times New Roman" w:hAnsi="Times New Roman" w:cs="Times New Roman"/>
              </w:rPr>
              <w:tab/>
            </w:r>
          </w:p>
          <w:p w:rsidRPr="00EC4481" w:rsidR="007017D3" w:rsidP="007017D3" w:rsidRDefault="007017D3" w14:paraId="0725AA7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B09D68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editId="326A6B45" wp14:anchorId="00289EE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51435</wp:posOffset>
                      </wp:positionV>
                      <wp:extent cx="0" cy="360000"/>
                      <wp:effectExtent l="95250" t="0" r="95250" b="59690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7.85pt;margin-top:4.05pt;width:0;height:28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" w14:anchorId="4C637C7D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5377A21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F92ADF7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89F4F0D" wp14:anchorId="21E7E74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128905</wp:posOffset>
                      </wp:positionV>
                      <wp:extent cx="3307080" cy="431800"/>
                      <wp:effectExtent l="0" t="0" r="26670" b="25400"/>
                      <wp:wrapNone/>
                      <wp:docPr id="21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431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455BA7" w:rsidP="00455BA7" w:rsidRDefault="00455BA7" w14:paraId="215533E3" w14:textId="77777777">
                                  <w:pPr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Gerçekleştirme görevlisi ÖEB’yi kontrol eder. </w:t>
                                  </w:r>
                                </w:p>
                                <w:p w:rsidRPr="000330BD" w:rsidR="007017D3" w:rsidP="007017D3" w:rsidRDefault="007017D3" w14:paraId="182E9542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11.35pt;margin-top:10.15pt;width:260.4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21E7E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">
                      <v:textbox>
                        <w:txbxContent>
                          <w:p w:rsidRPr="00FA3260" w:rsidR="00455BA7" w:rsidP="00455BA7" w:rsidRDefault="00455BA7" w14:paraId="215533E3" w14:textId="77777777">
                            <w:pPr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Gerçekleştirme görevlisi ÖEB’yi kontrol eder. </w:t>
                            </w:r>
                          </w:p>
                          <w:p w:rsidRPr="000330BD" w:rsidR="007017D3" w:rsidP="007017D3" w:rsidRDefault="007017D3" w14:paraId="182E9542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C4481" w:rsidR="007017D3" w:rsidP="007017D3" w:rsidRDefault="007017D3" w14:paraId="2928B38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97AF60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D3CB9F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63DDCF5" wp14:anchorId="72A88687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140335</wp:posOffset>
                      </wp:positionV>
                      <wp:extent cx="0" cy="360000"/>
                      <wp:effectExtent l="95250" t="0" r="9525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6.5pt;margin-top:11.05pt;width:0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" w14:anchorId="2D69A334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3DB8042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57839BC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6EFB7B01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D8C3C24" wp14:anchorId="4E527CD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77470</wp:posOffset>
                      </wp:positionV>
                      <wp:extent cx="3308400" cy="560982"/>
                      <wp:effectExtent l="0" t="0" r="25400" b="10795"/>
                      <wp:wrapNone/>
                      <wp:docPr id="22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400" cy="5609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330BD" w:rsidR="007017D3" w:rsidP="007017D3" w:rsidRDefault="00455BA7" w14:paraId="1EABA360" w14:textId="0A8399CE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 w:rsidRPr="00455BA7">
                                    <w:t>Belgeleri tamamlayarak onaylar ve harcama yetkilisi onayına sunar.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13pt;margin-top:6.1pt;width:260.5pt;height:4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4E527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">
                      <v:textbox>
                        <w:txbxContent>
                          <w:p w:rsidRPr="000330BD" w:rsidR="007017D3" w:rsidP="007017D3" w:rsidRDefault="00455BA7" w14:paraId="1EABA360" w14:textId="0A8399CE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 w:rsidRPr="00455BA7">
                              <w:t>Belgeleri tamamlayarak onaylar ve harcama yetkilisi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4481">
              <w:rPr>
                <w:rFonts w:ascii="Times New Roman" w:hAnsi="Times New Roman" w:cs="Times New Roman"/>
              </w:rPr>
              <w:tab/>
            </w:r>
          </w:p>
          <w:p w:rsidRPr="00EC4481" w:rsidR="007017D3" w:rsidP="007017D3" w:rsidRDefault="007017D3" w14:paraId="40AAB62C" w14:textId="77777777">
            <w:pPr>
              <w:tabs>
                <w:tab w:val="left" w:pos="2359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ab/>
            </w:r>
            <w:r w:rsidRPr="00EC4481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</w:p>
          <w:p w:rsidRPr="00EC4481" w:rsidR="007017D3" w:rsidP="007017D3" w:rsidRDefault="007017D3" w14:paraId="701B8388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6A91F888" w14:textId="77777777">
            <w:pPr>
              <w:tabs>
                <w:tab w:val="center" w:pos="2932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CF86A9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55A6BD1" wp14:anchorId="17EC0A78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33020</wp:posOffset>
                      </wp:positionV>
                      <wp:extent cx="0" cy="288000"/>
                      <wp:effectExtent l="95250" t="0" r="57150" b="55245"/>
                      <wp:wrapNone/>
                      <wp:docPr id="2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4.55pt;margin-top:2.6pt;width:0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" w14:anchorId="5E275F9B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611F413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7157A6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5E0492D5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BF5714" w14:paraId="7081ED09" w14:textId="74FA1DF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588C755" wp14:anchorId="68C6A80E">
                      <wp:simplePos x="0" y="0"/>
                      <wp:positionH relativeFrom="column">
                        <wp:posOffset>1889223</wp:posOffset>
                      </wp:positionH>
                      <wp:positionV relativeFrom="paragraph">
                        <wp:posOffset>73123</wp:posOffset>
                      </wp:positionV>
                      <wp:extent cx="0" cy="288000"/>
                      <wp:effectExtent l="95250" t="0" r="57150" b="55245"/>
                      <wp:wrapNone/>
                      <wp:docPr id="155883353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75pt;margin-top:5.75pt;width:0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" w14:anchorId="7E954276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436F758B" w14:textId="436E2E7C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BF5714" w14:paraId="25FD3854" w14:textId="3D70A31A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424C91E" wp14:anchorId="5C0B204C">
                      <wp:simplePos x="0" y="0"/>
                      <wp:positionH relativeFrom="column">
                        <wp:posOffset>184052</wp:posOffset>
                      </wp:positionH>
                      <wp:positionV relativeFrom="paragraph">
                        <wp:posOffset>70680</wp:posOffset>
                      </wp:positionV>
                      <wp:extent cx="3429000" cy="412750"/>
                      <wp:effectExtent l="0" t="0" r="19050" b="2540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412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A3260" w:rsidR="00455BA7" w:rsidP="00455BA7" w:rsidRDefault="00455BA7" w14:paraId="22E3C7B5" w14:textId="777777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t>Onayına sunulan ÖEB</w:t>
                                  </w:r>
                                  <w:r w:rsidRPr="00FA3260">
                                    <w:t xml:space="preserve"> harcama yetkilisi</w:t>
                                  </w:r>
                                  <w:r>
                                    <w:t xml:space="preserve"> tarafından kontrol edilir.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style="position:absolute;left:0;text-align:left;margin-left:14.5pt;margin-top:5.55pt;width:270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2pt" w14:anchorId="5C0B2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">
                      <v:textbox>
                        <w:txbxContent>
                          <w:p w:rsidRPr="00FA3260" w:rsidR="00455BA7" w:rsidP="00455BA7" w:rsidRDefault="00455BA7" w14:paraId="22E3C7B5" w14:textId="77777777">
                            <w:pPr>
                              <w:spacing w:line="240" w:lineRule="exact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t>Onayına sunulan ÖEB</w:t>
                            </w:r>
                            <w:r w:rsidRPr="00FA3260">
                              <w:t xml:space="preserve"> harcama yetkilisi</w:t>
                            </w:r>
                            <w:r>
                              <w:t xml:space="preserve"> tarafından kontrol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C4481" w:rsidR="007017D3" w:rsidP="007017D3" w:rsidRDefault="007017D3" w14:paraId="7E66B864" w14:textId="3BC2DBA2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5BCD847" w14:textId="4DCB5CF8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BF5714" w14:paraId="78C1F0AF" w14:textId="5004BB26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3677423" wp14:anchorId="2ADF79A9">
                      <wp:simplePos x="0" y="0"/>
                      <wp:positionH relativeFrom="column">
                        <wp:posOffset>1881896</wp:posOffset>
                      </wp:positionH>
                      <wp:positionV relativeFrom="paragraph">
                        <wp:posOffset>19440</wp:posOffset>
                      </wp:positionV>
                      <wp:extent cx="0" cy="288000"/>
                      <wp:effectExtent l="95250" t="0" r="57150" b="55245"/>
                      <wp:wrapNone/>
                      <wp:docPr id="122439664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2pt;margin-top:1.55pt;width:0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" w14:anchorId="0B3E17B8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433B620F" w14:textId="480A58FD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BF5714" w14:paraId="582DB649" w14:textId="4D51AFD8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4BBE8CC" wp14:anchorId="6787EF9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11137</wp:posOffset>
                      </wp:positionV>
                      <wp:extent cx="3408680" cy="485775"/>
                      <wp:effectExtent l="0" t="0" r="20320" b="28575"/>
                      <wp:wrapNone/>
                      <wp:docPr id="754462053" name="Çerçeve 75446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8680" cy="4857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BA7" w:rsidP="00455BA7" w:rsidRDefault="00455BA7" w14:paraId="7B4C1C34" w14:textId="77777777">
                                  <w:pPr>
                                    <w:jc w:val="center"/>
                                  </w:pPr>
                                  <w:r>
                                    <w:t>Belgelerin uygunluğu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Çerçeve 754462053" style="position:absolute;left:0;text-align:left;margin-left:14.6pt;margin-top:.9pt;width:268.4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8680,485775" o:spid="_x0000_s1034" fillcolor="white [3201]" strokecolor="black [3200]" strokeweight="2pt" o:spt="100" adj="-11796480,,5400" path="m,l3408680,r,485775l,485775,,xm60722,60722r,364331l3347958,425053r,-364331l60722,607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" w14:anchorId="6787EF92">
                      <v:stroke joinstyle="miter"/>
                      <v:formulas/>
                      <v:path textboxrect="0,0,3408680,485775" arrowok="t" o:connecttype="custom" o:connectlocs="0,0;3408680,0;3408680,485775;0,485775;0,0;60722,60722;60722,425053;3347958,425053;3347958,60722;60722,60722" o:connectangles="0,0,0,0,0,0,0,0,0,0"/>
                      <v:textbox>
                        <w:txbxContent>
                          <w:p w:rsidR="00455BA7" w:rsidP="00455BA7" w:rsidRDefault="00455BA7" w14:paraId="7B4C1C34" w14:textId="77777777">
                            <w:pPr>
                              <w:jc w:val="center"/>
                            </w:pPr>
                            <w:r>
                              <w:t>Belgelerin uygunluğu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C4481" w:rsidR="007017D3" w:rsidP="007017D3" w:rsidRDefault="007017D3" w14:paraId="6CB6EA61" w14:textId="7421CF12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04A7F9A" w14:textId="50830488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BF5714" w14:paraId="050E143C" w14:textId="7FDEF3E8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7C6B836D" wp14:anchorId="760B1709">
                      <wp:simplePos x="0" y="0"/>
                      <wp:positionH relativeFrom="column">
                        <wp:posOffset>1883605</wp:posOffset>
                      </wp:positionH>
                      <wp:positionV relativeFrom="paragraph">
                        <wp:posOffset>28575</wp:posOffset>
                      </wp:positionV>
                      <wp:extent cx="0" cy="288000"/>
                      <wp:effectExtent l="95250" t="0" r="57150" b="55245"/>
                      <wp:wrapNone/>
                      <wp:docPr id="66168705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3pt;margin-top:2.25pt;width:0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" w14:anchorId="302FB270">
                      <v:stroke endarrow="open"/>
                    </v:shape>
                  </w:pict>
                </mc:Fallback>
              </mc:AlternateContent>
            </w:r>
          </w:p>
          <w:p w:rsidRPr="00EC4481" w:rsidR="007017D3" w:rsidP="007017D3" w:rsidRDefault="007017D3" w14:paraId="082AFABF" w14:textId="111DCC9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691B8E54" w14:textId="53EA0CB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13F61C23" wp14:anchorId="0E4104F5">
                      <wp:simplePos x="0" y="0"/>
                      <wp:positionH relativeFrom="column">
                        <wp:posOffset>200465</wp:posOffset>
                      </wp:positionH>
                      <wp:positionV relativeFrom="paragraph">
                        <wp:posOffset>52168</wp:posOffset>
                      </wp:positionV>
                      <wp:extent cx="3430800" cy="298450"/>
                      <wp:effectExtent l="0" t="0" r="17780" b="25400"/>
                      <wp:wrapNone/>
                      <wp:docPr id="26" name="Dikdörtgen 1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455BA7" w:rsidP="00455BA7" w:rsidRDefault="00455BA7" w14:paraId="1D6175C9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t>Muhasebe biriminin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15.8pt;margin-top:4.1pt;width:270.1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0E410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">
                      <v:textbox>
                        <w:txbxContent>
                          <w:p w:rsidRPr="00777359" w:rsidR="00455BA7" w:rsidP="00455BA7" w:rsidRDefault="00455BA7" w14:paraId="1D6175C9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t>Muhasebe biriminin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5BA7" w:rsidP="007017D3" w:rsidRDefault="00455BA7" w14:paraId="2EF54116" w14:textId="266D8DEA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414C5720" w14:textId="4C5D21F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04F79543" wp14:anchorId="2BEC915E">
                      <wp:simplePos x="0" y="0"/>
                      <wp:positionH relativeFrom="column">
                        <wp:posOffset>1875204</wp:posOffset>
                      </wp:positionH>
                      <wp:positionV relativeFrom="paragraph">
                        <wp:posOffset>91781</wp:posOffset>
                      </wp:positionV>
                      <wp:extent cx="0" cy="288000"/>
                      <wp:effectExtent l="95250" t="0" r="57150" b="55245"/>
                      <wp:wrapNone/>
                      <wp:docPr id="19315643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7.65pt;margin-top:7.25pt;width:0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" w14:anchorId="1EF8A691">
                      <v:stroke endarrow="open"/>
                    </v:shape>
                  </w:pict>
                </mc:Fallback>
              </mc:AlternateContent>
            </w:r>
          </w:p>
          <w:p w:rsidR="00455BA7" w:rsidP="007017D3" w:rsidRDefault="00455BA7" w14:paraId="170EBF7A" w14:textId="75CE778A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033E0238" w14:textId="7C0397AB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275A4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71527656" wp14:anchorId="3C378D0F">
                      <wp:simplePos x="0" y="0"/>
                      <wp:positionH relativeFrom="column">
                        <wp:posOffset>168812</wp:posOffset>
                      </wp:positionH>
                      <wp:positionV relativeFrom="paragraph">
                        <wp:posOffset>122555</wp:posOffset>
                      </wp:positionV>
                      <wp:extent cx="3430800" cy="711200"/>
                      <wp:effectExtent l="0" t="0" r="17780" b="127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77359" w:rsidR="00455BA7" w:rsidP="00455BA7" w:rsidRDefault="00455BA7" w14:paraId="1DCF18BA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t>Muhasebe birimi tarafından banka ödeme süreci başlatılır.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13.3pt;margin-top:9.65pt;width:270.15pt;height:5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3C378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">
                      <v:textbox>
                        <w:txbxContent>
                          <w:p w:rsidRPr="00777359" w:rsidR="00455BA7" w:rsidP="00455BA7" w:rsidRDefault="00455BA7" w14:paraId="1DCF18BA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t>Muhasebe birimi tarafından banka ödeme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5BA7" w:rsidP="007017D3" w:rsidRDefault="00455BA7" w14:paraId="6335A4CD" w14:textId="5DFE335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4D43574D" w14:textId="6E3FA981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5E91A3AD" w14:textId="77341DF6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20C92724" w14:textId="25E57ED4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7A5860BC" w14:textId="777DF30F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17884FEA" wp14:anchorId="2EA414B7">
                      <wp:simplePos x="0" y="0"/>
                      <wp:positionH relativeFrom="column">
                        <wp:posOffset>1919166</wp:posOffset>
                      </wp:positionH>
                      <wp:positionV relativeFrom="paragraph">
                        <wp:posOffset>62133</wp:posOffset>
                      </wp:positionV>
                      <wp:extent cx="0" cy="288000"/>
                      <wp:effectExtent l="95250" t="0" r="57150" b="55245"/>
                      <wp:wrapNone/>
                      <wp:docPr id="12772347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1pt;margin-top:4.9pt;width:0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" w14:anchorId="00E91CF8">
                      <v:stroke endarrow="open"/>
                    </v:shape>
                  </w:pict>
                </mc:Fallback>
              </mc:AlternateContent>
            </w:r>
          </w:p>
          <w:p w:rsidR="00455BA7" w:rsidP="007017D3" w:rsidRDefault="00455BA7" w14:paraId="0F8FEF67" w14:textId="62A538B9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6E565EF2" w14:textId="413179AC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B34B9C3" wp14:anchorId="5388B95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12700</wp:posOffset>
                      </wp:positionV>
                      <wp:extent cx="3307715" cy="1028700"/>
                      <wp:effectExtent l="0" t="0" r="26035" b="19050"/>
                      <wp:wrapNone/>
                      <wp:docPr id="18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715" cy="1028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B6E05" w:rsidR="007017D3" w:rsidP="007017D3" w:rsidRDefault="007017D3" w14:paraId="6596A19A" w14:textId="77777777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BB6E05">
                                    <w:t xml:space="preserve">Ödemenin gerçekleşmesinin ardından ödemeye dair banka dekontları </w:t>
                                  </w:r>
                                  <w:r>
                                    <w:t>E.D.P.K.</w:t>
                                  </w:r>
                                  <w:r w:rsidRPr="00BB6E05">
                                    <w:t xml:space="preserve"> de arşivlenir. Ödemenin yapıldığına dair yararlanıcı </w:t>
                                  </w:r>
                                  <w:r>
                                    <w:t>öğrenciy</w:t>
                                  </w:r>
                                  <w:r w:rsidRPr="00BB6E05">
                                    <w:t>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left:0;text-align:left;margin-left:19.75pt;margin-top:1pt;width:260.4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" w14:anchorId="5388B957">
                      <v:textbox inset="0,0,0,0">
                        <w:txbxContent>
                          <w:p w:rsidRPr="00BB6E05" w:rsidR="007017D3" w:rsidP="007017D3" w:rsidRDefault="007017D3" w14:paraId="6596A19A" w14:textId="77777777">
                            <w:pPr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BB6E05">
                              <w:t xml:space="preserve">Ödemenin gerçekleşmesinin ardından ödemeye dair banka dekontları </w:t>
                            </w:r>
                            <w:r>
                              <w:t>E.D.P.K.</w:t>
                            </w:r>
                            <w:r w:rsidRPr="00BB6E05">
                              <w:t xml:space="preserve"> de arşivlenir. Ödemenin yapıldığına dair yararlanıcı </w:t>
                            </w:r>
                            <w:r>
                              <w:t>öğrenciy</w:t>
                            </w:r>
                            <w:r w:rsidRPr="00BB6E05">
                              <w:t>e e-posta ile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BA7" w:rsidP="007017D3" w:rsidRDefault="00455BA7" w14:paraId="52BAD8DA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4C613559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1D168313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="00455BA7" w:rsidP="007017D3" w:rsidRDefault="00455BA7" w14:paraId="72A7BDFE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455BA7" w:rsidP="007017D3" w:rsidRDefault="00455BA7" w14:paraId="6D17F3CB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01794EB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53B8E086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68A56E8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7017D3" w:rsidP="007017D3" w:rsidRDefault="007017D3" w14:paraId="3435078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716DB83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194082A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5AE0F98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3D1F7C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91C570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3F4476EC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093167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65D1F8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4337FAF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55A441E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981292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B1404F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1A0F957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2E56A8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635237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F9DBB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3121D93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A967A6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9E2AB7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07D7E8C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10A660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6F8C97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11550F6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073BCFF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CA6497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="007017D3" w:rsidP="007017D3" w:rsidRDefault="007017D3" w14:paraId="325DB07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F48817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2B9B907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0A01889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77E293A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4A4826D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D07F66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7017D3" w:rsidP="007017D3" w:rsidRDefault="007017D3" w14:paraId="4583B803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9371D95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0276DCD0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2501B875" w14:textId="77777777">
            <w:pPr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4E0E3061" w14:textId="77777777">
            <w:pPr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162DBD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1898C8CF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C4481" w:rsidR="007017D3" w:rsidP="007017D3" w:rsidRDefault="007017D3" w14:paraId="385C70C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C4481">
              <w:rPr>
                <w:rFonts w:ascii="Times New Roman" w:hAnsi="Times New Roman" w:cs="Times New Roman"/>
              </w:rPr>
              <w:t>E.D.P Koordinatörlüğü</w:t>
            </w:r>
          </w:p>
          <w:p w:rsidRPr="00EC4481" w:rsidR="007017D3" w:rsidP="007017D3" w:rsidRDefault="007017D3" w14:paraId="4D5FA2B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Pr="00990667" w:rsidR="007017D3" w:rsidP="007017D3" w:rsidRDefault="007017D3" w14:paraId="68F21C32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2B30A293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03D9B746" w14:textId="77777777">
            <w:pPr>
              <w:rPr>
                <w:rFonts w:ascii="Times New Roman" w:hAnsi="Times New Roman" w:cs="Times New Roman"/>
              </w:rPr>
            </w:pPr>
            <w:r w:rsidRPr="00990667">
              <w:rPr>
                <w:rFonts w:ascii="Times New Roman" w:hAnsi="Times New Roman" w:cs="Times New Roman"/>
              </w:rPr>
              <w:t xml:space="preserve">Katılım Sertifikası, Yurda Giriş-Çıkış, Transkript Belgesi, OLA </w:t>
            </w:r>
          </w:p>
          <w:p w:rsidRPr="00990667" w:rsidR="007017D3" w:rsidP="007017D3" w:rsidRDefault="007017D3" w14:paraId="5258B20C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2FB36A5A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1103B911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56DF87C2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5867FB5C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2822E91E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1F484322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32443CC1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7EDB83F0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4661877F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2697EFFA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2DDDFF52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3898BACA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5642B498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5817038F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05F064B6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725452D6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27FAC8D7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5AF7A590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9976DC3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715AB39E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CBEA6E6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915BB7D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01C6A705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3D0220EA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15B59066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717145EF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2194DA76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68DA56D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63102827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7DE14D09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47554F8D" w14:textId="77777777">
            <w:pPr>
              <w:rPr>
                <w:rFonts w:ascii="Times New Roman" w:hAnsi="Times New Roman" w:cs="Times New Roman"/>
              </w:rPr>
            </w:pPr>
          </w:p>
          <w:p w:rsidR="007017D3" w:rsidP="007017D3" w:rsidRDefault="007017D3" w14:paraId="2ED9A2AD" w14:textId="77777777">
            <w:pPr>
              <w:rPr>
                <w:rFonts w:ascii="Times New Roman" w:hAnsi="Times New Roman" w:cs="Times New Roman"/>
              </w:rPr>
            </w:pPr>
          </w:p>
          <w:p w:rsidRPr="00990667" w:rsidR="007017D3" w:rsidP="007017D3" w:rsidRDefault="007017D3" w14:paraId="6E428124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03CA3" w:rsidR="00B03CA3" w:rsidP="004A3FFE" w:rsidRDefault="00B03CA3" w14:paraId="124A832C" w14:textId="77777777"/>
    <w:sectPr w:rsidRPr="00B03CA3" w:rsidR="00B03CA3" w:rsidSect="00E46721">
      <w:footerReference r:id="R407b8e53ceba42d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2A4E" w14:textId="77777777" w:rsidR="00455BA7" w:rsidRDefault="00455BA7">
      <w:r>
        <w:separator/>
      </w:r>
    </w:p>
  </w:endnote>
  <w:endnote w:type="continuationSeparator" w:id="0">
    <w:p w14:paraId="21546FD8" w14:textId="77777777" w:rsidR="00455BA7" w:rsidRDefault="004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73CF4246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6FF82387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D77D37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8F7C1B7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00405109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712E6B7E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1CDEA88D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24F4F2BB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410AAA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6E709845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08E7EB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259FD879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3E7166CA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1F8126C8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8A24" w14:textId="77777777" w:rsidR="00455BA7" w:rsidRDefault="00455BA7">
      <w:r>
        <w:separator/>
      </w:r>
    </w:p>
  </w:footnote>
  <w:footnote w:type="continuationSeparator" w:id="0">
    <w:p w14:paraId="270D66A5" w14:textId="77777777" w:rsidR="00455BA7" w:rsidRDefault="00455B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7C2882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019E7830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6A2F1F48" wp14:editId="2CCFF66F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37757B1E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3100F1C9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0C4880B1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47DC384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İA/EDPK/14</w:t>
          </w:r>
        </w:p>
      </w:tc>
    </w:tr>
    <w:tr w:rsidRPr="009C43D8" w:rsidR="00E90CC1" w:rsidTr="00B03CA3" w14:paraId="1D8B2AD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CEE1AE7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58B0EEC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2C84914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8A859D5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1F68E0F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EF7CB4D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33F4E93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GİDEN ÖĞRENCİ (ÖĞRENİM/STAJ) HAREKETLİLİĞİ SON ÖDEME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EB60BC9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8EEE236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3A0D4C5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58B8282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41A64BC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39739EB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B95B9FE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2B379F2C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A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5BA7"/>
    <w:rsid w:val="0045661D"/>
    <w:rsid w:val="0047210D"/>
    <w:rsid w:val="00475712"/>
    <w:rsid w:val="00493B4E"/>
    <w:rsid w:val="004A3FFE"/>
    <w:rsid w:val="004B6195"/>
    <w:rsid w:val="004C42F2"/>
    <w:rsid w:val="004D05E5"/>
    <w:rsid w:val="004D49CF"/>
    <w:rsid w:val="004D6C64"/>
    <w:rsid w:val="004E15F0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5549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17D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6F7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3826"/>
    <w:rsid w:val="00BF5714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287E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A61D0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F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07b8e53ceba42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İŞ%20AKIŞI14_2</Template>
  <TotalTime>10</TotalTime>
  <Pages>2</Pages>
  <Words>44</Words>
  <Characters>384</Characters>
  <Application>Microsoft Office Word</Application>
  <DocSecurity>0</DocSecurity>
  <Lines>384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5</cp:revision>
  <cp:lastPrinted>2017-12-22T12:22:00Z</cp:lastPrinted>
  <dcterms:created xsi:type="dcterms:W3CDTF">2025-10-06T06:06:00Z</dcterms:created>
  <dcterms:modified xsi:type="dcterms:W3CDTF">2025-10-06T06:17:00Z</dcterms:modified>
</cp:coreProperties>
</file>