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27" w:tblpY="319"/>
        <w:tblW w:w="977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770"/>
      </w:tblGrid>
      <w:tr w:rsidRPr="009C181F" w:rsidR="006343E7" w:rsidTr="006343E7" w14:paraId="4557441E" w14:textId="77777777">
        <w:tc>
          <w:tcPr>
            <w:tcW w:w="6004" w:type="dxa"/>
          </w:tcPr>
          <w:p w:rsidRPr="009C181F" w:rsidR="006343E7" w:rsidP="006343E7" w:rsidRDefault="006343E7" w14:paraId="213A944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1F"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2002" w:type="dxa"/>
          </w:tcPr>
          <w:p w:rsidRPr="009C181F" w:rsidR="006343E7" w:rsidP="006343E7" w:rsidRDefault="006343E7" w14:paraId="5F5722C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1F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770" w:type="dxa"/>
          </w:tcPr>
          <w:p w:rsidRPr="009C181F" w:rsidR="006343E7" w:rsidP="006343E7" w:rsidRDefault="006343E7" w14:paraId="2CDD6AC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1F">
              <w:rPr>
                <w:rFonts w:ascii="Times New Roman" w:hAnsi="Times New Roman" w:cs="Times New Roman"/>
                <w:b/>
              </w:rPr>
              <w:t>İLGİLİ DÖKÜMAN</w:t>
            </w:r>
          </w:p>
        </w:tc>
      </w:tr>
      <w:tr w:rsidRPr="009C181F" w:rsidR="006343E7" w:rsidTr="006343E7" w14:paraId="0C11A3C6" w14:textId="77777777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Pr="009C181F" w:rsidR="006343E7" w:rsidP="006343E7" w:rsidRDefault="006343E7" w14:paraId="3FDD003A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 w:themeColor="dark1"/>
              </w:rPr>
            </w:pPr>
          </w:p>
          <w:p w:rsidRPr="009C181F" w:rsidR="006343E7" w:rsidP="006343E7" w:rsidRDefault="006343E7" w14:paraId="1C5E75EF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2074CD9" wp14:anchorId="1B77E7E0">
                      <wp:simplePos x="0" y="0"/>
                      <wp:positionH relativeFrom="column">
                        <wp:posOffset>199210</wp:posOffset>
                      </wp:positionH>
                      <wp:positionV relativeFrom="paragraph">
                        <wp:posOffset>115318</wp:posOffset>
                      </wp:positionV>
                      <wp:extent cx="3099600" cy="776377"/>
                      <wp:effectExtent l="0" t="0" r="24765" b="2413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0" cy="7763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C181F" w:rsidR="006343E7" w:rsidP="006343E7" w:rsidRDefault="006343E7" w14:paraId="48611A10" w14:textId="77777777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Öğrenci katılım belgesi ve transkriptini diğer evrakları </w:t>
                                  </w:r>
                                  <w:proofErr w:type="gramStart"/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>ile birlikte</w:t>
                                  </w:r>
                                  <w:proofErr w:type="gramEnd"/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E.D.P. Koordinatörlüğüne teslim eder.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margin-left:15.7pt;margin-top:9.1pt;width:244.05pt;height: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w14:anchorId="1B77E7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">
                      <v:textbox>
                        <w:txbxContent>
                          <w:p w:rsidRPr="009C181F" w:rsidR="006343E7" w:rsidP="006343E7" w:rsidRDefault="006343E7" w14:paraId="48611A10" w14:textId="77777777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 xml:space="preserve">Öğrenci katılım belgesi ve transkriptini diğer evrakları </w:t>
                            </w:r>
                            <w:proofErr w:type="gramStart"/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>ile birlikte</w:t>
                            </w:r>
                            <w:proofErr w:type="gramEnd"/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 xml:space="preserve"> E.D.P. Koordinatörlüğüne teslim eder.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C181F" w:rsidR="006343E7" w:rsidP="006343E7" w:rsidRDefault="006343E7" w14:paraId="6EDF0286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7C70D16D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0F1F417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3D1EC68C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60B3C6AB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5E524B9" wp14:anchorId="4D1BFDD1">
                      <wp:simplePos x="0" y="0"/>
                      <wp:positionH relativeFrom="column">
                        <wp:posOffset>1806707</wp:posOffset>
                      </wp:positionH>
                      <wp:positionV relativeFrom="paragraph">
                        <wp:posOffset>37465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AA8E282">
                      <v:path fillok="f" arrowok="t" o:connecttype="none"/>
                      <o:lock v:ext="edit" shapetype="t"/>
                    </v:shapetype>
                    <v:shape id="Düz Ok Bağlayıcısı 1" style="position:absolute;margin-left:142.25pt;margin-top:2.95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">
                      <v:stroke endarrow="open"/>
                    </v:shape>
                  </w:pict>
                </mc:Fallback>
              </mc:AlternateContent>
            </w:r>
          </w:p>
          <w:p w:rsidRPr="009C181F" w:rsidR="006343E7" w:rsidP="006343E7" w:rsidRDefault="006343E7" w14:paraId="6BD977D8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10D77EA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9D8A979" wp14:anchorId="02BEB955">
                      <wp:simplePos x="0" y="0"/>
                      <wp:positionH relativeFrom="column">
                        <wp:posOffset>195675</wp:posOffset>
                      </wp:positionH>
                      <wp:positionV relativeFrom="paragraph">
                        <wp:posOffset>184150</wp:posOffset>
                      </wp:positionV>
                      <wp:extent cx="3099600" cy="677334"/>
                      <wp:effectExtent l="0" t="0" r="24765" b="2794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0" cy="6773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C181F" w:rsidR="006343E7" w:rsidP="006343E7" w:rsidRDefault="006343E7" w14:paraId="1D006AC6" w14:textId="77777777">
                                  <w:pPr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Çevrimiçi Öğrenim Anlaşması (OLA)</w:t>
                                  </w: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ve transkript akademik tanınma yapılmak üzere ÜBYS üzerinden öğrencinin akademik birimine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style="position:absolute;margin-left:15.4pt;margin-top:14.5pt;width:244.05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02BEB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">
                      <v:textbox>
                        <w:txbxContent>
                          <w:p w:rsidRPr="009C181F" w:rsidR="006343E7" w:rsidP="006343E7" w:rsidRDefault="006343E7" w14:paraId="1D006AC6" w14:textId="77777777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Çevrimiçi Öğrenim Anlaşması (OLA)</w:t>
                            </w: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 xml:space="preserve"> ve transkript akademik tanınma yapılmak üzere ÜBYS üzerinden öğrencinin akademik birimine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C181F" w:rsidR="006343E7" w:rsidP="006343E7" w:rsidRDefault="006343E7" w14:paraId="36217BFE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3D9E9E2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0925568C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7875E45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5DC4DEC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A086750" wp14:anchorId="37EA7E9F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62577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2.4pt;margin-top:4.95pt;width:0;height:3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" w14:anchorId="7DBF613C">
                      <v:stroke endarrow="open"/>
                    </v:shape>
                  </w:pict>
                </mc:Fallback>
              </mc:AlternateContent>
            </w:r>
          </w:p>
          <w:p w:rsidRPr="009C181F" w:rsidR="006343E7" w:rsidP="006343E7" w:rsidRDefault="006343E7" w14:paraId="64A2582B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431D637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597D4051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409A2CB8" wp14:anchorId="6F7041D3">
                      <wp:simplePos x="0" y="0"/>
                      <wp:positionH relativeFrom="column">
                        <wp:posOffset>201079</wp:posOffset>
                      </wp:positionH>
                      <wp:positionV relativeFrom="paragraph">
                        <wp:posOffset>69215</wp:posOffset>
                      </wp:positionV>
                      <wp:extent cx="3099600" cy="692150"/>
                      <wp:effectExtent l="0" t="0" r="24765" b="1270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0" cy="692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C181F" w:rsidR="006343E7" w:rsidP="006343E7" w:rsidRDefault="006343E7" w14:paraId="70100358" w14:textId="77777777">
                                  <w:pPr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>Öğrencinin birimi tarafından akademik tanınmaya dair yönetim kurulu kararı alınır.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15.85pt;margin-top:5.45pt;width:244.0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6F7041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">
                      <v:textbox>
                        <w:txbxContent>
                          <w:p w:rsidRPr="009C181F" w:rsidR="006343E7" w:rsidP="006343E7" w:rsidRDefault="006343E7" w14:paraId="70100358" w14:textId="77777777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>Öğrencinin birimi tarafından akademik tanınmaya dair yönetim kurulu kararı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C181F" w:rsidR="006343E7" w:rsidP="006343E7" w:rsidRDefault="006343E7" w14:paraId="351941D6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24FF837D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79641697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0FC3AA4D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8F68CC7" wp14:anchorId="75B26C6D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113030</wp:posOffset>
                      </wp:positionV>
                      <wp:extent cx="0" cy="395605"/>
                      <wp:effectExtent l="95250" t="0" r="114300" b="61595"/>
                      <wp:wrapNone/>
                      <wp:docPr id="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2.1pt;margin-top:8.9pt;width:0;height:31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" w14:anchorId="6B58E994">
                      <v:stroke endarrow="open"/>
                    </v:shape>
                  </w:pict>
                </mc:Fallback>
              </mc:AlternateContent>
            </w:r>
          </w:p>
          <w:p w:rsidRPr="009C181F" w:rsidR="006343E7" w:rsidP="006343E7" w:rsidRDefault="006343E7" w14:paraId="606900CC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37506E1F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239D773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596A929" wp14:anchorId="05839FD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139832</wp:posOffset>
                      </wp:positionV>
                      <wp:extent cx="3099600" cy="692150"/>
                      <wp:effectExtent l="0" t="0" r="24765" b="12700"/>
                      <wp:wrapNone/>
                      <wp:docPr id="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0" cy="692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C181F" w:rsidR="006343E7" w:rsidP="006343E7" w:rsidRDefault="006343E7" w14:paraId="5F8F169D" w14:textId="77777777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>Son ödemenin gerçekleştirilmesi için muhasebe birimi bilgilendirilir.</w:t>
                                  </w:r>
                                </w:p>
                                <w:p w:rsidRPr="009C181F" w:rsidR="006343E7" w:rsidP="006343E7" w:rsidRDefault="006343E7" w14:paraId="0F636AF1" w14:textId="77777777">
                                  <w:pPr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15.85pt;margin-top:11pt;width:244.05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05839F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">
                      <v:textbox>
                        <w:txbxContent>
                          <w:p w:rsidRPr="009C181F" w:rsidR="006343E7" w:rsidP="006343E7" w:rsidRDefault="006343E7" w14:paraId="5F8F169D" w14:textId="77777777">
                            <w:pPr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>Son ödemenin gerçekleştirilmesi için muhasebe birimi bilgilendirilir.</w:t>
                            </w:r>
                          </w:p>
                          <w:p w:rsidRPr="009C181F" w:rsidR="006343E7" w:rsidP="006343E7" w:rsidRDefault="006343E7" w14:paraId="0F636AF1" w14:textId="77777777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181F">
              <w:rPr>
                <w:rFonts w:ascii="Times New Roman" w:hAnsi="Times New Roman" w:cs="Times New Roman"/>
              </w:rPr>
              <w:tab/>
            </w:r>
            <w:r w:rsidRPr="009C181F">
              <w:rPr>
                <w:rFonts w:ascii="Times New Roman" w:hAnsi="Times New Roman" w:cs="Times New Roman"/>
              </w:rPr>
              <w:tab/>
            </w:r>
          </w:p>
          <w:p w:rsidRPr="009C181F" w:rsidR="006343E7" w:rsidP="006343E7" w:rsidRDefault="006343E7" w14:paraId="6AF2B47E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7C034539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24839ADD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67D8CD3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03451138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2527457" wp14:anchorId="1FE43F05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30480</wp:posOffset>
                      </wp:positionV>
                      <wp:extent cx="0" cy="395605"/>
                      <wp:effectExtent l="95250" t="0" r="114300" b="61595"/>
                      <wp:wrapNone/>
                      <wp:docPr id="148650469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2.1pt;margin-top:2.4pt;width:0;height:31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" w14:anchorId="2284DD25">
                      <v:stroke endarrow="open"/>
                    </v:shape>
                  </w:pict>
                </mc:Fallback>
              </mc:AlternateContent>
            </w:r>
          </w:p>
          <w:p w:rsidRPr="009C181F" w:rsidR="006343E7" w:rsidP="006343E7" w:rsidRDefault="006343E7" w14:paraId="53A1DFF5" w14:textId="29C90344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F756C9" w14:paraId="0419AD63" w14:textId="1F8F04EC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91FC6E0" wp14:anchorId="0045F91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3099435" cy="1143491"/>
                      <wp:effectExtent l="0" t="0" r="24765" b="19050"/>
                      <wp:wrapNone/>
                      <wp:docPr id="3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1143491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C181F" w:rsidR="006343E7" w:rsidP="006343E7" w:rsidRDefault="006343E7" w14:paraId="4B4E0325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Yönetim kurulu kararı, öğrencinin birimi tarafından </w:t>
                                  </w:r>
                                  <w:proofErr w:type="spellStart"/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>ÖİDB’na</w:t>
                                  </w:r>
                                  <w:proofErr w:type="spellEnd"/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derslerin öğrenci bilgi sistemine işlenmesi için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0045F910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margin-left:20.95pt;margin-top:6.05pt;width:244.05pt;height:9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">
                      <v:textbox inset="0,0,0,0">
                        <w:txbxContent>
                          <w:p w:rsidRPr="009C181F" w:rsidR="006343E7" w:rsidP="006343E7" w:rsidRDefault="006343E7" w14:paraId="4B4E0325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 xml:space="preserve">Yönetim kurulu kararı, öğrencinin birimi tarafından </w:t>
                            </w:r>
                            <w:proofErr w:type="spellStart"/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>ÖİDB’na</w:t>
                            </w:r>
                            <w:proofErr w:type="spellEnd"/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 xml:space="preserve"> derslerin öğrenci bilgi sistemine işlenmesi için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C181F" w:rsidR="006343E7" w:rsidP="006343E7" w:rsidRDefault="006343E7" w14:paraId="681D6F07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4C3944FF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</w:rPr>
              <w:tab/>
            </w:r>
          </w:p>
          <w:p w:rsidRPr="009C181F" w:rsidR="006343E7" w:rsidP="006343E7" w:rsidRDefault="006343E7" w14:paraId="4C18C23A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6CE011DF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6B1A79F1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71C4FBF9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2D036F2D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Pr="009C181F" w:rsidR="006343E7" w:rsidP="006343E7" w:rsidRDefault="006343E7" w14:paraId="77CCE49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0A6A6D7E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2FF73F56" w14:textId="77777777">
            <w:pPr>
              <w:rPr>
                <w:rFonts w:ascii="Times New Roman" w:hAnsi="Times New Roman" w:cs="Times New Roman"/>
              </w:rPr>
            </w:pPr>
          </w:p>
          <w:p w:rsidR="006343E7" w:rsidP="006343E7" w:rsidRDefault="006343E7" w14:paraId="3B45817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6343E7" w:rsidP="006343E7" w:rsidRDefault="006343E7" w14:paraId="74836C31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70DA9114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0BFCA115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75BC5CFF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56488F95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38B9252A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31D3948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E.D.P. </w:t>
            </w:r>
            <w:r w:rsidRPr="009C181F">
              <w:rPr>
                <w:rFonts w:ascii="Times New Roman" w:hAnsi="Times New Roman" w:cs="Times New Roman"/>
              </w:rPr>
              <w:t>Koordinatörlüğü</w:t>
            </w:r>
          </w:p>
          <w:p w:rsidRPr="009C181F" w:rsidR="006343E7" w:rsidP="006343E7" w:rsidRDefault="006343E7" w14:paraId="1CF5B179" w14:textId="77777777">
            <w:pPr>
              <w:ind w:firstLine="708"/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18A62BCD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39EB1DD5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0BE43D5D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4E12C91D" w14:textId="77777777">
            <w:pPr>
              <w:rPr>
                <w:rFonts w:ascii="Times New Roman" w:hAnsi="Times New Roman" w:cs="Times New Roman"/>
              </w:rPr>
            </w:pPr>
          </w:p>
          <w:p w:rsidR="006343E7" w:rsidP="006343E7" w:rsidRDefault="006343E7" w14:paraId="41BA3D72" w14:textId="77777777">
            <w:pPr>
              <w:rPr>
                <w:rFonts w:ascii="Times New Roman" w:hAnsi="Times New Roman" w:cs="Times New Roman"/>
              </w:rPr>
            </w:pPr>
          </w:p>
          <w:p w:rsidR="006343E7" w:rsidP="006343E7" w:rsidRDefault="006343E7" w14:paraId="20D40513" w14:textId="77777777">
            <w:pPr>
              <w:rPr>
                <w:rFonts w:ascii="Times New Roman" w:hAnsi="Times New Roman" w:cs="Times New Roman"/>
              </w:rPr>
            </w:pPr>
          </w:p>
          <w:p w:rsidR="006343E7" w:rsidP="006343E7" w:rsidRDefault="006343E7" w14:paraId="00D36866" w14:textId="77777777">
            <w:pPr>
              <w:rPr>
                <w:rFonts w:ascii="Times New Roman" w:hAnsi="Times New Roman" w:cs="Times New Roman"/>
              </w:rPr>
            </w:pPr>
          </w:p>
          <w:p w:rsidR="006343E7" w:rsidP="006343E7" w:rsidRDefault="006343E7" w14:paraId="4958B0E6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6A8748F6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6306EFC3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1C290959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6D585852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71413C7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E.D.P.</w:t>
            </w:r>
            <w:r w:rsidRPr="009C181F">
              <w:rPr>
                <w:rFonts w:ascii="Times New Roman" w:hAnsi="Times New Roman" w:cs="Times New Roman"/>
              </w:rPr>
              <w:t xml:space="preserve"> Koordinatörlüğü</w:t>
            </w:r>
          </w:p>
          <w:p w:rsidRPr="009C181F" w:rsidR="006343E7" w:rsidP="006343E7" w:rsidRDefault="006343E7" w14:paraId="6EB8C896" w14:textId="77777777">
            <w:pPr>
              <w:ind w:firstLine="708"/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41F42757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4E961064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6DFFB9B9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0684CF8B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301AB92D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0C3EB73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Pr="009C181F" w:rsidR="006343E7" w:rsidP="006343E7" w:rsidRDefault="006343E7" w14:paraId="5D084200" w14:textId="77777777">
            <w:pPr>
              <w:rPr>
                <w:rFonts w:ascii="Times New Roman" w:hAnsi="Times New Roman" w:cs="Times New Roman"/>
              </w:rPr>
            </w:pPr>
          </w:p>
          <w:p w:rsidRPr="009C181F" w:rsidR="006343E7" w:rsidP="006343E7" w:rsidRDefault="006343E7" w14:paraId="20D8E599" w14:textId="77777777">
            <w:pPr>
              <w:spacing w:line="220" w:lineRule="exact"/>
              <w:jc w:val="center"/>
              <w:textAlignment w:val="baseline"/>
              <w:rPr>
                <w:rFonts w:ascii="Times New Roman" w:hAnsi="Times New Roman" w:cs="Times New Roman"/>
                <w:color w:val="000000" w:themeColor="dark1"/>
              </w:rPr>
            </w:pPr>
            <w:r w:rsidRPr="009C181F">
              <w:rPr>
                <w:rFonts w:ascii="Times New Roman" w:hAnsi="Times New Roman" w:cs="Times New Roman"/>
              </w:rPr>
              <w:t xml:space="preserve">*Katılım belgesi, transkript, pasaport giriş çıkış sayfalarının </w:t>
            </w:r>
            <w:proofErr w:type="gramStart"/>
            <w:r w:rsidRPr="009C181F">
              <w:rPr>
                <w:rFonts w:ascii="Times New Roman" w:hAnsi="Times New Roman" w:cs="Times New Roman"/>
              </w:rPr>
              <w:t xml:space="preserve">fotokopisi, </w:t>
            </w:r>
            <w:r>
              <w:rPr>
                <w:rFonts w:ascii="Times New Roman" w:hAnsi="Times New Roman" w:cs="Times New Roman"/>
              </w:rPr>
              <w:t xml:space="preserve"> Çevrimiçi</w:t>
            </w:r>
            <w:proofErr w:type="gramEnd"/>
            <w:r>
              <w:rPr>
                <w:rFonts w:ascii="Times New Roman" w:hAnsi="Times New Roman" w:cs="Times New Roman"/>
              </w:rPr>
              <w:t xml:space="preserve"> Öğrenim Anlaşması (OLA)</w:t>
            </w:r>
          </w:p>
          <w:p w:rsidRPr="009C181F" w:rsidR="006343E7" w:rsidP="006343E7" w:rsidRDefault="006343E7" w14:paraId="3BECF221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B03CA3" w:rsidP="006343E7" w:rsidRDefault="00B03CA3" w14:paraId="1BC496DC" w14:textId="77777777"/>
    <w:p w:rsidRPr="00B03CA3" w:rsidR="00D949DC" w:rsidP="006343E7" w:rsidRDefault="00D949DC" w14:paraId="5FDC24AD" w14:textId="77777777"/>
    <w:sectPr w:rsidRPr="00B03CA3" w:rsidR="00D949DC" w:rsidSect="00E46721">
      <w:footerReference r:id="R498012122a5a48f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5AB95" w14:textId="77777777" w:rsidR="00F756C9" w:rsidRDefault="00F756C9">
      <w:r>
        <w:separator/>
      </w:r>
    </w:p>
  </w:endnote>
  <w:endnote w:type="continuationSeparator" w:id="0">
    <w:p w14:paraId="4C2FAA47" w14:textId="77777777" w:rsidR="00F756C9" w:rsidRDefault="00F7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0EEB676C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3406FCC4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0B1BA9B2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3F49D7DF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 w14:paraId="3D7875C2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77EB52CD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</w:p>
        <w:p w:rsidR="0080374C" w:rsidP="0080374C" w:rsidRDefault="0080374C" w14:paraId="19D487FF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 w14:paraId="09720F7E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77C8FDA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74B90327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8BAF49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37471835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 w14:paraId="514A5869" w14:textId="77777777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 w14:paraId="2C2E922E" w14:textId="77777777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5844" w14:textId="77777777" w:rsidR="00F756C9" w:rsidRDefault="00F756C9">
      <w:r>
        <w:separator/>
      </w:r>
    </w:p>
  </w:footnote>
  <w:footnote w:type="continuationSeparator" w:id="0">
    <w:p w14:paraId="59B0EC02" w14:textId="77777777" w:rsidR="00F756C9" w:rsidRDefault="00F756C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394D37B0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47DEB75D" w14:textId="77777777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1686CE1" wp14:editId="3E25BA1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462D4AFE" w14:textId="77777777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 w14:paraId="52A2D4CE" w14:textId="77777777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Erasmus Değişim Programı Koordinatörlüğü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4BCAB734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AE333F6" w14:textId="77777777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İA/EDPK/12</w:t>
          </w:r>
        </w:p>
      </w:tc>
    </w:tr>
    <w:tr w:rsidRPr="009C43D8" w:rsidR="00E90CC1" w:rsidTr="00B03CA3" w14:paraId="45D2BB3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25E342D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3048900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00898FE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4E239DE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6.10.2025</w:t>
          </w:r>
        </w:p>
      </w:tc>
    </w:tr>
    <w:tr w:rsidRPr="009C43D8" w:rsidR="00E90CC1" w:rsidTr="0080374C" w14:paraId="2F62DE0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064DDFC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78A4DE71" w14:textId="77777777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GİDEN ÖĞRENCİ ÖĞRENİM HAREKETLİLİĞİ SONRASI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67F68358" w14:textId="77777777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719AF31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 w14:paraId="58E58CA2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EED0D8E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672DFE50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A823B78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13066D4" w14:textId="77777777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 w14:paraId="795116D6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1421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43E7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9DC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294E"/>
    <w:rsid w:val="00F622F5"/>
    <w:rsid w:val="00F677F2"/>
    <w:rsid w:val="00F756C9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C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98012122a5a48f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AKIŞI7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nisadurak</dc:creator>
  <cp:lastModifiedBy>NİSA DURAK</cp:lastModifiedBy>
  <cp:revision>1</cp:revision>
  <cp:lastPrinted>2017-12-22T12:22:00Z</cp:lastPrinted>
  <dcterms:created xsi:type="dcterms:W3CDTF">2025-10-05T21:11:00Z</dcterms:created>
  <dcterms:modified xsi:type="dcterms:W3CDTF">2025-10-05T21:15:00Z</dcterms:modified>
</cp:coreProperties>
</file>