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2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E75FF8" w:rsidR="00957F5F" w:rsidTr="00957F5F" w14:paraId="62DC0731" w14:textId="77777777">
        <w:tc>
          <w:tcPr>
            <w:tcW w:w="6004" w:type="dxa"/>
          </w:tcPr>
          <w:p w:rsidRPr="00E75FF8" w:rsidR="00957F5F" w:rsidP="00957F5F" w:rsidRDefault="00957F5F" w14:paraId="087B939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FF8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2002" w:type="dxa"/>
          </w:tcPr>
          <w:p w:rsidRPr="00E75FF8" w:rsidR="00957F5F" w:rsidP="00957F5F" w:rsidRDefault="00957F5F" w14:paraId="07D8EE0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FF8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860" w:type="dxa"/>
          </w:tcPr>
          <w:p w:rsidRPr="00E75FF8" w:rsidR="00957F5F" w:rsidP="00957F5F" w:rsidRDefault="00957F5F" w14:paraId="28305FE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FF8">
              <w:rPr>
                <w:rFonts w:ascii="Times New Roman" w:hAnsi="Times New Roman" w:cs="Times New Roman"/>
                <w:b/>
              </w:rPr>
              <w:t>İLGİLİ DÖKÜMAN</w:t>
            </w:r>
          </w:p>
        </w:tc>
      </w:tr>
      <w:tr w:rsidRPr="00E75FF8" w:rsidR="00957F5F" w:rsidTr="00957F5F" w14:paraId="62095259" w14:textId="77777777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Pr="00E75FF8" w:rsidR="00957F5F" w:rsidP="00957F5F" w:rsidRDefault="00957F5F" w14:paraId="2E0CE0AF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color w:val="000000" w:themeColor="dark1"/>
              </w:rPr>
            </w:pPr>
            <w:r w:rsidRPr="00E75FF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FBF675E" wp14:anchorId="637A8EA6">
                      <wp:simplePos x="0" y="0"/>
                      <wp:positionH relativeFrom="column">
                        <wp:posOffset>92387</wp:posOffset>
                      </wp:positionH>
                      <wp:positionV relativeFrom="paragraph">
                        <wp:posOffset>109855</wp:posOffset>
                      </wp:positionV>
                      <wp:extent cx="3456000" cy="644525"/>
                      <wp:effectExtent l="0" t="0" r="11430" b="22225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000" cy="64452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C49AC" w:rsidR="00957F5F" w:rsidP="00957F5F" w:rsidRDefault="00957F5F" w14:paraId="4FA81A46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</w:rPr>
                                  </w:pPr>
                                  <w:r w:rsidRPr="006C49AC">
                                    <w:t>Öğrenci gittiği kurumda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Confirmation</w:t>
                                  </w:r>
                                  <w:proofErr w:type="spellEnd"/>
                                  <w:r>
                                    <w:t xml:space="preserve"> of </w:t>
                                  </w:r>
                                  <w:proofErr w:type="spellStart"/>
                                  <w:r>
                                    <w:t>Arrival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Departure</w:t>
                                  </w:r>
                                  <w:proofErr w:type="spellEnd"/>
                                  <w:r>
                                    <w:t xml:space="preserve"> belgesini imzalatır,</w:t>
                                  </w:r>
                                  <w:r w:rsidRPr="006C49AC">
                                    <w:t xml:space="preserve"> hareketliliğe başlar.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637A8EA6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7.25pt;margin-top:8.65pt;width:272.15pt;height:5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">
                      <v:textbox inset="0,0,0,0">
                        <w:txbxContent>
                          <w:p w:rsidRPr="006C49AC" w:rsidR="00957F5F" w:rsidP="00957F5F" w:rsidRDefault="00957F5F" w14:paraId="4FA81A46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</w:rPr>
                            </w:pPr>
                            <w:r w:rsidRPr="006C49AC">
                              <w:t>Öğrenci gittiği kurumda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Confirmation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Arrival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Departure</w:t>
                            </w:r>
                            <w:proofErr w:type="spellEnd"/>
                            <w:r>
                              <w:t xml:space="preserve"> belgesini imzalatır,</w:t>
                            </w:r>
                            <w:r w:rsidRPr="006C49AC">
                              <w:t xml:space="preserve"> hareketliliğe başlar.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75FF8" w:rsidR="00957F5F" w:rsidP="00957F5F" w:rsidRDefault="00957F5F" w14:paraId="3F14530B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09C2B30D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0D5BBC56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1354F514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F150507" wp14:anchorId="1CED8506">
                      <wp:simplePos x="0" y="0"/>
                      <wp:positionH relativeFrom="column">
                        <wp:posOffset>1922828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1601030">
                      <v:path fillok="f" arrowok="t" o:connecttype="none"/>
                      <o:lock v:ext="edit" shapetype="t"/>
                    </v:shapetype>
                    <v:shape id="Düz Ok Bağlayıcısı 1" style="position:absolute;margin-left:151.4pt;margin-top:4.85pt;width:0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">
                      <v:stroke endarrow="open"/>
                    </v:shape>
                  </w:pict>
                </mc:Fallback>
              </mc:AlternateContent>
            </w:r>
          </w:p>
          <w:p w:rsidRPr="00E75FF8" w:rsidR="00957F5F" w:rsidP="00957F5F" w:rsidRDefault="00957F5F" w14:paraId="3D4ABED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7787BE8D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AA86C4B" wp14:anchorId="446ED32E">
                      <wp:simplePos x="0" y="0"/>
                      <wp:positionH relativeFrom="column">
                        <wp:posOffset>182545</wp:posOffset>
                      </wp:positionH>
                      <wp:positionV relativeFrom="paragraph">
                        <wp:posOffset>116924</wp:posOffset>
                      </wp:positionV>
                      <wp:extent cx="3456000" cy="974785"/>
                      <wp:effectExtent l="0" t="0" r="11430" b="15875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000" cy="974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F5F" w:rsidP="00957F5F" w:rsidRDefault="00957F5F" w14:paraId="756810B6" w14:textId="77777777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</w:pPr>
                                  <w:r w:rsidRPr="006C49AC">
                                    <w:t>Staj programı veya tarihlerinde değişiklik olması halinde öğrenim anlaşmasına değişiklik yapması gerekir.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Pr="006C49AC" w:rsidR="00957F5F" w:rsidP="00957F5F" w:rsidRDefault="00957F5F" w14:paraId="345601A4" w14:textId="77777777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t xml:space="preserve">*Hareketlilik bilgilerindeki değişiklik için öğrenci Öğrenim Anlaşması (LA) </w:t>
                                  </w:r>
                                  <w:proofErr w:type="spellStart"/>
                                  <w:r>
                                    <w:t>during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mobility</w:t>
                                  </w:r>
                                  <w:proofErr w:type="spellEnd"/>
                                  <w:r>
                                    <w:t xml:space="preserve"> formunu doldurur. Staj yetkilisine imzalatır.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14.35pt;margin-top:9.2pt;width:272.1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446ED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">
                      <v:textbox>
                        <w:txbxContent>
                          <w:p w:rsidR="00957F5F" w:rsidP="00957F5F" w:rsidRDefault="00957F5F" w14:paraId="756810B6" w14:textId="77777777">
                            <w:pPr>
                              <w:spacing w:line="220" w:lineRule="exact"/>
                              <w:jc w:val="center"/>
                              <w:textAlignment w:val="baseline"/>
                            </w:pPr>
                            <w:r w:rsidRPr="006C49AC">
                              <w:t>Staj programı veya tarihlerinde değişiklik olması halinde öğrenim anlaşmasına değişiklik yapması gerekir.</w:t>
                            </w:r>
                            <w:r>
                              <w:t xml:space="preserve"> </w:t>
                            </w:r>
                          </w:p>
                          <w:p w:rsidRPr="006C49AC" w:rsidR="00957F5F" w:rsidP="00957F5F" w:rsidRDefault="00957F5F" w14:paraId="345601A4" w14:textId="77777777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>
                              <w:t xml:space="preserve">*Hareketlilik bilgilerindeki değişiklik için öğrenci Öğrenim Anlaşması (LA) </w:t>
                            </w:r>
                            <w:proofErr w:type="spellStart"/>
                            <w:r>
                              <w:t>during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mobility</w:t>
                            </w:r>
                            <w:proofErr w:type="spellEnd"/>
                            <w:r>
                              <w:t xml:space="preserve"> formunu doldurur. Staj yetkilisine imzalatır.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75FF8" w:rsidR="00957F5F" w:rsidP="00957F5F" w:rsidRDefault="00957F5F" w14:paraId="2DA62AE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AC78C65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3461E14C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2A0CFBF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4F2A5CDD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="00957F5F" w:rsidP="00957F5F" w:rsidRDefault="00957F5F" w14:paraId="27395DFB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ED73BE6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0F99BBE" wp14:anchorId="5A4F5841">
                      <wp:simplePos x="0" y="0"/>
                      <wp:positionH relativeFrom="column">
                        <wp:posOffset>1924840</wp:posOffset>
                      </wp:positionH>
                      <wp:positionV relativeFrom="paragraph">
                        <wp:posOffset>68520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55pt;margin-top:5.4pt;width:0;height:3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" w14:anchorId="45696FAF">
                      <v:stroke endarrow="open"/>
                    </v:shape>
                  </w:pict>
                </mc:Fallback>
              </mc:AlternateContent>
            </w:r>
          </w:p>
          <w:p w:rsidRPr="00E75FF8" w:rsidR="00957F5F" w:rsidP="00957F5F" w:rsidRDefault="00957F5F" w14:paraId="0221DEF8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68737F9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956A904" wp14:anchorId="72D8919A">
                      <wp:simplePos x="0" y="0"/>
                      <wp:positionH relativeFrom="column">
                        <wp:posOffset>191494</wp:posOffset>
                      </wp:positionH>
                      <wp:positionV relativeFrom="paragraph">
                        <wp:posOffset>182245</wp:posOffset>
                      </wp:positionV>
                      <wp:extent cx="3456000" cy="692150"/>
                      <wp:effectExtent l="0" t="0" r="11430" b="1270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000" cy="692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C49AC" w:rsidR="00957F5F" w:rsidP="00957F5F" w:rsidRDefault="00957F5F" w14:paraId="592D534E" w14:textId="77777777">
                                  <w:pPr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proofErr w:type="spellStart"/>
                                  <w:r>
                                    <w:t>During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mobility</w:t>
                                  </w:r>
                                  <w:proofErr w:type="spellEnd"/>
                                  <w:r>
                                    <w:t xml:space="preserve">, gerekli işlemleri için </w:t>
                                  </w:r>
                                  <w:proofErr w:type="spellStart"/>
                                  <w:r>
                                    <w:t>EDPK’ne</w:t>
                                  </w:r>
                                  <w:proofErr w:type="spellEnd"/>
                                  <w:r w:rsidRPr="006C49AC">
                                    <w:t xml:space="preserve"> ulaştırılır.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margin-left:15.1pt;margin-top:14.35pt;width:272.1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w14:anchorId="72D891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">
                      <v:textbox>
                        <w:txbxContent>
                          <w:p w:rsidRPr="006C49AC" w:rsidR="00957F5F" w:rsidP="00957F5F" w:rsidRDefault="00957F5F" w14:paraId="592D534E" w14:textId="77777777">
                            <w:pPr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proofErr w:type="spellStart"/>
                            <w:r>
                              <w:t>During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mobility</w:t>
                            </w:r>
                            <w:proofErr w:type="spellEnd"/>
                            <w:r>
                              <w:t xml:space="preserve">, gerekli işlemleri için </w:t>
                            </w:r>
                            <w:proofErr w:type="spellStart"/>
                            <w:r>
                              <w:t>EDPK’ne</w:t>
                            </w:r>
                            <w:proofErr w:type="spellEnd"/>
                            <w:r w:rsidRPr="006C49AC">
                              <w:t xml:space="preserve"> ulaştırılır.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75FF8" w:rsidR="00957F5F" w:rsidP="00957F5F" w:rsidRDefault="00957F5F" w14:paraId="31F2F09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003CF4E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3D34BB01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2AF6DCC6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B804F60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C56F0DD" wp14:anchorId="0C9F0A33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26155</wp:posOffset>
                      </wp:positionV>
                      <wp:extent cx="0" cy="360000"/>
                      <wp:effectExtent l="95250" t="0" r="95250" b="5969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51.4pt;margin-top:2.05pt;width:0;height:28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" w14:anchorId="58EDA8E6">
                      <v:stroke endarrow="open"/>
                    </v:shape>
                  </w:pict>
                </mc:Fallback>
              </mc:AlternateContent>
            </w:r>
          </w:p>
          <w:p w:rsidRPr="00E75FF8" w:rsidR="00957F5F" w:rsidP="00957F5F" w:rsidRDefault="00957F5F" w14:paraId="6471FF9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046775BD" w14:textId="77777777">
            <w:pPr>
              <w:tabs>
                <w:tab w:val="left" w:pos="4960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101C8F62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AE21DFF" wp14:anchorId="3E6319D0">
                      <wp:simplePos x="0" y="0"/>
                      <wp:positionH relativeFrom="column">
                        <wp:posOffset>197641</wp:posOffset>
                      </wp:positionH>
                      <wp:positionV relativeFrom="paragraph">
                        <wp:posOffset>73288</wp:posOffset>
                      </wp:positionV>
                      <wp:extent cx="3456000" cy="609600"/>
                      <wp:effectExtent l="0" t="0" r="11430" b="19050"/>
                      <wp:wrapNone/>
                      <wp:docPr id="2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60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C49AC" w:rsidR="00957F5F" w:rsidP="00957F5F" w:rsidRDefault="00957F5F" w14:paraId="7EBBA400" w14:textId="77777777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color w:val="000000" w:themeColor="dark1"/>
                                    </w:rPr>
                                  </w:pPr>
                                  <w:r w:rsidRPr="006C49AC">
                                    <w:t>Staj bilgilerindeki değişikliğe dair yönetim kurulu kararı alınması için, öğrencinin evrağı, öğrencinin fakültesi/ enstitüsü/ yüksekokuluna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margin-left:15.55pt;margin-top:5.75pt;width:272.1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w14:anchorId="3E6319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">
                      <v:textbox>
                        <w:txbxContent>
                          <w:p w:rsidRPr="006C49AC" w:rsidR="00957F5F" w:rsidP="00957F5F" w:rsidRDefault="00957F5F" w14:paraId="7EBBA400" w14:textId="77777777">
                            <w:pPr>
                              <w:spacing w:line="220" w:lineRule="exact"/>
                              <w:textAlignment w:val="baseline"/>
                              <w:rPr>
                                <w:color w:val="000000" w:themeColor="dark1"/>
                              </w:rPr>
                            </w:pPr>
                            <w:r w:rsidRPr="006C49AC">
                              <w:t>Staj bilgilerindeki değişikliğe dair yönetim kurulu kararı alınması için, öğrencinin evrağı, öğrencinin fakültesi/ enstitüsü/ yüksekokuluna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75FF8" w:rsidR="00957F5F" w:rsidP="00957F5F" w:rsidRDefault="00957F5F" w14:paraId="32B54D2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705DFE5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60F2AD96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8FA4203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13C343DC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450F0F6F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6DCFFE39" w14:textId="77777777">
            <w:pPr>
              <w:tabs>
                <w:tab w:val="left" w:pos="2088"/>
              </w:tabs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F58B5EF" w14:textId="77777777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Pr="00E75FF8" w:rsidR="00957F5F" w:rsidP="00957F5F" w:rsidRDefault="00957F5F" w14:paraId="69487AF2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957F5F" w:rsidP="00957F5F" w:rsidRDefault="00957F5F" w14:paraId="1CA1900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957F5F" w:rsidP="00957F5F" w:rsidRDefault="00957F5F" w14:paraId="7D1FF90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957F5F" w:rsidP="00957F5F" w:rsidRDefault="00957F5F" w14:paraId="4EA20F49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3A3139C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0D81CA4E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473ACB5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359844A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957F5F" w:rsidP="00957F5F" w:rsidRDefault="00957F5F" w14:paraId="2D8F0919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957F5F" w:rsidP="00957F5F" w:rsidRDefault="00957F5F" w14:paraId="635CC7AA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957F5F" w:rsidP="00957F5F" w:rsidRDefault="00957F5F" w14:paraId="7964BED0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957F5F" w:rsidP="00957F5F" w:rsidRDefault="00957F5F" w14:paraId="28F92DA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7A58E4FC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3F5593C7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113196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64C34628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32676B6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448F7C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</w:rPr>
              <w:t>E.D.P Koordinatörlüğü</w:t>
            </w:r>
          </w:p>
          <w:p w:rsidRPr="00E75FF8" w:rsidR="00957F5F" w:rsidP="00957F5F" w:rsidRDefault="00957F5F" w14:paraId="4FA04673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52BB979F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01B4938B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078CFABD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E75FF8" w:rsidR="00957F5F" w:rsidP="00957F5F" w:rsidRDefault="00957F5F" w14:paraId="467BE3D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75FF8">
              <w:rPr>
                <w:rFonts w:ascii="Times New Roman" w:hAnsi="Times New Roman" w:cs="Times New Roman"/>
              </w:rPr>
              <w:t>E.D.P Koordinatörlüğü</w:t>
            </w:r>
          </w:p>
          <w:p w:rsidRPr="00E75FF8" w:rsidR="00957F5F" w:rsidP="00957F5F" w:rsidRDefault="00957F5F" w14:paraId="19E00B3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57F5F" w:rsidP="00957F5F" w:rsidRDefault="00957F5F" w14:paraId="431ABA95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472B53" w:rsidP="00472B53" w:rsidRDefault="00472B53" w14:paraId="1D08C2C0" w14:textId="646924D4">
            <w:pPr>
              <w:widowControl/>
              <w:autoSpaceDE/>
              <w:autoSpaceDN/>
              <w:jc w:val="center"/>
              <w:rPr>
                <w:rFonts w:ascii="Helvetica" w:hAnsi="Helvetica" w:eastAsia="Times New Roman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>FR/EDPK/0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  <w:p w:rsidRPr="00E75FF8" w:rsidR="00957F5F" w:rsidP="00957F5F" w:rsidRDefault="00957F5F" w14:paraId="7374C72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B03CA3" w:rsidR="00B03CA3" w:rsidP="00957F5F" w:rsidRDefault="00B03CA3" w14:paraId="1AA91440" w14:textId="77777777"/>
    <w:sectPr w:rsidRPr="00B03CA3" w:rsidR="00B03CA3" w:rsidSect="00E46721">
      <w:footerReference r:id="R7cec25a7156c4c2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0275" w14:textId="77777777" w:rsidR="00472B53" w:rsidRDefault="00472B53">
      <w:r>
        <w:separator/>
      </w:r>
    </w:p>
  </w:endnote>
  <w:endnote w:type="continuationSeparator" w:id="0">
    <w:p w14:paraId="2AE7DDCF" w14:textId="77777777" w:rsidR="00472B53" w:rsidRDefault="0047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3A2C3064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290E7EB9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2C20584C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FE83452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 w14:paraId="60A2275C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4C4936E2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</w:p>
        <w:p w:rsidR="0080374C" w:rsidP="0080374C" w:rsidRDefault="0080374C" w14:paraId="2FCB4BAD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 w14:paraId="252301F1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4B0E4913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7E164586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37762DE6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4BCBB316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 w14:paraId="47CCE27E" w14:textId="77777777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 w14:paraId="1A19CF19" w14:textId="77777777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2DA6" w14:textId="77777777" w:rsidR="00472B53" w:rsidRDefault="00472B53">
      <w:r>
        <w:separator/>
      </w:r>
    </w:p>
  </w:footnote>
  <w:footnote w:type="continuationSeparator" w:id="0">
    <w:p w14:paraId="2EA08348" w14:textId="77777777" w:rsidR="00472B53" w:rsidRDefault="00472B5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FC80CEF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3AF25FF9" w14:textId="77777777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5508CE2D" wp14:editId="4DDA6D8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7F58B16A" w14:textId="77777777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 w14:paraId="089B272C" w14:textId="77777777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433A799B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558191C" w14:textId="77777777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İA/EDPK/11</w:t>
          </w:r>
        </w:p>
      </w:tc>
    </w:tr>
    <w:tr w:rsidRPr="009C43D8" w:rsidR="00E90CC1" w:rsidTr="00B03CA3" w14:paraId="59DCADD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8A4E46D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8DBD488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4754251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17E0043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6.10.2025</w:t>
          </w:r>
        </w:p>
      </w:tc>
    </w:tr>
    <w:tr w:rsidRPr="009C43D8" w:rsidR="00E90CC1" w:rsidTr="0080374C" w14:paraId="7E23E7BD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2068826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4FA1D3B9" w14:textId="77777777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ERASMUS GİDEN ÖĞRENCİ STAJ HAREKETLİLİĞİ HAREKETLİLİĞE BAŞLADIKTAN SONRA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0E4449B6" w14:textId="77777777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CCC8C01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 w14:paraId="710E684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27E34B9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EB968CE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29F6B19B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084A11" w14:textId="77777777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 w14:paraId="50C47B89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5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12D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2B53"/>
    <w:rsid w:val="00475712"/>
    <w:rsid w:val="004907DD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57F5F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24C3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cec25a7156c4c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nisadurak</dc:creator>
  <cp:lastModifiedBy>NİSA DURAK</cp:lastModifiedBy>
  <cp:revision>1</cp:revision>
  <cp:lastPrinted>2017-12-22T12:22:00Z</cp:lastPrinted>
  <dcterms:created xsi:type="dcterms:W3CDTF">2025-10-05T21:03:00Z</dcterms:created>
  <dcterms:modified xsi:type="dcterms:W3CDTF">2025-10-05T21:04:00Z</dcterms:modified>
</cp:coreProperties>
</file>