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Pr="00407FDF" w:rsidR="000972A1" w:rsidTr="00633A89" w14:paraId="5365F4F2" w14:textId="77777777">
        <w:tc>
          <w:tcPr>
            <w:tcW w:w="6004" w:type="dxa"/>
          </w:tcPr>
          <w:p w:rsidRPr="00407FDF" w:rsidR="000972A1" w:rsidP="00633A89" w:rsidRDefault="000972A1" w14:paraId="1E61ED26" w14:textId="7777777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7FDF">
              <w:rPr>
                <w:rFonts w:ascii="Times New Roman" w:hAnsi="Times New Roman" w:cs="Times New Roman"/>
                <w:b/>
                <w:sz w:val="22"/>
              </w:rPr>
              <w:t xml:space="preserve">İŞ AKIŞI </w:t>
            </w:r>
          </w:p>
        </w:tc>
        <w:tc>
          <w:tcPr>
            <w:tcW w:w="2002" w:type="dxa"/>
          </w:tcPr>
          <w:p w:rsidRPr="00407FDF" w:rsidR="000972A1" w:rsidP="00633A89" w:rsidRDefault="000972A1" w14:paraId="2DD3906A" w14:textId="7777777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7FDF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1860" w:type="dxa"/>
          </w:tcPr>
          <w:p w:rsidRPr="00407FDF" w:rsidR="000972A1" w:rsidP="00633A89" w:rsidRDefault="000972A1" w14:paraId="28580288" w14:textId="7777777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7FDF">
              <w:rPr>
                <w:rFonts w:ascii="Times New Roman" w:hAnsi="Times New Roman" w:cs="Times New Roman"/>
                <w:b/>
                <w:sz w:val="22"/>
              </w:rPr>
              <w:t>İLGİLİ DÖKÜMAN</w:t>
            </w:r>
          </w:p>
        </w:tc>
      </w:tr>
      <w:tr w:rsidRPr="00407FDF" w:rsidR="000972A1" w:rsidTr="00633A89" w14:paraId="29745A49" w14:textId="77777777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Pr="00407FDF" w:rsidR="000972A1" w:rsidP="00633A89" w:rsidRDefault="000972A1" w14:paraId="0972C414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 w:themeColor="dark1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4B4B48E" wp14:anchorId="58A24818">
                      <wp:simplePos x="0" y="0"/>
                      <wp:positionH relativeFrom="column">
                        <wp:posOffset>185421</wp:posOffset>
                      </wp:positionH>
                      <wp:positionV relativeFrom="paragraph">
                        <wp:posOffset>111760</wp:posOffset>
                      </wp:positionV>
                      <wp:extent cx="3481070" cy="717550"/>
                      <wp:effectExtent l="0" t="0" r="24130" b="2540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1070" cy="7175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A3260" w:rsidR="000972A1" w:rsidP="000972A1" w:rsidRDefault="000972A1" w14:paraId="55B7BE85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Vize işlemlerini tamamlayan öğrenci için Koordinatörlük personeli tarafından hibe sözleşmesi hazırlanır ve taraflarca imzalanır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58A24818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left:0;text-align:left;margin-left:14.6pt;margin-top:8.8pt;width:274.1pt;height: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">
                      <v:textbox inset="0,0,0,0">
                        <w:txbxContent>
                          <w:p w:rsidRPr="00FA3260" w:rsidR="000972A1" w:rsidP="000972A1" w:rsidRDefault="000972A1" w14:paraId="55B7BE8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Vize işlemlerini tamamlayan öğrenci için Koordinatörlük personeli tarafından hibe sözleşmesi hazırlanır ve taraflarca imzalanır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07FDF" w:rsidR="000972A1" w:rsidP="00633A89" w:rsidRDefault="000972A1" w14:paraId="12D8F6C7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287FFD05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511A82A8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011338B5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2E00236" wp14:anchorId="037FA4C0">
                      <wp:simplePos x="0" y="0"/>
                      <wp:positionH relativeFrom="column">
                        <wp:posOffset>1966383</wp:posOffset>
                      </wp:positionH>
                      <wp:positionV relativeFrom="paragraph">
                        <wp:posOffset>61595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5D38CC2">
                      <v:path fillok="f" arrowok="t" o:connecttype="none"/>
                      <o:lock v:ext="edit" shapetype="t"/>
                    </v:shapetype>
                    <v:shape id="Düz Ok Bağlayıcısı 1" style="position:absolute;margin-left:154.85pt;margin-top:4.85pt;width:0;height:31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">
                      <v:stroke endarrow="open"/>
                    </v:shape>
                  </w:pict>
                </mc:Fallback>
              </mc:AlternateContent>
            </w:r>
          </w:p>
          <w:p w:rsidRPr="00407FDF" w:rsidR="000972A1" w:rsidP="00633A89" w:rsidRDefault="000972A1" w14:paraId="59732AC7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323D08E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6A8A9D5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F59F37B" wp14:anchorId="76C1AEC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29845</wp:posOffset>
                      </wp:positionV>
                      <wp:extent cx="3498850" cy="497205"/>
                      <wp:effectExtent l="0" t="0" r="25400" b="17145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0" cy="497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9F0436" w:rsidR="000972A1" w:rsidP="000972A1" w:rsidRDefault="000972A1" w14:paraId="09892DF7" w14:textId="77777777">
                                  <w:pPr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Hibe sözleşmesine istinaden katılımcı ve ödeme bilgileri belgesi hazırlanır.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style="position:absolute;left:0;text-align:left;margin-left:17.05pt;margin-top:2.35pt;width:275.5pt;height: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76C1AE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">
                      <v:textbox>
                        <w:txbxContent>
                          <w:p w:rsidRPr="009F0436" w:rsidR="000972A1" w:rsidP="000972A1" w:rsidRDefault="000972A1" w14:paraId="09892DF7" w14:textId="77777777">
                            <w:pPr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Hibe sözleşmesine istinaden katılımcı ve ödeme bilgileri belgesi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7FDF" w:rsidR="000972A1" w:rsidP="00633A89" w:rsidRDefault="000972A1" w14:paraId="62C216BF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4AEF93EC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640AAC35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47B859F" wp14:anchorId="38DEC014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96520</wp:posOffset>
                      </wp:positionV>
                      <wp:extent cx="0" cy="288000"/>
                      <wp:effectExtent l="95250" t="0" r="57150" b="5524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95pt;margin-top:7.6pt;width:0;height:2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" w14:anchorId="37696FA1">
                      <v:stroke endarrow="open"/>
                    </v:shape>
                  </w:pict>
                </mc:Fallback>
              </mc:AlternateContent>
            </w:r>
          </w:p>
          <w:p w:rsidRPr="00407FDF" w:rsidR="000972A1" w:rsidP="00633A89" w:rsidRDefault="000972A1" w14:paraId="087D678A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4DF9DD6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D8A2681" wp14:anchorId="21C2141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129540</wp:posOffset>
                      </wp:positionV>
                      <wp:extent cx="3492094" cy="512064"/>
                      <wp:effectExtent l="0" t="0" r="13335" b="2159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094" cy="5120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A3260" w:rsidR="000972A1" w:rsidP="000972A1" w:rsidRDefault="000972A1" w14:paraId="35B9B637" w14:textId="77777777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FA3260">
                                    <w:rPr>
                                      <w:sz w:val="22"/>
                                    </w:rPr>
                                    <w:t>Mys üzerinden ödeme emri belgesi (öeb) doldurulur</w:t>
                                  </w:r>
                                  <w:r>
                                    <w:rPr>
                                      <w:sz w:val="22"/>
                                    </w:rPr>
                                    <w:t>. Gerçekleştirme görevlisi onayına sunulur.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15.45pt;margin-top:10.2pt;width:274.9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21C214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">
                      <v:textbox>
                        <w:txbxContent>
                          <w:p w:rsidRPr="00FA3260" w:rsidR="000972A1" w:rsidP="000972A1" w:rsidRDefault="000972A1" w14:paraId="35B9B637" w14:textId="77777777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FA3260">
                              <w:rPr>
                                <w:sz w:val="22"/>
                              </w:rPr>
                              <w:t>Mys üzerinden ödeme emri belgesi (öeb) doldurulur</w:t>
                            </w:r>
                            <w:r>
                              <w:rPr>
                                <w:sz w:val="22"/>
                              </w:rPr>
                              <w:t>. Gerçekleştirme görevlisi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7FDF" w:rsidR="000972A1" w:rsidP="00633A89" w:rsidRDefault="000972A1" w14:paraId="05AF316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2D0606DE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5B42481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18D390B7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15B6ECD" wp14:anchorId="27F3DC69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52070</wp:posOffset>
                      </wp:positionV>
                      <wp:extent cx="0" cy="251460"/>
                      <wp:effectExtent l="95250" t="0" r="57150" b="53340"/>
                      <wp:wrapNone/>
                      <wp:docPr id="1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9.75pt;margin-top:4.1pt;width:0;height:1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" w14:anchorId="181D03A4">
                      <v:stroke endarrow="open"/>
                    </v:shape>
                  </w:pict>
                </mc:Fallback>
              </mc:AlternateContent>
            </w:r>
          </w:p>
          <w:p w:rsidRPr="00407FDF" w:rsidR="000972A1" w:rsidP="00633A89" w:rsidRDefault="000972A1" w14:paraId="07637C79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0EAAE615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63EC3B9" wp14:anchorId="3BB6935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12700</wp:posOffset>
                      </wp:positionV>
                      <wp:extent cx="3492094" cy="672999"/>
                      <wp:effectExtent l="0" t="0" r="13335" b="13335"/>
                      <wp:wrapNone/>
                      <wp:docPr id="3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094" cy="6729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A3260" w:rsidR="000972A1" w:rsidP="000972A1" w:rsidRDefault="000972A1" w14:paraId="283C81A7" w14:textId="77777777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  <w:t>Gerçekleştirme görevlisi ödeme emrini kontrol eder. Belgeleri tamamlayarak onaylar ve harcama yetkilisi onayına sunar.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12.7pt;margin-top:1pt;width:274.95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3BB6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">
                      <v:textbox>
                        <w:txbxContent>
                          <w:p w:rsidRPr="00FA3260" w:rsidR="000972A1" w:rsidP="000972A1" w:rsidRDefault="000972A1" w14:paraId="283C81A7" w14:textId="77777777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  <w:t>Gerçekleştirme görevlisi ödeme emrini kontrol eder. Belgeleri tamamlayarak onaylar ve harcama yetkilisi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7FDF" w:rsidR="000972A1" w:rsidP="00633A89" w:rsidRDefault="000972A1" w14:paraId="4D4968FA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144D2540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6E9AC756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42DE2C3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9FE72F9" wp14:anchorId="10E7719E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59055</wp:posOffset>
                      </wp:positionV>
                      <wp:extent cx="0" cy="324000"/>
                      <wp:effectExtent l="95250" t="0" r="76200" b="57150"/>
                      <wp:wrapNone/>
                      <wp:docPr id="1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8.95pt;margin-top:4.65pt;width:0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" w14:anchorId="100C2CB7">
                      <v:stroke endarrow="open"/>
                    </v:shape>
                  </w:pict>
                </mc:Fallback>
              </mc:AlternateContent>
            </w:r>
          </w:p>
          <w:p w:rsidRPr="00407FDF" w:rsidR="000972A1" w:rsidP="00633A89" w:rsidRDefault="000972A1" w14:paraId="6052610A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ab/>
            </w:r>
          </w:p>
          <w:p w:rsidRPr="00407FDF" w:rsidR="000972A1" w:rsidP="00633A89" w:rsidRDefault="000972A1" w14:paraId="5361A588" w14:textId="77777777">
            <w:pPr>
              <w:tabs>
                <w:tab w:val="left" w:pos="4960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A8B5251" wp14:anchorId="518D734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77470</wp:posOffset>
                      </wp:positionV>
                      <wp:extent cx="3490824" cy="717550"/>
                      <wp:effectExtent l="0" t="0" r="14605" b="25400"/>
                      <wp:wrapNone/>
                      <wp:docPr id="20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0824" cy="717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A3260" w:rsidR="000972A1" w:rsidP="000972A1" w:rsidRDefault="000972A1" w14:paraId="1496E74E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Onayına sunulan ÖEB</w:t>
                                  </w:r>
                                  <w:r w:rsidRPr="00FA3260">
                                    <w:rPr>
                                      <w:sz w:val="22"/>
                                    </w:rPr>
                                    <w:t xml:space="preserve"> harcama yetkilisi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tarafından incelenerek belgelerin doğru ve eksiksiz olup olmadığı kontrol edilir, uygun görüldüğü takdirde onaylanarak muhasebe onayına sunulur.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style="position:absolute;left:0;text-align:left;margin-left:10.1pt;margin-top:6.1pt;width:274.8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518D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">
                      <v:textbox>
                        <w:txbxContent>
                          <w:p w:rsidRPr="00FA3260" w:rsidR="000972A1" w:rsidP="000972A1" w:rsidRDefault="000972A1" w14:paraId="1496E74E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Onayına sunulan ÖEB</w:t>
                            </w:r>
                            <w:r w:rsidRPr="00FA3260">
                              <w:rPr>
                                <w:sz w:val="22"/>
                              </w:rPr>
                              <w:t xml:space="preserve"> harcama yetkilisi</w:t>
                            </w:r>
                            <w:r>
                              <w:rPr>
                                <w:sz w:val="22"/>
                              </w:rPr>
                              <w:t xml:space="preserve"> tarafından incelenerek belgelerin doğru ve eksiksiz olup olmadığı kontrol edilir, uygun görüldüğü takdirde onaylanarak muhasebe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7FDF">
              <w:rPr>
                <w:rFonts w:ascii="Times New Roman" w:hAnsi="Times New Roman" w:cs="Times New Roman"/>
                <w:sz w:val="22"/>
              </w:rPr>
              <w:tab/>
            </w:r>
          </w:p>
          <w:p w:rsidRPr="00407FDF" w:rsidR="000972A1" w:rsidP="00633A89" w:rsidRDefault="000972A1" w14:paraId="641837A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101B2AE7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7D49ACB7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0E73EFA8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10BDA739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5FA57AB" wp14:anchorId="0DE1AEC4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107950</wp:posOffset>
                      </wp:positionV>
                      <wp:extent cx="0" cy="215900"/>
                      <wp:effectExtent l="95250" t="0" r="76200" b="50800"/>
                      <wp:wrapNone/>
                      <wp:docPr id="1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7.3pt;margin-top:8.5pt;width:0;height:1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" w14:anchorId="0892DE15">
                      <v:stroke endarrow="open"/>
                    </v:shape>
                  </w:pict>
                </mc:Fallback>
              </mc:AlternateContent>
            </w:r>
          </w:p>
          <w:p w:rsidRPr="00407FDF" w:rsidR="000972A1" w:rsidP="00633A89" w:rsidRDefault="000972A1" w14:paraId="56C4E91B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5D4CDA0" wp14:anchorId="1001F305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151765</wp:posOffset>
                      </wp:positionV>
                      <wp:extent cx="3542665" cy="711200"/>
                      <wp:effectExtent l="0" t="0" r="19685" b="12700"/>
                      <wp:wrapNone/>
                      <wp:docPr id="7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2665" cy="7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777359" w:rsidR="000972A1" w:rsidP="000972A1" w:rsidRDefault="000972A1" w14:paraId="7DE2D1AE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Muhasebe birimi tarafından kontrol edilir, uygun görüldüğü takdirde onaylanarak banka ödeme süreci başlatılır.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13.1pt;margin-top:11.95pt;width:278.95pt;height: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1001F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">
                      <v:textbox>
                        <w:txbxContent>
                          <w:p w:rsidRPr="00777359" w:rsidR="000972A1" w:rsidP="000972A1" w:rsidRDefault="000972A1" w14:paraId="7DE2D1AE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Muhasebe birimi tarafından kontrol edilir, uygun görüldüğü takdirde onaylanarak banka ödeme süreci 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7FDF" w:rsidR="000972A1" w:rsidP="00633A89" w:rsidRDefault="000972A1" w14:paraId="5B2FA1E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4D61EBE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40A3315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4FA7BFB3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ab/>
            </w:r>
          </w:p>
          <w:p w:rsidRPr="00407FDF" w:rsidR="000972A1" w:rsidP="00633A89" w:rsidRDefault="000972A1" w14:paraId="7172169B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F4FE88D" wp14:anchorId="3FE13F8D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60325</wp:posOffset>
                      </wp:positionV>
                      <wp:extent cx="0" cy="324000"/>
                      <wp:effectExtent l="95250" t="0" r="76200" b="57150"/>
                      <wp:wrapNone/>
                      <wp:docPr id="1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7.25pt;margin-top:4.75pt;width:0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" w14:anchorId="6C44D03E">
                      <v:stroke endarrow="open"/>
                    </v:shape>
                  </w:pict>
                </mc:Fallback>
              </mc:AlternateContent>
            </w:r>
          </w:p>
          <w:p w:rsidR="000972A1" w:rsidP="00633A89" w:rsidRDefault="000972A1" w14:paraId="40DA3DAE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0F7D2257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4E9B2D2F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32214C27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EEDA021" wp14:anchorId="77994B60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26670</wp:posOffset>
                      </wp:positionV>
                      <wp:extent cx="0" cy="324000"/>
                      <wp:effectExtent l="95250" t="0" r="76200" b="57150"/>
                      <wp:wrapNone/>
                      <wp:docPr id="12059160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4.25pt;margin-top:2.1pt;width:0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" w14:anchorId="0412C972">
                      <v:stroke endarrow="open"/>
                    </v:shape>
                  </w:pict>
                </mc:Fallback>
              </mc:AlternateContent>
            </w:r>
          </w:p>
          <w:p w:rsidR="000972A1" w:rsidP="00633A89" w:rsidRDefault="000972A1" w14:paraId="4273331C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587C82D3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CD9B14A" wp14:anchorId="0D24EE6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26670</wp:posOffset>
                      </wp:positionV>
                      <wp:extent cx="3501390" cy="704850"/>
                      <wp:effectExtent l="0" t="0" r="22860" b="1905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1390" cy="704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777359" w:rsidR="000972A1" w:rsidP="000972A1" w:rsidRDefault="000972A1" w14:paraId="7DCEC7E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t>Ödemenin gerçekleşmesinin ardından ödemeye dair banka dekontları Koordinatörlükte arşivlenir. Ödemenin yapıldığına dair yararlanıcı öğrenciye e e-posta ile bilgi verilir.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13.85pt;margin-top:2.1pt;width:275.7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" w14:anchorId="0D24EE61">
                      <v:textbox inset="0,0,0,0">
                        <w:txbxContent>
                          <w:p w:rsidRPr="00777359" w:rsidR="000972A1" w:rsidP="000972A1" w:rsidRDefault="000972A1" w14:paraId="7DCEC7E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t>Ödemenin gerçekleşmesinin ardından ödemeye dair banka dekontları Koordinatörlükte arşivlenir. Ödemenin yapıldığına dair yararlanıcı öğrenciye e e-posta ile bilgi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07FDF" w:rsidR="000972A1" w:rsidP="00633A89" w:rsidRDefault="000972A1" w14:paraId="3BB3C7B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7B00D8D8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6A8BC6DC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0F58D17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5D67CEFD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727CB22C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34CC424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2" w:type="dxa"/>
          </w:tcPr>
          <w:p w:rsidRPr="00407FDF" w:rsidR="000972A1" w:rsidP="00633A89" w:rsidRDefault="000972A1" w14:paraId="1B16DCFC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57285E73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>E.D.</w:t>
            </w: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407FDF">
              <w:rPr>
                <w:rFonts w:ascii="Times New Roman" w:hAnsi="Times New Roman" w:cs="Times New Roman"/>
                <w:sz w:val="22"/>
              </w:rPr>
              <w:t xml:space="preserve"> Koordinatörlüğü</w:t>
            </w:r>
          </w:p>
          <w:p w:rsidRPr="00407FDF" w:rsidR="000972A1" w:rsidP="00633A89" w:rsidRDefault="000972A1" w14:paraId="42BC56BE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4E587F41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3416BE5A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0972A1" w:rsidRDefault="000972A1" w14:paraId="67913F16" w14:textId="77777777">
            <w:pPr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4A2E1844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>E.D</w:t>
            </w:r>
            <w:r>
              <w:rPr>
                <w:rFonts w:ascii="Times New Roman" w:hAnsi="Times New Roman" w:cs="Times New Roman"/>
                <w:sz w:val="22"/>
              </w:rPr>
              <w:t>.P</w:t>
            </w:r>
            <w:r w:rsidRPr="00407FDF">
              <w:rPr>
                <w:rFonts w:ascii="Times New Roman" w:hAnsi="Times New Roman" w:cs="Times New Roman"/>
                <w:sz w:val="22"/>
              </w:rPr>
              <w:t xml:space="preserve"> Koordinatörlüğü</w:t>
            </w:r>
          </w:p>
          <w:p w:rsidRPr="00407FDF" w:rsidR="000972A1" w:rsidP="00633A89" w:rsidRDefault="000972A1" w14:paraId="6565CA68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0D12F298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2AF15988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0804859C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308664ED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2EDA94DE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>E.D.</w:t>
            </w: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407FDF">
              <w:rPr>
                <w:rFonts w:ascii="Times New Roman" w:hAnsi="Times New Roman" w:cs="Times New Roman"/>
                <w:sz w:val="22"/>
              </w:rPr>
              <w:t xml:space="preserve"> Koordinatörlüğü</w:t>
            </w:r>
          </w:p>
          <w:p w:rsidRPr="00407FDF" w:rsidR="000972A1" w:rsidP="00633A89" w:rsidRDefault="000972A1" w14:paraId="128DC80A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643FF4BB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049CA69E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08B0B878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>E.D.</w:t>
            </w: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407FDF">
              <w:rPr>
                <w:rFonts w:ascii="Times New Roman" w:hAnsi="Times New Roman" w:cs="Times New Roman"/>
                <w:sz w:val="22"/>
              </w:rPr>
              <w:t xml:space="preserve"> Koordinatörlüğü</w:t>
            </w:r>
          </w:p>
          <w:p w:rsidRPr="00407FDF" w:rsidR="000972A1" w:rsidP="00633A89" w:rsidRDefault="000972A1" w14:paraId="7EA1887D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15FE2CC2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5307C001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6B5DC2AC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0702384C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>E.D.</w:t>
            </w:r>
            <w:r>
              <w:rPr>
                <w:rFonts w:ascii="Times New Roman" w:hAnsi="Times New Roman" w:cs="Times New Roman"/>
                <w:sz w:val="22"/>
              </w:rPr>
              <w:t>P.</w:t>
            </w:r>
          </w:p>
          <w:p w:rsidRPr="00407FDF" w:rsidR="000972A1" w:rsidP="00633A89" w:rsidRDefault="000972A1" w14:paraId="7B36802A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>Koordinatörlüğü</w:t>
            </w:r>
          </w:p>
          <w:p w:rsidRPr="00407FDF" w:rsidR="000972A1" w:rsidP="00633A89" w:rsidRDefault="000972A1" w14:paraId="74DFD32D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49B5525E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4C25C514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60065D71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6F3B9555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5BDCE38D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>E.D.B Koordinatörlüğü</w:t>
            </w:r>
          </w:p>
          <w:p w:rsidRPr="00407FDF" w:rsidR="000972A1" w:rsidP="00633A89" w:rsidRDefault="000972A1" w14:paraId="441273DC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12F39E62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270FD8D0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25FD7AC8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085C0E9F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4EA99392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5A8F2F84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972A1" w:rsidP="00633A89" w:rsidRDefault="000972A1" w14:paraId="421EAEDF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2E278BA3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3E24B1E6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407FDF" w:rsidR="000972A1" w:rsidP="00633A89" w:rsidRDefault="000972A1" w14:paraId="20C99B8C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7FDF">
              <w:rPr>
                <w:rFonts w:ascii="Times New Roman" w:hAnsi="Times New Roman" w:cs="Times New Roman"/>
                <w:sz w:val="22"/>
              </w:rPr>
              <w:t>E.D.B Koordinatörlüğü</w:t>
            </w:r>
          </w:p>
          <w:p w:rsidRPr="00407FDF" w:rsidR="000972A1" w:rsidP="00633A89" w:rsidRDefault="000972A1" w14:paraId="71611F46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60" w:type="dxa"/>
          </w:tcPr>
          <w:p w:rsidR="000972A1" w:rsidP="00633A89" w:rsidRDefault="000972A1" w14:paraId="35F9C355" w14:textId="7777777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Pr="006C5716" w:rsidR="006C5716" w:rsidP="006C5716" w:rsidRDefault="006C5716" w14:paraId="60856BE8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5716">
              <w:rPr>
                <w:rFonts w:ascii="Times New Roman" w:hAnsi="Times New Roman" w:cs="Times New Roman"/>
                <w:sz w:val="22"/>
              </w:rPr>
              <w:t>İlgili Proje Sözleşme</w:t>
            </w:r>
          </w:p>
          <w:p w:rsidRPr="006C5716" w:rsidR="006C5716" w:rsidP="006C5716" w:rsidRDefault="006C5716" w14:paraId="79898609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5716">
              <w:rPr>
                <w:rFonts w:ascii="Times New Roman" w:hAnsi="Times New Roman" w:cs="Times New Roman"/>
                <w:sz w:val="22"/>
              </w:rPr>
              <w:t>Dönemine Ait</w:t>
            </w:r>
          </w:p>
          <w:p w:rsidRPr="006C5716" w:rsidR="006C5716" w:rsidP="006C5716" w:rsidRDefault="006C5716" w14:paraId="2BE7F08C" w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5716">
              <w:rPr>
                <w:rFonts w:ascii="Times New Roman" w:hAnsi="Times New Roman" w:cs="Times New Roman"/>
                <w:sz w:val="22"/>
              </w:rPr>
              <w:t>Erasmus+ KA131</w:t>
            </w:r>
          </w:p>
          <w:p w:rsidRPr="00F512A6" w:rsidR="000972A1" w:rsidP="006C5716" w:rsidRDefault="006C5716" w14:paraId="0F7C2A6D" w14:textId="7C03E64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5716">
              <w:rPr>
                <w:rFonts w:ascii="Times New Roman" w:hAnsi="Times New Roman" w:cs="Times New Roman"/>
                <w:sz w:val="22"/>
              </w:rPr>
              <w:t>Hibe Sözleşmesi</w:t>
            </w:r>
          </w:p>
        </w:tc>
      </w:tr>
    </w:tbl>
    <w:p w:rsidRPr="00B03CA3" w:rsidR="00B03CA3" w:rsidP="00B03CA3" w:rsidRDefault="00B03CA3" w14:paraId="6FB86F52" w14:textId="77777777"/>
    <w:p w:rsidRPr="00B03CA3" w:rsidR="00B03CA3" w:rsidP="00AF4EAD" w:rsidRDefault="00AF4EAD" w14:paraId="0D06CAE4" w14:textId="3E6BC5C5">
      <w:pPr>
        <w:tabs>
          <w:tab w:val="left" w:pos="2325"/>
        </w:tabs>
      </w:pPr>
      <w:r>
        <w:tab/>
      </w:r>
    </w:p>
    <w:sectPr w:rsidRPr="00B03CA3" w:rsidR="00B03CA3" w:rsidSect="00E46721">
      <w:footerReference r:id="Rd9b9fadb5df54656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E92F" w14:textId="77777777" w:rsidR="00AF4EAD" w:rsidRDefault="00AF4EAD">
      <w:pPr>
        <w:spacing w:after="0" w:line="240" w:lineRule="auto"/>
      </w:pPr>
      <w:r>
        <w:separator/>
      </w:r>
    </w:p>
  </w:endnote>
  <w:endnote w:type="continuationSeparator" w:id="0">
    <w:p w14:paraId="7D78835A" w14:textId="77777777" w:rsidR="00AF4EAD" w:rsidRDefault="00AF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7E7103D1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171CD3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45DA51B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637E46DA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29F876D9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50AC54F9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</w:p>
        <w:p w:rsidR="0080374C" w:rsidP="0080374C" w:rsidRDefault="0080374C" w14:paraId="7E44AB9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2B77EFF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333C9EA2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379E7B8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55F5B93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4ED0592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3BF42239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FD1B1CF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1DA3" w14:textId="77777777" w:rsidR="00AF4EAD" w:rsidRDefault="00AF4EAD">
      <w:pPr>
        <w:spacing w:after="0" w:line="240" w:lineRule="auto"/>
      </w:pPr>
      <w:r>
        <w:separator/>
      </w:r>
    </w:p>
  </w:footnote>
  <w:footnote w:type="continuationSeparator" w:id="0">
    <w:p w14:paraId="6166DB16" w14:textId="77777777" w:rsidR="00AF4EAD" w:rsidRDefault="00AF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011F1AD7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B69B1DB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3EDA11DD" wp14:editId="4EEC2E44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40D8E3A5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5BA1F68C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Erasmus Değişim Programı Koordinatörlüğü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6F7C4F3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EF8FD6E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İA/EDPK/09</w:t>
          </w:r>
        </w:p>
      </w:tc>
    </w:tr>
    <w:tr w:rsidRPr="009C43D8" w:rsidR="00E90CC1" w:rsidTr="00B03CA3" w14:paraId="75374020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1554E39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60A6A95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4BA47C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9607A0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6.10.2025</w:t>
          </w:r>
        </w:p>
      </w:tc>
    </w:tr>
    <w:tr w:rsidRPr="009C43D8" w:rsidR="00E90CC1" w:rsidTr="0080374C" w14:paraId="6B42B6C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3A4120B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28552B1B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ERASMUS GİDEN ÖĞRENCİ (ÖĞRENİM.STAJ) HAREKETLİLİĞİ İLK ÖDEME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66636EF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FA5EB5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13E9CC5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96BF83D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3E1F42A8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04D02A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56C399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0B50FCD3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A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972A1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E3D8B"/>
    <w:rsid w:val="004F4150"/>
    <w:rsid w:val="00500562"/>
    <w:rsid w:val="00512E31"/>
    <w:rsid w:val="00523E9A"/>
    <w:rsid w:val="005263E0"/>
    <w:rsid w:val="005273B5"/>
    <w:rsid w:val="005308BC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C5716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F3437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AF4EAD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D55F6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0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A1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9b9fadb5df546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İŞ%20AKIŞI4_2</Template>
  <TotalTime>4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nisadurak</dc:creator>
  <cp:lastModifiedBy>NİSA DURAK</cp:lastModifiedBy>
  <cp:revision>4</cp:revision>
  <cp:lastPrinted>2017-12-22T12:22:00Z</cp:lastPrinted>
  <dcterms:created xsi:type="dcterms:W3CDTF">2025-10-05T20:37:00Z</dcterms:created>
  <dcterms:modified xsi:type="dcterms:W3CDTF">2025-10-05T20:41:00Z</dcterms:modified>
</cp:coreProperties>
</file>