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03CA3" w:rsidR="00B03CA3" w:rsidP="00B03CA3" w:rsidRDefault="00B03CA3" w14:paraId="5E27C04E" w14:textId="77777777"/>
    <w:tbl>
      <w:tblPr>
        <w:tblStyle w:val="TabloKlavuzu"/>
        <w:tblpPr w:leftFromText="141" w:rightFromText="141" w:vertAnchor="text" w:horzAnchor="margin" w:tblpX="137" w:tblpY="319"/>
        <w:tblW w:w="9866" w:type="dxa"/>
        <w:tblLayout w:type="fixed"/>
        <w:tblLook w:val="04A0" w:firstRow="1" w:lastRow="0" w:firstColumn="1" w:lastColumn="0" w:noHBand="0" w:noVBand="1"/>
      </w:tblPr>
      <w:tblGrid>
        <w:gridCol w:w="6004"/>
        <w:gridCol w:w="2002"/>
        <w:gridCol w:w="1860"/>
      </w:tblGrid>
      <w:tr w:rsidRPr="00DB39C8" w:rsidR="00A75039" w:rsidTr="00A716C0" w14:paraId="72E0DDDE" w14:textId="77777777">
        <w:tc>
          <w:tcPr>
            <w:tcW w:w="6004" w:type="dxa"/>
          </w:tcPr>
          <w:p w:rsidRPr="00DB39C8" w:rsidR="00A75039" w:rsidP="00A716C0" w:rsidRDefault="00A75039" w14:paraId="36096A78" w14:textId="7777777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İŞ AKIŞI</w:t>
            </w:r>
          </w:p>
        </w:tc>
        <w:tc>
          <w:tcPr>
            <w:tcW w:w="2002" w:type="dxa"/>
          </w:tcPr>
          <w:p w:rsidRPr="00DB39C8" w:rsidR="00A75039" w:rsidP="00A716C0" w:rsidRDefault="00A75039" w14:paraId="22465A48" w14:textId="7777777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SORUMLU</w:t>
            </w:r>
          </w:p>
        </w:tc>
        <w:tc>
          <w:tcPr>
            <w:tcW w:w="1860" w:type="dxa"/>
          </w:tcPr>
          <w:p w:rsidRPr="00DB39C8" w:rsidR="00A75039" w:rsidP="00A716C0" w:rsidRDefault="00A75039" w14:paraId="00024A16" w14:textId="7777777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İLGİLİ DÖKÜMAN</w:t>
            </w:r>
          </w:p>
        </w:tc>
      </w:tr>
      <w:tr w:rsidRPr="00B5477B" w:rsidR="00A75039" w:rsidTr="00A716C0" w14:paraId="464BA50D" w14:textId="77777777">
        <w:tblPrEx>
          <w:tblCellMar>
            <w:left w:w="70" w:type="dxa"/>
            <w:right w:w="70" w:type="dxa"/>
          </w:tblCellMar>
        </w:tblPrEx>
        <w:tc>
          <w:tcPr>
            <w:tcW w:w="6004" w:type="dxa"/>
          </w:tcPr>
          <w:p w:rsidR="00A75039" w:rsidP="00A716C0" w:rsidRDefault="00A75039" w14:paraId="37AC907A" w14:textId="77777777">
            <w:pPr>
              <w:tabs>
                <w:tab w:val="left" w:pos="2088"/>
              </w:tabs>
              <w:jc w:val="center"/>
              <w:rPr>
                <w:color w:val="000000" w:themeColor="dark1"/>
              </w:rPr>
            </w:pPr>
          </w:p>
          <w:p w:rsidR="00A75039" w:rsidP="00A716C0" w:rsidRDefault="00A75039" w14:paraId="722F5F46" w14:textId="77777777">
            <w:pPr>
              <w:tabs>
                <w:tab w:val="left" w:pos="2088"/>
              </w:tabs>
              <w:jc w:val="center"/>
              <w:rPr>
                <w:color w:val="000000" w:themeColor="dark1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7A05490B" wp14:anchorId="46FD2F1D">
                      <wp:simplePos x="0" y="0"/>
                      <wp:positionH relativeFrom="column">
                        <wp:posOffset>1824355</wp:posOffset>
                      </wp:positionH>
                      <wp:positionV relativeFrom="paragraph">
                        <wp:posOffset>791210</wp:posOffset>
                      </wp:positionV>
                      <wp:extent cx="0" cy="360000"/>
                      <wp:effectExtent l="95250" t="0" r="95250" b="59690"/>
                      <wp:wrapNone/>
                      <wp:docPr id="2096705407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0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048E44D5">
                      <v:path fillok="f" arrowok="t" o:connecttype="none"/>
                      <o:lock v:ext="edit" shapetype="t"/>
                    </v:shapetype>
                    <v:shape id="Düz Ok Bağlayıcısı 1" style="position:absolute;margin-left:143.65pt;margin-top:62.3pt;width:0;height:28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">
                      <v:stroke endarrow="open"/>
                    </v:shape>
                  </w:pict>
                </mc:Fallback>
              </mc:AlternateContent>
            </w:r>
            <w:r w:rsidRPr="00854977">
              <w:rPr>
                <w:rFonts w:ascii="Aptos" w:hAnsi="Aptos" w:eastAsia="Times New Roman" w:cs="Times New Roman"/>
                <w:noProof/>
                <w:kern w:val="2"/>
                <w:sz w:val="24"/>
                <w:szCs w:val="24"/>
                <w:lang w:eastAsia="tr-TR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37D01F36" wp14:editId="464A29F7">
                      <wp:extent cx="3136900" cy="774700"/>
                      <wp:effectExtent l="0" t="0" r="25400" b="25400"/>
                      <wp:docPr id="1795295420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6900" cy="7747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343B2A" w:rsidR="00A75039" w:rsidP="00A75039" w:rsidRDefault="00A75039" w14:paraId="748EE3D4" w14:textId="4185AAB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 w:rsidRPr="00343B2A">
                                    <w:t>Öğrenci gittiği üniversitede</w:t>
                                  </w:r>
                                  <w:r>
                                    <w:t xml:space="preserve">, </w:t>
                                  </w:r>
                                  <w:r w:rsidRPr="00AF5CD2" w:rsidR="00AF5CD2">
                                    <w:t>Varış ve Ayrılış Belgesi</w:t>
                                  </w:r>
                                  <w:r w:rsidRPr="00AF5CD2" w:rsidR="00AF5CD2">
                                    <w:t xml:space="preserve"> </w:t>
                                  </w:r>
                                  <w:r w:rsidR="00AF5CD2">
                                    <w:t>(</w:t>
                                  </w:r>
                                  <w:proofErr w:type="spellStart"/>
                                  <w:r>
                                    <w:t>Confirmation</w:t>
                                  </w:r>
                                  <w:proofErr w:type="spellEnd"/>
                                  <w:r>
                                    <w:t xml:space="preserve"> of </w:t>
                                  </w:r>
                                  <w:proofErr w:type="spellStart"/>
                                  <w:r>
                                    <w:t>Arrival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and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Departure</w:t>
                                  </w:r>
                                  <w:proofErr w:type="spellEnd"/>
                                  <w:r w:rsidR="00AF5CD2">
                                    <w:t>)</w:t>
                                  </w:r>
                                  <w:r>
                                    <w:t xml:space="preserve"> belgesini Erasmus ofisine imzalatır ve </w:t>
                                  </w:r>
                                  <w:r w:rsidRPr="00343B2A">
                                    <w:t>ders seçimi yapar.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116" coordsize="21600,21600" o:spt="116" path="m3475,qx,10800,3475,21600l18125,21600qx21600,10800,18125,xe" w14:anchorId="37D01F36">
                      <v:stroke joinstyle="miter"/>
                      <v:path textboxrect="1018,3163,20582,18437" gradientshapeok="t" o:connecttype="rect"/>
                    </v:shapetype>
                    <v:shape id="Akış Çizelgesi: Sonlandırıcı 2" style="width:247pt;height:6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indow" strokecolor="windowText" strokeweight="2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">
                      <v:textbox inset="0,0,0,0">
                        <w:txbxContent>
                          <w:p w:rsidRPr="00343B2A" w:rsidR="00A75039" w:rsidP="00A75039" w:rsidRDefault="00A75039" w14:paraId="748EE3D4" w14:textId="4185AA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343B2A">
                              <w:t>Öğrenci gittiği üniversitede</w:t>
                            </w:r>
                            <w:r>
                              <w:t xml:space="preserve">, </w:t>
                            </w:r>
                            <w:r w:rsidRPr="00AF5CD2" w:rsidR="00AF5CD2">
                              <w:t>Varış ve Ayrılış Belgesi</w:t>
                            </w:r>
                            <w:r w:rsidRPr="00AF5CD2" w:rsidR="00AF5CD2">
                              <w:t xml:space="preserve"> </w:t>
                            </w:r>
                            <w:r w:rsidR="00AF5CD2">
                              <w:t>(</w:t>
                            </w:r>
                            <w:proofErr w:type="spellStart"/>
                            <w:r>
                              <w:t>Confirmation</w:t>
                            </w:r>
                            <w:proofErr w:type="spellEnd"/>
                            <w:r>
                              <w:t xml:space="preserve"> of </w:t>
                            </w:r>
                            <w:proofErr w:type="spellStart"/>
                            <w:r>
                              <w:t>Arrival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Departure</w:t>
                            </w:r>
                            <w:proofErr w:type="spellEnd"/>
                            <w:r w:rsidR="00AF5CD2">
                              <w:t>)</w:t>
                            </w:r>
                            <w:r>
                              <w:t xml:space="preserve"> belgesini Erasmus ofisine imzalatır ve </w:t>
                            </w:r>
                            <w:r w:rsidRPr="00343B2A">
                              <w:t>ders seçimi yapar.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A75039" w:rsidP="00A716C0" w:rsidRDefault="00A75039" w14:paraId="1E670129" w14:textId="77777777">
            <w:pPr>
              <w:tabs>
                <w:tab w:val="left" w:pos="2088"/>
              </w:tabs>
              <w:jc w:val="center"/>
              <w:rPr>
                <w:color w:val="000000" w:themeColor="dark1"/>
              </w:rPr>
            </w:pPr>
          </w:p>
          <w:p w:rsidR="00A75039" w:rsidP="00A716C0" w:rsidRDefault="00A75039" w14:paraId="70A437C4" w14:textId="77777777">
            <w:pPr>
              <w:tabs>
                <w:tab w:val="left" w:pos="2088"/>
              </w:tabs>
              <w:jc w:val="center"/>
              <w:rPr>
                <w:color w:val="000000" w:themeColor="dark1"/>
              </w:rPr>
            </w:pPr>
          </w:p>
          <w:p w:rsidR="00A75039" w:rsidP="00A716C0" w:rsidRDefault="00A75039" w14:paraId="66FC4B0B" w14:textId="77777777">
            <w:pPr>
              <w:tabs>
                <w:tab w:val="left" w:pos="2088"/>
              </w:tabs>
              <w:jc w:val="center"/>
              <w:rPr>
                <w:color w:val="000000" w:themeColor="dark1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6C9B350B" wp14:anchorId="2638D049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-1270</wp:posOffset>
                      </wp:positionV>
                      <wp:extent cx="2988945" cy="425450"/>
                      <wp:effectExtent l="0" t="0" r="20955" b="12700"/>
                      <wp:wrapNone/>
                      <wp:docPr id="3" name="Dikdörtgen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F5F0AD9-DA15-B38E-0C85-5D2657A053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8945" cy="425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343B2A" w:rsidR="00A75039" w:rsidP="00A75039" w:rsidRDefault="00A75039" w14:paraId="7D838BEA" w14:textId="77777777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eastAsia="+mn-ea" w:cs="+mn-cs"/>
                                      <w:color w:val="000000"/>
                                    </w:rPr>
                                  </w:pPr>
                                  <w:r w:rsidRPr="00343B2A">
                                    <w:t>Ders seçiminde, derslerde değişiklik olması halinde öğrenci ders değişikliği yapar.</w:t>
                                  </w:r>
                                </w:p>
                              </w:txbxContent>
                            </wps:txbx>
                            <wps:bodyPr vertOverflow="clip" horzOverflow="clip" rtlCol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2" style="position:absolute;left:0;text-align:left;margin-left:28.1pt;margin-top:-.1pt;width:235.35pt;height:3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7" fillcolor="window" strokecolor="windowText" strokeweight="2pt" w14:anchorId="2638D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">
                      <v:textbox>
                        <w:txbxContent>
                          <w:p w:rsidRPr="00343B2A" w:rsidR="00A75039" w:rsidP="00A75039" w:rsidRDefault="00A75039" w14:paraId="7D838BEA" w14:textId="77777777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eastAsia="+mn-ea" w:cs="+mn-cs"/>
                                <w:color w:val="000000"/>
                              </w:rPr>
                            </w:pPr>
                            <w:r w:rsidRPr="00343B2A">
                              <w:t>Ders seçiminde, derslerde değişiklik olması halinde öğrenci ders değişikliği yapar.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75039" w:rsidP="00A716C0" w:rsidRDefault="00A75039" w14:paraId="77D7D41D" w14:textId="77777777">
            <w:pPr>
              <w:tabs>
                <w:tab w:val="left" w:pos="2088"/>
              </w:tabs>
              <w:jc w:val="center"/>
              <w:rPr>
                <w:color w:val="000000" w:themeColor="dark1"/>
              </w:rPr>
            </w:pPr>
          </w:p>
          <w:p w:rsidR="00A75039" w:rsidP="00A716C0" w:rsidRDefault="00A75039" w14:paraId="2DF144B0" w14:textId="77777777">
            <w:pPr>
              <w:tabs>
                <w:tab w:val="left" w:pos="2088"/>
              </w:tabs>
              <w:jc w:val="center"/>
              <w:rPr>
                <w:color w:val="000000" w:themeColor="dark1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7F2E6D8E" wp14:anchorId="194ECD80">
                      <wp:simplePos x="0" y="0"/>
                      <wp:positionH relativeFrom="column">
                        <wp:posOffset>1831975</wp:posOffset>
                      </wp:positionH>
                      <wp:positionV relativeFrom="paragraph">
                        <wp:posOffset>83820</wp:posOffset>
                      </wp:positionV>
                      <wp:extent cx="0" cy="359410"/>
                      <wp:effectExtent l="95250" t="0" r="95250" b="59690"/>
                      <wp:wrapNone/>
                      <wp:docPr id="2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144.25pt;margin-top:6.6pt;width:0;height:28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" w14:anchorId="05CAE28F">
                      <v:stroke endarrow="open"/>
                    </v:shape>
                  </w:pict>
                </mc:Fallback>
              </mc:AlternateContent>
            </w:r>
          </w:p>
          <w:p w:rsidR="00A75039" w:rsidP="00A716C0" w:rsidRDefault="00A75039" w14:paraId="1BE4D9FF" w14:textId="77777777">
            <w:pPr>
              <w:tabs>
                <w:tab w:val="left" w:pos="2088"/>
              </w:tabs>
              <w:jc w:val="center"/>
              <w:rPr>
                <w:color w:val="000000" w:themeColor="dark1"/>
              </w:rPr>
            </w:pPr>
          </w:p>
          <w:p w:rsidR="00A75039" w:rsidP="00A716C0" w:rsidRDefault="00A75039" w14:paraId="358BDF1C" w14:textId="77777777">
            <w:pPr>
              <w:tabs>
                <w:tab w:val="left" w:pos="2088"/>
              </w:tabs>
              <w:jc w:val="center"/>
              <w:rPr>
                <w:color w:val="000000" w:themeColor="dark1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01212234" wp14:anchorId="332DDA6C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135255</wp:posOffset>
                      </wp:positionV>
                      <wp:extent cx="2988945" cy="609600"/>
                      <wp:effectExtent l="0" t="0" r="20955" b="19050"/>
                      <wp:wrapNone/>
                      <wp:docPr id="17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894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077E2A" w:rsidR="00A75039" w:rsidP="00A75039" w:rsidRDefault="00A75039" w14:paraId="7EE3C352" w14:textId="77777777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eastAsia="+mn-ea" w:cs="+mn-cs"/>
                                      <w:color w:val="000000"/>
                                    </w:rPr>
                                  </w:pPr>
                                  <w:r>
                                    <w:t>D</w:t>
                                  </w:r>
                                  <w:r w:rsidRPr="00077E2A">
                                    <w:t>er</w:t>
                                  </w:r>
                                  <w:r>
                                    <w:t>s değişikliği işlemlerini öğrenci Erasmus Bölüm Koordinatörüne ve E.D.P. Koordinatörlüğüne bildirir.</w:t>
                                  </w:r>
                                </w:p>
                              </w:txbxContent>
                            </wps:txbx>
                            <wps:bodyPr vertOverflow="clip" horzOverflow="clip" rtlCol="0" anchor="ctr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8" style="position:absolute;left:0;text-align:left;margin-left:25.1pt;margin-top:10.65pt;width:235.35pt;height:4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fillcolor="window" strokecolor="windowText" strokeweight="2pt" w14:anchorId="332DDA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">
                      <v:textbox>
                        <w:txbxContent>
                          <w:p w:rsidRPr="00077E2A" w:rsidR="00A75039" w:rsidP="00A75039" w:rsidRDefault="00A75039" w14:paraId="7EE3C352" w14:textId="77777777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eastAsia="+mn-ea" w:cs="+mn-cs"/>
                                <w:color w:val="000000"/>
                              </w:rPr>
                            </w:pPr>
                            <w:r>
                              <w:t>D</w:t>
                            </w:r>
                            <w:r w:rsidRPr="00077E2A">
                              <w:t>er</w:t>
                            </w:r>
                            <w:r>
                              <w:t>s değişikliği işlemlerini öğrenci Erasmus Bölüm Koordinatörüne ve E.D.P. Koordinatörlüğüne bildirir.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75039" w:rsidP="00A716C0" w:rsidRDefault="00A75039" w14:paraId="51FAF5FC" w14:textId="77777777">
            <w:pPr>
              <w:tabs>
                <w:tab w:val="left" w:pos="2088"/>
              </w:tabs>
              <w:jc w:val="center"/>
              <w:rPr>
                <w:color w:val="000000" w:themeColor="dark1"/>
              </w:rPr>
            </w:pPr>
          </w:p>
          <w:p w:rsidR="00A75039" w:rsidP="00A716C0" w:rsidRDefault="00A75039" w14:paraId="23BBA2F5" w14:textId="77777777">
            <w:pPr>
              <w:tabs>
                <w:tab w:val="left" w:pos="2088"/>
              </w:tabs>
              <w:jc w:val="center"/>
              <w:rPr>
                <w:color w:val="000000" w:themeColor="dark1"/>
              </w:rPr>
            </w:pPr>
          </w:p>
          <w:p w:rsidR="00A75039" w:rsidP="00A716C0" w:rsidRDefault="00A75039" w14:paraId="706765BF" w14:textId="77777777">
            <w:pPr>
              <w:tabs>
                <w:tab w:val="left" w:pos="2088"/>
              </w:tabs>
              <w:jc w:val="center"/>
              <w:rPr>
                <w:color w:val="000000" w:themeColor="dark1"/>
              </w:rPr>
            </w:pPr>
          </w:p>
          <w:p w:rsidR="00A75039" w:rsidP="00A716C0" w:rsidRDefault="00A75039" w14:paraId="49B73AEF" w14:textId="77777777">
            <w:pPr>
              <w:tabs>
                <w:tab w:val="left" w:pos="2088"/>
              </w:tabs>
              <w:jc w:val="center"/>
              <w:rPr>
                <w:color w:val="000000" w:themeColor="dark1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3064A218" wp14:anchorId="6F29C482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88900</wp:posOffset>
                      </wp:positionV>
                      <wp:extent cx="0" cy="360000"/>
                      <wp:effectExtent l="95250" t="0" r="95250" b="59690"/>
                      <wp:wrapNone/>
                      <wp:docPr id="2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0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145.5pt;margin-top:7pt;width:0;height:28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" w14:anchorId="7E334CB0">
                      <v:stroke endarrow="open"/>
                    </v:shape>
                  </w:pict>
                </mc:Fallback>
              </mc:AlternateContent>
            </w:r>
          </w:p>
          <w:p w:rsidR="00A75039" w:rsidP="00A716C0" w:rsidRDefault="00A75039" w14:paraId="155CC80E" w14:textId="77777777">
            <w:pPr>
              <w:tabs>
                <w:tab w:val="left" w:pos="2088"/>
              </w:tabs>
              <w:jc w:val="center"/>
              <w:rPr>
                <w:color w:val="000000" w:themeColor="dark1"/>
              </w:rPr>
            </w:pPr>
          </w:p>
          <w:p w:rsidR="00A75039" w:rsidP="00A716C0" w:rsidRDefault="00A75039" w14:paraId="237383C6" w14:textId="77777777">
            <w:pPr>
              <w:tabs>
                <w:tab w:val="left" w:pos="2088"/>
              </w:tabs>
              <w:jc w:val="center"/>
              <w:rPr>
                <w:color w:val="000000" w:themeColor="dark1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08406BA9" wp14:anchorId="1FAB4345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137160</wp:posOffset>
                      </wp:positionV>
                      <wp:extent cx="2988945" cy="584200"/>
                      <wp:effectExtent l="0" t="0" r="20955" b="25400"/>
                      <wp:wrapNone/>
                      <wp:docPr id="4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8945" cy="584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343B2A" w:rsidR="00A75039" w:rsidP="00A75039" w:rsidRDefault="00A75039" w14:paraId="78E9A342" w14:textId="77777777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eastAsia="+mn-ea" w:cs="+mn-cs"/>
                                      <w:color w:val="000000"/>
                                    </w:rPr>
                                  </w:pPr>
                                  <w:r w:rsidRPr="00343B2A">
                                    <w:t xml:space="preserve">Ders değişikliği </w:t>
                                  </w:r>
                                  <w:r>
                                    <w:t xml:space="preserve">öğrencinin Erasmus Bölüm Koordinatörü ve </w:t>
                                  </w:r>
                                  <w:r w:rsidRPr="00343B2A">
                                    <w:t>fakültesi/ enstitüsü/ yüksekokulu</w:t>
                                  </w:r>
                                  <w:r>
                                    <w:t xml:space="preserve"> tarafından değerlendirilir.</w:t>
                                  </w:r>
                                </w:p>
                              </w:txbxContent>
                            </wps:txbx>
                            <wps:bodyPr vertOverflow="clip" horzOverflow="clip" rtlCol="0" anchor="ctr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9" style="position:absolute;left:0;text-align:left;margin-left:27.6pt;margin-top:10.8pt;width:235.35pt;height:4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fillcolor="window" strokecolor="windowText" strokeweight="2pt" w14:anchorId="1FAB4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">
                      <v:textbox>
                        <w:txbxContent>
                          <w:p w:rsidRPr="00343B2A" w:rsidR="00A75039" w:rsidP="00A75039" w:rsidRDefault="00A75039" w14:paraId="78E9A342" w14:textId="77777777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eastAsia="+mn-ea" w:cs="+mn-cs"/>
                                <w:color w:val="000000"/>
                              </w:rPr>
                            </w:pPr>
                            <w:r w:rsidRPr="00343B2A">
                              <w:t xml:space="preserve">Ders değişikliği </w:t>
                            </w:r>
                            <w:r>
                              <w:t xml:space="preserve">öğrencinin Erasmus Bölüm Koordinatörü ve </w:t>
                            </w:r>
                            <w:r w:rsidRPr="00343B2A">
                              <w:t>fakültesi/ enstitüsü/ yüksekokulu</w:t>
                            </w:r>
                            <w:r>
                              <w:t xml:space="preserve"> tarafından değerlendirilir.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75039" w:rsidP="00A716C0" w:rsidRDefault="00A75039" w14:paraId="21930FBC" w14:textId="77777777">
            <w:pPr>
              <w:ind w:firstLine="708"/>
              <w:rPr>
                <w:rFonts w:cstheme="minorHAnsi"/>
              </w:rPr>
            </w:pPr>
          </w:p>
          <w:p w:rsidR="00A75039" w:rsidP="00A716C0" w:rsidRDefault="00A75039" w14:paraId="21CF59BE" w14:textId="77777777">
            <w:pPr>
              <w:ind w:firstLine="708"/>
              <w:rPr>
                <w:rFonts w:cstheme="minorHAnsi"/>
              </w:rPr>
            </w:pPr>
          </w:p>
          <w:p w:rsidR="00A75039" w:rsidP="00A716C0" w:rsidRDefault="00A75039" w14:paraId="2AB29B93" w14:textId="77777777">
            <w:pPr>
              <w:ind w:firstLine="708"/>
              <w:rPr>
                <w:rFonts w:cstheme="minorHAnsi"/>
              </w:rPr>
            </w:pPr>
          </w:p>
          <w:p w:rsidR="00A75039" w:rsidP="00B875A1" w:rsidRDefault="00A75039" w14:paraId="2107302B" w14:textId="77777777">
            <w:pPr>
              <w:ind w:firstLine="708"/>
              <w:jc w:val="center"/>
              <w:rPr>
                <w:rFonts w:cstheme="minorHAnsi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7D3B993F" wp14:anchorId="2A6EF1B6">
                      <wp:simplePos x="0" y="0"/>
                      <wp:positionH relativeFrom="column">
                        <wp:posOffset>1834515</wp:posOffset>
                      </wp:positionH>
                      <wp:positionV relativeFrom="paragraph">
                        <wp:posOffset>80645</wp:posOffset>
                      </wp:positionV>
                      <wp:extent cx="0" cy="359410"/>
                      <wp:effectExtent l="95250" t="0" r="95250" b="59690"/>
                      <wp:wrapNone/>
                      <wp:docPr id="19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144.45pt;margin-top:6.35pt;width:0;height:28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" w14:anchorId="602D0734">
                      <v:stroke endarrow="open"/>
                    </v:shape>
                  </w:pict>
                </mc:Fallback>
              </mc:AlternateContent>
            </w:r>
          </w:p>
          <w:p w:rsidR="00A75039" w:rsidP="00B875A1" w:rsidRDefault="00A75039" w14:paraId="2BCFAC53" w14:textId="77777777">
            <w:pPr>
              <w:ind w:firstLine="708"/>
              <w:jc w:val="center"/>
              <w:rPr>
                <w:rFonts w:cstheme="minorHAnsi"/>
              </w:rPr>
            </w:pPr>
          </w:p>
          <w:p w:rsidR="00A75039" w:rsidP="00B875A1" w:rsidRDefault="00A75039" w14:paraId="5912C9A9" w14:textId="77777777">
            <w:pPr>
              <w:ind w:firstLine="708"/>
              <w:jc w:val="center"/>
              <w:rPr>
                <w:rFonts w:cstheme="minorHAnsi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41D47111" wp14:anchorId="727306B0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127000</wp:posOffset>
                      </wp:positionV>
                      <wp:extent cx="2988945" cy="857250"/>
                      <wp:effectExtent l="0" t="0" r="20955" b="19050"/>
                      <wp:wrapNone/>
                      <wp:docPr id="2079620648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8945" cy="857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343B2A" w:rsidR="00A75039" w:rsidP="00A75039" w:rsidRDefault="00A75039" w14:paraId="5E196998" w14:textId="77777777">
                                  <w:pPr>
                                    <w:spacing w:line="240" w:lineRule="exact"/>
                                    <w:textAlignment w:val="baseline"/>
                                    <w:rPr>
                                      <w:rFonts w:eastAsia="+mn-ea" w:cs="+mn-cs"/>
                                      <w:color w:val="000000"/>
                                    </w:rPr>
                                  </w:pPr>
                                  <w:r>
                                    <w:t>Değerlendirme sonucuna uygun görülen şekilde Çevrimiçi Öğrenim Anlaşması (OLA) güncellenir. Erasmus Bölüm Koordinatörü ve karşı kurum sorumlusu tarafından sistem üzerinden onaylanır.</w:t>
                                  </w:r>
                                </w:p>
                              </w:txbxContent>
                            </wps:txbx>
                            <wps:bodyPr vertOverflow="clip" horzOverflow="clip" rtlCol="0" anchor="ctr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0" style="position:absolute;left:0;text-align:left;margin-left:26.6pt;margin-top:10pt;width:235.35pt;height:67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fillcolor="window" strokecolor="windowText" strokeweight="2pt" w14:anchorId="727306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">
                      <v:textbox>
                        <w:txbxContent>
                          <w:p w:rsidRPr="00343B2A" w:rsidR="00A75039" w:rsidP="00A75039" w:rsidRDefault="00A75039" w14:paraId="5E196998" w14:textId="77777777">
                            <w:pPr>
                              <w:spacing w:line="240" w:lineRule="exact"/>
                              <w:textAlignment w:val="baseline"/>
                              <w:rPr>
                                <w:rFonts w:eastAsia="+mn-ea" w:cs="+mn-cs"/>
                                <w:color w:val="000000"/>
                              </w:rPr>
                            </w:pPr>
                            <w:r>
                              <w:t>Değerlendirme sonucuna uygun görülen şekilde Çevrimiçi Öğrenim Anlaşması (OLA) güncellenir. Erasmus Bölüm Koordinatörü ve karşı kurum sorumlusu tarafından sistem üzerinden onaylanır.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75039" w:rsidP="00B875A1" w:rsidRDefault="00A75039" w14:paraId="40CF4C9C" w14:textId="77777777">
            <w:pPr>
              <w:ind w:firstLine="708"/>
              <w:jc w:val="center"/>
              <w:rPr>
                <w:rFonts w:cstheme="minorHAnsi"/>
              </w:rPr>
            </w:pPr>
          </w:p>
          <w:p w:rsidR="00A75039" w:rsidP="00B875A1" w:rsidRDefault="00A75039" w14:paraId="6BBACBF2" w14:textId="77777777">
            <w:pPr>
              <w:ind w:firstLine="708"/>
              <w:jc w:val="center"/>
              <w:rPr>
                <w:rFonts w:cstheme="minorHAnsi"/>
              </w:rPr>
            </w:pPr>
          </w:p>
          <w:p w:rsidR="00A75039" w:rsidP="00B875A1" w:rsidRDefault="00A75039" w14:paraId="782EE37E" w14:textId="77777777">
            <w:pPr>
              <w:ind w:firstLine="708"/>
              <w:jc w:val="center"/>
              <w:rPr>
                <w:rFonts w:cstheme="minorHAnsi"/>
              </w:rPr>
            </w:pPr>
          </w:p>
          <w:p w:rsidR="00A75039" w:rsidP="00B875A1" w:rsidRDefault="00A75039" w14:paraId="39DA5E39" w14:textId="77777777">
            <w:pPr>
              <w:ind w:firstLine="708"/>
              <w:jc w:val="center"/>
              <w:rPr>
                <w:rFonts w:cstheme="minorHAnsi"/>
              </w:rPr>
            </w:pPr>
          </w:p>
          <w:p w:rsidR="00A75039" w:rsidP="00B875A1" w:rsidRDefault="00A75039" w14:paraId="095D7785" w14:textId="77777777">
            <w:pPr>
              <w:ind w:firstLine="708"/>
              <w:jc w:val="center"/>
              <w:rPr>
                <w:rFonts w:cstheme="minorHAnsi"/>
              </w:rPr>
            </w:pPr>
          </w:p>
          <w:p w:rsidR="00C70A0F" w:rsidP="00C70A0F" w:rsidRDefault="00A75039" w14:paraId="3C2FC690" w14:textId="55342358">
            <w:pPr>
              <w:ind w:firstLine="708"/>
              <w:jc w:val="center"/>
              <w:rPr>
                <w:color w:val="000000" w:themeColor="dark1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10CF1D70" wp14:anchorId="0E027F02">
                      <wp:simplePos x="0" y="0"/>
                      <wp:positionH relativeFrom="column">
                        <wp:posOffset>1822450</wp:posOffset>
                      </wp:positionH>
                      <wp:positionV relativeFrom="paragraph">
                        <wp:posOffset>20955</wp:posOffset>
                      </wp:positionV>
                      <wp:extent cx="0" cy="395605"/>
                      <wp:effectExtent l="95250" t="0" r="114300" b="61595"/>
                      <wp:wrapNone/>
                      <wp:docPr id="307747915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143.5pt;margin-top:1.65pt;width:0;height:31.1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" w14:anchorId="53BC8FA9">
                      <v:stroke endarrow="open"/>
                    </v:shape>
                  </w:pict>
                </mc:Fallback>
              </mc:AlternateContent>
            </w:r>
          </w:p>
          <w:p w:rsidR="00A75039" w:rsidP="00DF59EC" w:rsidRDefault="00A75039" w14:paraId="0F96AF54" w14:textId="6F37220A">
            <w:pPr>
              <w:tabs>
                <w:tab w:val="left" w:pos="5160"/>
              </w:tabs>
              <w:rPr>
                <w:color w:val="000000" w:themeColor="dark1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1212BB20" wp14:anchorId="74A8FD85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241935</wp:posOffset>
                      </wp:positionV>
                      <wp:extent cx="2988945" cy="742950"/>
                      <wp:effectExtent l="0" t="0" r="20955" b="19050"/>
                      <wp:wrapNone/>
                      <wp:docPr id="1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8945" cy="742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343B2A" w:rsidR="00A75039" w:rsidP="00A75039" w:rsidRDefault="00A75039" w14:paraId="3ECEC30F" w14:textId="77777777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eastAsia="+mn-ea" w:cs="+mn-cs"/>
                                      <w:color w:val="000000"/>
                                    </w:rPr>
                                  </w:pPr>
                                  <w:r w:rsidRPr="00343B2A">
                                    <w:t xml:space="preserve">Ders </w:t>
                                  </w:r>
                                  <w:r>
                                    <w:t>değişikliği için öğrenci Hareketlilik Öncesi hazırladığı Çevrimiçin Öğrenim Anlaşmasını (OLA)güncelleyerek</w:t>
                                  </w:r>
                                  <w:r w:rsidRPr="00343B2A">
                                    <w:t xml:space="preserve"> </w:t>
                                  </w:r>
                                  <w:r>
                                    <w:t>Erasmus Bölüm Koordinatörü onayına iletir.</w:t>
                                  </w:r>
                                </w:p>
                              </w:txbxContent>
                            </wps:txbx>
                            <wps:bodyPr vertOverflow="clip" horzOverflow="clip" rtlCol="0" anchor="ctr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1" style="position:absolute;margin-left:28.1pt;margin-top:19.05pt;width:235.35pt;height:5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fillcolor="window" strokecolor="windowText" strokeweight="2pt" w14:anchorId="74A8FD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">
                      <v:textbox>
                        <w:txbxContent>
                          <w:p w:rsidRPr="00343B2A" w:rsidR="00A75039" w:rsidP="00A75039" w:rsidRDefault="00A75039" w14:paraId="3ECEC30F" w14:textId="77777777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eastAsia="+mn-ea" w:cs="+mn-cs"/>
                                <w:color w:val="000000"/>
                              </w:rPr>
                            </w:pPr>
                            <w:r w:rsidRPr="00343B2A">
                              <w:t xml:space="preserve">Ders </w:t>
                            </w:r>
                            <w:r>
                              <w:t>değişikliği için öğrenci Hareketlilik Öncesi hazırladığı Çevrimiçin Öğrenim Anlaşmasını (OLA)güncelleyerek</w:t>
                            </w:r>
                            <w:r w:rsidRPr="00343B2A">
                              <w:t xml:space="preserve"> </w:t>
                            </w:r>
                            <w:r>
                              <w:t>Erasmus Bölüm Koordinatörü onayına iletir.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F59EC">
              <w:rPr>
                <w:color w:val="000000" w:themeColor="dark1"/>
              </w:rPr>
              <w:tab/>
            </w:r>
          </w:p>
          <w:p w:rsidRPr="00C70A0F" w:rsidR="00C70A0F" w:rsidP="00C70A0F" w:rsidRDefault="00C70A0F" w14:paraId="41421361" w14:textId="77777777"/>
          <w:p w:rsidRPr="00C70A0F" w:rsidR="00C70A0F" w:rsidP="00C70A0F" w:rsidRDefault="00C70A0F" w14:paraId="33BCD40C" w14:textId="77777777"/>
          <w:p w:rsidRPr="00C70A0F" w:rsidR="00C70A0F" w:rsidP="00C70A0F" w:rsidRDefault="00C70A0F" w14:paraId="4CE01A15" w14:textId="77777777"/>
          <w:p w:rsidR="00C70A0F" w:rsidP="00C70A0F" w:rsidRDefault="00C70A0F" w14:paraId="1AAB80BC" w14:textId="77777777">
            <w:pPr>
              <w:jc w:val="right"/>
            </w:pPr>
          </w:p>
          <w:p w:rsidRPr="00C70A0F" w:rsidR="00C70A0F" w:rsidP="00C70A0F" w:rsidRDefault="00C70A0F" w14:paraId="7026A091" w14:textId="03AA6D4D">
            <w:pPr>
              <w:jc w:val="right"/>
            </w:pPr>
          </w:p>
        </w:tc>
        <w:tc>
          <w:tcPr>
            <w:tcW w:w="2002" w:type="dxa"/>
          </w:tcPr>
          <w:p w:rsidR="00A75039" w:rsidP="00A716C0" w:rsidRDefault="00A75039" w14:paraId="14EABCD6" w14:textId="77777777">
            <w:pPr>
              <w:jc w:val="center"/>
              <w:rPr>
                <w:rFonts w:cstheme="minorHAnsi"/>
              </w:rPr>
            </w:pPr>
          </w:p>
          <w:p w:rsidR="00A75039" w:rsidP="00A716C0" w:rsidRDefault="00A75039" w14:paraId="0C5B0F6C" w14:textId="77777777">
            <w:pPr>
              <w:jc w:val="center"/>
              <w:rPr>
                <w:rFonts w:cstheme="minorHAnsi"/>
              </w:rPr>
            </w:pPr>
          </w:p>
          <w:p w:rsidR="00A75039" w:rsidP="00A716C0" w:rsidRDefault="00A75039" w14:paraId="1C6B661F" w14:textId="77777777">
            <w:pPr>
              <w:jc w:val="center"/>
              <w:rPr>
                <w:rFonts w:cstheme="minorHAnsi"/>
              </w:rPr>
            </w:pPr>
          </w:p>
          <w:p w:rsidRPr="002C11A5" w:rsidR="00A75039" w:rsidP="00A716C0" w:rsidRDefault="00A75039" w14:paraId="5F397C77" w14:textId="77777777">
            <w:pPr>
              <w:jc w:val="center"/>
              <w:rPr>
                <w:rFonts w:cstheme="minorHAnsi"/>
              </w:rPr>
            </w:pPr>
          </w:p>
          <w:p w:rsidRPr="002C11A5" w:rsidR="00A75039" w:rsidP="00A716C0" w:rsidRDefault="00A75039" w14:paraId="3B68CCD4" w14:textId="77777777">
            <w:pPr>
              <w:jc w:val="center"/>
              <w:rPr>
                <w:rFonts w:cstheme="minorHAnsi"/>
              </w:rPr>
            </w:pPr>
          </w:p>
          <w:p w:rsidRPr="002C11A5" w:rsidR="00A75039" w:rsidP="00A716C0" w:rsidRDefault="00A75039" w14:paraId="3E86B490" w14:textId="77777777">
            <w:pPr>
              <w:jc w:val="center"/>
              <w:rPr>
                <w:rFonts w:cstheme="minorHAnsi"/>
              </w:rPr>
            </w:pPr>
          </w:p>
          <w:p w:rsidR="00A75039" w:rsidP="00A716C0" w:rsidRDefault="00A75039" w14:paraId="50C9C018" w14:textId="77777777">
            <w:pPr>
              <w:jc w:val="center"/>
              <w:rPr>
                <w:rFonts w:cstheme="minorHAnsi"/>
              </w:rPr>
            </w:pPr>
          </w:p>
          <w:p w:rsidR="00A75039" w:rsidP="00A716C0" w:rsidRDefault="00A75039" w14:paraId="66DB3301" w14:textId="77777777">
            <w:pPr>
              <w:jc w:val="center"/>
              <w:rPr>
                <w:rFonts w:cstheme="minorHAnsi"/>
              </w:rPr>
            </w:pPr>
          </w:p>
          <w:p w:rsidRPr="002C11A5" w:rsidR="00A75039" w:rsidP="00A716C0" w:rsidRDefault="00A75039" w14:paraId="0240A8D9" w14:textId="77777777">
            <w:pPr>
              <w:jc w:val="center"/>
              <w:rPr>
                <w:rFonts w:cstheme="minorHAnsi"/>
              </w:rPr>
            </w:pPr>
          </w:p>
          <w:p w:rsidRPr="002C11A5" w:rsidR="00A75039" w:rsidP="00A716C0" w:rsidRDefault="00A75039" w14:paraId="059A4D80" w14:textId="77777777">
            <w:pPr>
              <w:jc w:val="center"/>
              <w:rPr>
                <w:rFonts w:cstheme="minorHAnsi"/>
              </w:rPr>
            </w:pPr>
          </w:p>
          <w:p w:rsidR="00A75039" w:rsidP="00A716C0" w:rsidRDefault="00A75039" w14:paraId="0B9BD19E" w14:textId="77777777">
            <w:pPr>
              <w:jc w:val="center"/>
              <w:rPr>
                <w:rFonts w:cstheme="minorHAnsi"/>
              </w:rPr>
            </w:pPr>
          </w:p>
          <w:p w:rsidR="00A75039" w:rsidP="00A716C0" w:rsidRDefault="00A75039" w14:paraId="73C541A6" w14:textId="77777777">
            <w:pPr>
              <w:jc w:val="center"/>
              <w:rPr>
                <w:rFonts w:cstheme="minorHAnsi"/>
              </w:rPr>
            </w:pPr>
          </w:p>
          <w:p w:rsidRPr="002C11A5" w:rsidR="00A75039" w:rsidP="00A716C0" w:rsidRDefault="00A75039" w14:paraId="71747524" w14:textId="77777777">
            <w:pPr>
              <w:jc w:val="center"/>
              <w:rPr>
                <w:rFonts w:cstheme="minorHAnsi"/>
              </w:rPr>
            </w:pPr>
          </w:p>
          <w:p w:rsidR="00A75039" w:rsidP="00A716C0" w:rsidRDefault="00A75039" w14:paraId="1BBED859" w14:textId="77777777">
            <w:pPr>
              <w:jc w:val="center"/>
              <w:rPr>
                <w:rFonts w:cstheme="minorHAnsi"/>
              </w:rPr>
            </w:pPr>
          </w:p>
          <w:p w:rsidRPr="002C11A5" w:rsidR="00A75039" w:rsidP="00A716C0" w:rsidRDefault="00A75039" w14:paraId="037E81F6" w14:textId="77777777">
            <w:pPr>
              <w:jc w:val="center"/>
              <w:rPr>
                <w:rFonts w:cstheme="minorHAnsi"/>
              </w:rPr>
            </w:pPr>
          </w:p>
          <w:p w:rsidRPr="002C11A5" w:rsidR="00A75039" w:rsidP="00A716C0" w:rsidRDefault="00A75039" w14:paraId="274C739D" w14:textId="77777777">
            <w:pPr>
              <w:jc w:val="center"/>
              <w:rPr>
                <w:rFonts w:cstheme="minorHAnsi"/>
              </w:rPr>
            </w:pPr>
          </w:p>
          <w:p w:rsidRPr="002C11A5" w:rsidR="00A75039" w:rsidP="00A716C0" w:rsidRDefault="00A75039" w14:paraId="3AFC1F2F" w14:textId="77777777">
            <w:pPr>
              <w:jc w:val="center"/>
              <w:rPr>
                <w:rFonts w:cstheme="minorHAnsi"/>
              </w:rPr>
            </w:pPr>
          </w:p>
          <w:p w:rsidR="00A75039" w:rsidP="00A716C0" w:rsidRDefault="00A75039" w14:paraId="75451D0C" w14:textId="77777777">
            <w:pPr>
              <w:jc w:val="center"/>
              <w:rPr>
                <w:rFonts w:cstheme="minorHAnsi"/>
              </w:rPr>
            </w:pPr>
          </w:p>
          <w:p w:rsidRPr="002C11A5" w:rsidR="00A75039" w:rsidP="00A716C0" w:rsidRDefault="00A75039" w14:paraId="7778406E" w14:textId="77777777">
            <w:pPr>
              <w:jc w:val="center"/>
              <w:rPr>
                <w:rFonts w:cstheme="minorHAnsi"/>
              </w:rPr>
            </w:pPr>
          </w:p>
          <w:p w:rsidR="00A75039" w:rsidP="00A716C0" w:rsidRDefault="00A75039" w14:paraId="5B4CAB87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Erasmus Bölüm Koordinatörü</w:t>
            </w:r>
          </w:p>
          <w:p w:rsidR="00A75039" w:rsidP="00A716C0" w:rsidRDefault="00A75039" w14:paraId="275D45B7" w14:textId="77777777">
            <w:pPr>
              <w:jc w:val="center"/>
              <w:rPr>
                <w:rFonts w:cstheme="minorHAnsi"/>
              </w:rPr>
            </w:pPr>
          </w:p>
          <w:p w:rsidR="00A75039" w:rsidP="00A716C0" w:rsidRDefault="00A75039" w14:paraId="404857FF" w14:textId="77777777">
            <w:pPr>
              <w:jc w:val="center"/>
              <w:rPr>
                <w:rFonts w:cstheme="minorHAnsi"/>
              </w:rPr>
            </w:pPr>
          </w:p>
          <w:p w:rsidR="00A75039" w:rsidP="00A716C0" w:rsidRDefault="00A75039" w14:paraId="3264954C" w14:textId="77777777">
            <w:pPr>
              <w:jc w:val="center"/>
              <w:rPr>
                <w:rFonts w:cstheme="minorHAnsi"/>
              </w:rPr>
            </w:pPr>
          </w:p>
          <w:p w:rsidR="00A75039" w:rsidP="00A716C0" w:rsidRDefault="00A75039" w14:paraId="57C05F45" w14:textId="77777777">
            <w:pPr>
              <w:jc w:val="center"/>
              <w:rPr>
                <w:rFonts w:cstheme="minorHAnsi"/>
              </w:rPr>
            </w:pPr>
          </w:p>
          <w:p w:rsidR="00A75039" w:rsidP="00A716C0" w:rsidRDefault="00A75039" w14:paraId="0A13D208" w14:textId="77777777">
            <w:pPr>
              <w:jc w:val="center"/>
              <w:rPr>
                <w:rFonts w:cstheme="minorHAnsi"/>
              </w:rPr>
            </w:pPr>
          </w:p>
          <w:p w:rsidR="00A75039" w:rsidP="00A716C0" w:rsidRDefault="00A75039" w14:paraId="356D28F7" w14:textId="77777777">
            <w:pPr>
              <w:jc w:val="center"/>
              <w:rPr>
                <w:rFonts w:cstheme="minorHAnsi"/>
              </w:rPr>
            </w:pPr>
          </w:p>
          <w:p w:rsidR="00A75039" w:rsidP="00A716C0" w:rsidRDefault="00A75039" w14:paraId="37C95E14" w14:textId="77777777">
            <w:pPr>
              <w:jc w:val="center"/>
              <w:rPr>
                <w:rFonts w:cstheme="minorHAnsi"/>
              </w:rPr>
            </w:pPr>
          </w:p>
          <w:p w:rsidR="00A75039" w:rsidP="00A716C0" w:rsidRDefault="00A75039" w14:paraId="432AF0A5" w14:textId="77777777">
            <w:pPr>
              <w:jc w:val="center"/>
              <w:rPr>
                <w:rFonts w:cstheme="minorHAnsi"/>
              </w:rPr>
            </w:pPr>
          </w:p>
          <w:p w:rsidR="00A75039" w:rsidP="00A716C0" w:rsidRDefault="00A75039" w14:paraId="615EB970" w14:textId="77777777">
            <w:pPr>
              <w:jc w:val="center"/>
              <w:rPr>
                <w:rFonts w:cstheme="minorHAnsi"/>
              </w:rPr>
            </w:pPr>
          </w:p>
          <w:p w:rsidR="00A75039" w:rsidP="00A716C0" w:rsidRDefault="00A75039" w14:paraId="09FCF32E" w14:textId="77777777">
            <w:pPr>
              <w:jc w:val="center"/>
              <w:rPr>
                <w:rFonts w:cstheme="minorHAnsi"/>
              </w:rPr>
            </w:pPr>
          </w:p>
          <w:p w:rsidRPr="002C11A5" w:rsidR="00A75039" w:rsidP="00A716C0" w:rsidRDefault="00A75039" w14:paraId="4809D7FE" w14:textId="77777777">
            <w:pPr>
              <w:jc w:val="center"/>
              <w:rPr>
                <w:rFonts w:cstheme="minorHAnsi"/>
              </w:rPr>
            </w:pPr>
          </w:p>
          <w:p w:rsidRPr="002C11A5" w:rsidR="00A75039" w:rsidP="00A716C0" w:rsidRDefault="00A75039" w14:paraId="3CB01286" w14:textId="77777777">
            <w:pPr>
              <w:jc w:val="center"/>
              <w:rPr>
                <w:rFonts w:cstheme="minorHAnsi"/>
              </w:rPr>
            </w:pPr>
          </w:p>
          <w:p w:rsidRPr="002C11A5" w:rsidR="00A75039" w:rsidP="00A716C0" w:rsidRDefault="00A75039" w14:paraId="6CAE0412" w14:textId="6A12D3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E.D.P. Koordinatörlüğü</w:t>
            </w:r>
          </w:p>
          <w:p w:rsidRPr="002C11A5" w:rsidR="00A75039" w:rsidP="00A716C0" w:rsidRDefault="00A75039" w14:paraId="6ADF1176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860" w:type="dxa"/>
          </w:tcPr>
          <w:p w:rsidR="00A75039" w:rsidP="00A716C0" w:rsidRDefault="00A75039" w14:paraId="2DDDB943" w14:textId="77777777">
            <w:pPr>
              <w:jc w:val="center"/>
              <w:rPr>
                <w:rFonts w:cstheme="minorHAnsi"/>
              </w:rPr>
            </w:pPr>
          </w:p>
          <w:p w:rsidR="00AF5CD2" w:rsidP="00A716C0" w:rsidRDefault="00AF5CD2" w14:paraId="1038F5CE" w14:textId="77777777">
            <w:pPr>
              <w:jc w:val="center"/>
              <w:rPr>
                <w:rFonts w:cstheme="minorHAnsi"/>
              </w:rPr>
            </w:pPr>
          </w:p>
          <w:p w:rsidR="00AF5CD2" w:rsidP="00AF5CD2" w:rsidRDefault="00AF5CD2" w14:paraId="1D9CE28C" w14:textId="16B89EA3">
            <w:pPr>
              <w:widowControl/>
              <w:autoSpaceDE/>
              <w:autoSpaceDN/>
              <w:jc w:val="center"/>
              <w:rPr>
                <w:rFonts w:ascii="Helvetica" w:hAnsi="Helvetica" w:eastAsia="Times New Roman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br/>
              <w:t>FR/EDPK/0</w:t>
            </w: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  <w:p w:rsidRPr="00B5477B" w:rsidR="00AF5CD2" w:rsidP="00A716C0" w:rsidRDefault="00AF5CD2" w14:paraId="0AADBD81" w14:textId="62D2EBB4">
            <w:pPr>
              <w:jc w:val="center"/>
              <w:rPr>
                <w:rFonts w:cstheme="minorHAnsi"/>
              </w:rPr>
            </w:pPr>
          </w:p>
        </w:tc>
      </w:tr>
    </w:tbl>
    <w:p w:rsidRPr="00B03CA3" w:rsidR="00B03CA3" w:rsidP="00B875A1" w:rsidRDefault="00B03CA3" w14:paraId="5F07BD7C" w14:textId="77777777"/>
    <w:sectPr w:rsidRPr="00B03CA3" w:rsidR="00B03CA3" w:rsidSect="00E46721">
      <w:footerReference r:id="Rfcf5bc9d063749ba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F4A1B" w14:textId="77777777" w:rsidR="007541C1" w:rsidRDefault="007541C1">
      <w:r>
        <w:separator/>
      </w:r>
    </w:p>
  </w:endnote>
  <w:endnote w:type="continuationSeparator" w:id="0">
    <w:p w14:paraId="393DD782" w14:textId="77777777" w:rsidR="007541C1" w:rsidRDefault="0075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 w14:paraId="293950FD" w14:textId="77777777">
      <w:trPr>
        <w:trHeight w:val="233"/>
      </w:trPr>
      <w:tc>
        <w:tcPr>
          <w:tcW w:w="2830" w:type="dxa"/>
        </w:tcPr>
        <w:p w:rsidRPr="00BF7894" w:rsidR="0080374C" w:rsidP="0080374C" w:rsidRDefault="00CD7F29" w14:paraId="0E07559C" w14:textId="77777777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 w14:paraId="4A6C0A34" w14:textId="77777777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 w14:paraId="2DD04023" w14:textId="77777777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 w14:paraId="1C8A9C27" w14:textId="77777777">
      <w:trPr>
        <w:trHeight w:val="232"/>
      </w:trPr>
      <w:tc>
        <w:tcPr>
          <w:tcW w:w="2830" w:type="dxa"/>
        </w:tcPr>
        <w:p w:rsidRPr="00B909D0" w:rsidR="0080374C" w:rsidP="0080374C" w:rsidRDefault="00CD7F29" w14:paraId="16E4BE53" w14:textId="77777777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Öğr. Gör. Dr. Nisa Durak </w:t>
            <w:br/>
            <w:t>Öğretim Görevlisi</w:t>
            <w:br/>
            <w:t>Erasmus Değişim Programı Koordinatörlüğü Kalite Birim Sorumlusu</w:t>
          </w:r>
        </w:p>
        <w:p w:rsidR="0080374C" w:rsidP="0080374C" w:rsidRDefault="0080374C" w14:paraId="60662368" w14:textId="77777777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 w14:paraId="496941E5" w14:textId="77777777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 w14:paraId="6611C45B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Öğr. Gör. Sevcan Ayper </w:t>
            <w:br/>
            <w:t>Erasmus Değişim Programı Koordinatörü</w:t>
          </w:r>
        </w:p>
        <w:p w:rsidRPr="00BF7894" w:rsidR="0080374C" w:rsidP="0080374C" w:rsidRDefault="0080374C" w14:paraId="52A6D2EA" w14:textId="77777777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 w14:paraId="64F63E83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Öğr. Gör. Sevcan Ayper </w:t>
            <w:br/>
            <w:t>Erasmus Değişim Programı Koordinatörü</w:t>
          </w:r>
        </w:p>
        <w:p w:rsidRPr="00BF7894" w:rsidR="0080374C" w:rsidP="0080374C" w:rsidRDefault="0080374C" w14:paraId="55C909D2" w14:textId="77777777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 w14:paraId="0C953600" w14:textId="77777777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 w14:paraId="53454975" w14:textId="77777777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930BE" w14:textId="77777777" w:rsidR="007541C1" w:rsidRDefault="007541C1">
      <w:r>
        <w:separator/>
      </w:r>
    </w:p>
  </w:footnote>
  <w:footnote w:type="continuationSeparator" w:id="0">
    <w:p w14:paraId="5173AC2C" w14:textId="77777777" w:rsidR="007541C1" w:rsidRDefault="007541C1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 w14:paraId="3E5A78C3" w14:textId="77777777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 w14:paraId="4375FC34" w14:textId="77777777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1CD79D4A" wp14:editId="16B9E4E5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 w14:paraId="20592D5C" w14:textId="77777777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 w14:paraId="182DED6E" w14:textId="77777777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Erasmus Değişim Programı Koordinatörlüğü</w:t>
          </w:r>
        </w:p>
      </w:tc>
      <w:tc>
        <w:tcPr>
          <w:tcW w:w="1842" w:type="dxa"/>
          <w:vAlign w:val="center"/>
        </w:tcPr>
        <w:p w:rsidRPr="009C43D8" w:rsidR="001017E2" w:rsidP="00DF1769" w:rsidRDefault="00CD7F29" w14:paraId="34FA419F" w14:textId="77777777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7FB42E20" w14:textId="77777777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İA/EDPK/10</w:t>
          </w:r>
        </w:p>
      </w:tc>
    </w:tr>
    <w:tr w:rsidRPr="009C43D8" w:rsidR="00E90CC1" w:rsidTr="00B03CA3" w14:paraId="7584C533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2FD7A37D" w14:textId="77777777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7EA7B34B" w14:textId="77777777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02964FFE" w14:textId="77777777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5B876D9B" w14:textId="77777777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6.10.2025</w:t>
          </w:r>
        </w:p>
      </w:tc>
    </w:tr>
    <w:tr w:rsidRPr="009C43D8" w:rsidR="00E90CC1" w:rsidTr="0080374C" w14:paraId="3198C10E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018E29F8" w14:textId="77777777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 w14:paraId="45ECCD0F" w14:textId="77777777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ERASMUS GİDEN ÖĞRENCİ ÖĞRENİM HAREKETLİLİĞİ HAREKETLİLİĞE BAŞLADIKTAN SONRA</w:t>
          </w:r>
        </w:p>
      </w:tc>
      <w:tc>
        <w:tcPr>
          <w:tcW w:w="1842" w:type="dxa"/>
          <w:vAlign w:val="center"/>
        </w:tcPr>
        <w:p w:rsidRPr="009C43D8" w:rsidR="001017E2" w:rsidP="00B03CA3" w:rsidRDefault="00CD7F29" w14:paraId="28839A9C" w14:textId="77777777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5BCF0FAA" w14:textId="77777777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 w14:paraId="6112D592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4C32F6D3" w14:textId="77777777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5A33D418" w14:textId="77777777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115C7596" w14:textId="77777777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2317BF4E" w14:textId="77777777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 w14:paraId="2A9831C2" w14:textId="77777777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7856">
    <w:abstractNumId w:val="24"/>
  </w:num>
  <w:num w:numId="2" w16cid:durableId="97452140">
    <w:abstractNumId w:val="22"/>
  </w:num>
  <w:num w:numId="3" w16cid:durableId="465589447">
    <w:abstractNumId w:val="30"/>
  </w:num>
  <w:num w:numId="4" w16cid:durableId="1452359541">
    <w:abstractNumId w:val="28"/>
  </w:num>
  <w:num w:numId="5" w16cid:durableId="1232498772">
    <w:abstractNumId w:val="25"/>
  </w:num>
  <w:num w:numId="6" w16cid:durableId="614754079">
    <w:abstractNumId w:val="3"/>
  </w:num>
  <w:num w:numId="7" w16cid:durableId="571355073">
    <w:abstractNumId w:val="11"/>
  </w:num>
  <w:num w:numId="8" w16cid:durableId="519709827">
    <w:abstractNumId w:val="26"/>
  </w:num>
  <w:num w:numId="9" w16cid:durableId="579631965">
    <w:abstractNumId w:val="5"/>
  </w:num>
  <w:num w:numId="10" w16cid:durableId="733895205">
    <w:abstractNumId w:val="6"/>
  </w:num>
  <w:num w:numId="11" w16cid:durableId="1655255631">
    <w:abstractNumId w:val="15"/>
  </w:num>
  <w:num w:numId="12" w16cid:durableId="1210340332">
    <w:abstractNumId w:val="34"/>
  </w:num>
  <w:num w:numId="13" w16cid:durableId="228469626">
    <w:abstractNumId w:val="33"/>
  </w:num>
  <w:num w:numId="14" w16cid:durableId="189343487">
    <w:abstractNumId w:val="18"/>
  </w:num>
  <w:num w:numId="15" w16cid:durableId="154224044">
    <w:abstractNumId w:val="4"/>
  </w:num>
  <w:num w:numId="16" w16cid:durableId="766851514">
    <w:abstractNumId w:val="19"/>
  </w:num>
  <w:num w:numId="17" w16cid:durableId="941037343">
    <w:abstractNumId w:val="29"/>
  </w:num>
  <w:num w:numId="18" w16cid:durableId="1013651956">
    <w:abstractNumId w:val="14"/>
  </w:num>
  <w:num w:numId="19" w16cid:durableId="1726028146">
    <w:abstractNumId w:val="8"/>
  </w:num>
  <w:num w:numId="20" w16cid:durableId="2130469001">
    <w:abstractNumId w:val="27"/>
  </w:num>
  <w:num w:numId="21" w16cid:durableId="103155345">
    <w:abstractNumId w:val="32"/>
  </w:num>
  <w:num w:numId="22" w16cid:durableId="1680431006">
    <w:abstractNumId w:val="13"/>
  </w:num>
  <w:num w:numId="23" w16cid:durableId="854076263">
    <w:abstractNumId w:val="17"/>
  </w:num>
  <w:num w:numId="24" w16cid:durableId="851145513">
    <w:abstractNumId w:val="7"/>
  </w:num>
  <w:num w:numId="25" w16cid:durableId="170032225">
    <w:abstractNumId w:val="21"/>
  </w:num>
  <w:num w:numId="26" w16cid:durableId="292369081">
    <w:abstractNumId w:val="2"/>
  </w:num>
  <w:num w:numId="27" w16cid:durableId="859439857">
    <w:abstractNumId w:val="23"/>
  </w:num>
  <w:num w:numId="28" w16cid:durableId="1265921378">
    <w:abstractNumId w:val="0"/>
  </w:num>
  <w:num w:numId="29" w16cid:durableId="1239901649">
    <w:abstractNumId w:val="12"/>
  </w:num>
  <w:num w:numId="30" w16cid:durableId="1187018517">
    <w:abstractNumId w:val="31"/>
  </w:num>
  <w:num w:numId="31" w16cid:durableId="1333265439">
    <w:abstractNumId w:val="16"/>
  </w:num>
  <w:num w:numId="32" w16cid:durableId="565411355">
    <w:abstractNumId w:val="10"/>
  </w:num>
  <w:num w:numId="33" w16cid:durableId="2106220080">
    <w:abstractNumId w:val="20"/>
  </w:num>
  <w:num w:numId="34" w16cid:durableId="1077826116">
    <w:abstractNumId w:val="1"/>
  </w:num>
  <w:num w:numId="35" w16cid:durableId="15211183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C1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12D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85A50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541C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75039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AF5CD2"/>
    <w:rsid w:val="00B03CA3"/>
    <w:rsid w:val="00B3384A"/>
    <w:rsid w:val="00B34F5B"/>
    <w:rsid w:val="00B40A4D"/>
    <w:rsid w:val="00B429E9"/>
    <w:rsid w:val="00B74C14"/>
    <w:rsid w:val="00B875A1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70A0F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DF59EC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D55F6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0B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0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widowControl/>
      <w:autoSpaceDE/>
      <w:autoSpaceDN/>
      <w:spacing w:before="240" w:line="276" w:lineRule="auto"/>
      <w:jc w:val="both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widowControl/>
      <w:autoSpaceDE/>
      <w:autoSpaceDN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widowControl/>
      <w:autoSpaceDE/>
      <w:autoSpaceDN/>
      <w:spacing w:after="100" w:line="259" w:lineRule="auto"/>
    </w:pPr>
    <w:rPr>
      <w:rFonts w:asciiTheme="minorHAnsi" w:eastAsiaTheme="minorEastAsia" w:hAnsiTheme="minorHAnsi" w:cstheme="minorHAnsi"/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4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fcf5bc9d063749b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4884-1224-456D-B1BE-8EB5F0FE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İŞ%20AKIŞI5_2</Template>
  <TotalTime>11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nisadurak</dc:creator>
  <cp:lastModifiedBy>NİSA DURAK</cp:lastModifiedBy>
  <cp:revision>5</cp:revision>
  <cp:lastPrinted>2017-12-22T12:22:00Z</cp:lastPrinted>
  <dcterms:created xsi:type="dcterms:W3CDTF">2025-10-05T20:51:00Z</dcterms:created>
  <dcterms:modified xsi:type="dcterms:W3CDTF">2025-10-05T21:02:00Z</dcterms:modified>
</cp:coreProperties>
</file>