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="125" w:tblpY="319"/>
        <w:tblW w:w="9866" w:type="dxa"/>
        <w:tblLayout w:type="fixed"/>
        <w:tblLook w:val="04A0" w:firstRow="1" w:lastRow="0" w:firstColumn="1" w:lastColumn="0" w:noHBand="0" w:noVBand="1"/>
      </w:tblPr>
      <w:tblGrid>
        <w:gridCol w:w="6004"/>
        <w:gridCol w:w="2002"/>
        <w:gridCol w:w="1860"/>
      </w:tblGrid>
      <w:tr w:rsidRPr="00407FDF" w:rsidR="002458C8" w:rsidTr="002458C8" w14:paraId="06B9A377" w14:textId="77777777">
        <w:tc>
          <w:tcPr>
            <w:tcW w:w="6004" w:type="dxa"/>
          </w:tcPr>
          <w:p w:rsidRPr="00407FDF" w:rsidR="002458C8" w:rsidP="002458C8" w:rsidRDefault="002458C8" w14:paraId="54CAD774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FDF">
              <w:rPr>
                <w:rFonts w:ascii="Times New Roman" w:hAnsi="Times New Roman" w:cs="Times New Roman"/>
                <w:b/>
              </w:rPr>
              <w:t xml:space="preserve">İŞ AKIŞI </w:t>
            </w:r>
          </w:p>
        </w:tc>
        <w:tc>
          <w:tcPr>
            <w:tcW w:w="2002" w:type="dxa"/>
          </w:tcPr>
          <w:p w:rsidRPr="00407FDF" w:rsidR="002458C8" w:rsidP="002458C8" w:rsidRDefault="002458C8" w14:paraId="04B85543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FDF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1860" w:type="dxa"/>
          </w:tcPr>
          <w:p w:rsidRPr="00407FDF" w:rsidR="002458C8" w:rsidP="002458C8" w:rsidRDefault="002458C8" w14:paraId="2EAB8FD5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FDF">
              <w:rPr>
                <w:rFonts w:ascii="Times New Roman" w:hAnsi="Times New Roman" w:cs="Times New Roman"/>
                <w:b/>
              </w:rPr>
              <w:t>İLGİLİ DÖKÜMAN</w:t>
            </w:r>
          </w:p>
        </w:tc>
      </w:tr>
      <w:tr w:rsidRPr="00407FDF" w:rsidR="002458C8" w:rsidTr="002458C8" w14:paraId="0F9F90E1" w14:textId="77777777">
        <w:tblPrEx>
          <w:tblCellMar>
            <w:left w:w="70" w:type="dxa"/>
            <w:right w:w="70" w:type="dxa"/>
          </w:tblCellMar>
        </w:tblPrEx>
        <w:tc>
          <w:tcPr>
            <w:tcW w:w="6004" w:type="dxa"/>
          </w:tcPr>
          <w:p w:rsidR="00ED643A" w:rsidP="002458C8" w:rsidRDefault="00ED643A" w14:paraId="5C19C74A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2458C8" w:rsidP="002458C8" w:rsidRDefault="002458C8" w14:paraId="1AC0D1D7" w14:textId="085265D8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6C2171">
              <w:rPr>
                <w:rFonts w:ascii="Aptos" w:hAnsi="Aptos" w:eastAsia="Times New Roman" w:cs="Times New Roman"/>
                <w:noProof/>
                <w:kern w:val="2"/>
                <w:sz w:val="24"/>
                <w:szCs w:val="24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514757B9" wp14:anchorId="23FA381C">
                      <wp:simplePos x="0" y="0"/>
                      <wp:positionH relativeFrom="column">
                        <wp:posOffset>398194</wp:posOffset>
                      </wp:positionH>
                      <wp:positionV relativeFrom="paragraph">
                        <wp:posOffset>25498</wp:posOffset>
                      </wp:positionV>
                      <wp:extent cx="3099600" cy="659423"/>
                      <wp:effectExtent l="0" t="0" r="24765" b="26670"/>
                      <wp:wrapNone/>
                      <wp:docPr id="1795295420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600" cy="659423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E20DAF" w:rsidR="002458C8" w:rsidP="002458C8" w:rsidRDefault="002458C8" w14:paraId="5EDCD996" w14:textId="777777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20DA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Hareketliliğe hak kazanan öğrenci başvuru sürecinde karşı kurumdan/işletmeden kabul mektubu almadıysa kabul mektubu alır.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23FA381C">
                      <v:stroke joinstyle="miter"/>
                      <v:path textboxrect="1018,3163,20582,18437" gradientshapeok="t" o:connecttype="rect"/>
                    </v:shapetype>
                    <v:shape id="Akış Çizelgesi: Sonlandırıcı 2" style="position:absolute;margin-left:31.35pt;margin-top:2pt;width:244.05pt;height:5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indow" strokecolor="windowText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">
                      <v:textbox inset="0,0,0,0">
                        <w:txbxContent>
                          <w:p w:rsidRPr="00E20DAF" w:rsidR="002458C8" w:rsidP="002458C8" w:rsidRDefault="002458C8" w14:paraId="5EDCD996" w14:textId="777777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20DA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Hareketliliğe hak kazanan öğrenci başvuru sürecinde karşı kurumdan/işletmeden kabul mektubu almadıysa kabul mektubu alır.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553C57" w:rsidR="002458C8" w:rsidP="002458C8" w:rsidRDefault="002458C8" w14:paraId="723EF520" w14:textId="77777777">
            <w:pPr>
              <w:rPr>
                <w:rFonts w:ascii="Times New Roman" w:hAnsi="Times New Roman" w:cs="Times New Roman"/>
              </w:rPr>
            </w:pPr>
          </w:p>
          <w:p w:rsidR="002458C8" w:rsidP="002458C8" w:rsidRDefault="002458C8" w14:paraId="744ECC86" w14:textId="77777777">
            <w:pPr>
              <w:rPr>
                <w:rFonts w:ascii="Times New Roman" w:hAnsi="Times New Roman" w:cs="Times New Roman"/>
              </w:rPr>
            </w:pPr>
          </w:p>
          <w:p w:rsidR="002458C8" w:rsidP="002458C8" w:rsidRDefault="002458C8" w14:paraId="0E093348" w14:textId="77777777">
            <w:pPr>
              <w:rPr>
                <w:rFonts w:ascii="Times New Roman" w:hAnsi="Times New Roman" w:cs="Times New Roman"/>
              </w:rPr>
            </w:pPr>
          </w:p>
          <w:p w:rsidR="002458C8" w:rsidP="002458C8" w:rsidRDefault="002458C8" w14:paraId="12011BB7" w14:textId="7777777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63D97429" wp14:anchorId="38FD2DF9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74393</wp:posOffset>
                      </wp:positionV>
                      <wp:extent cx="0" cy="360000"/>
                      <wp:effectExtent l="95250" t="0" r="95250" b="59690"/>
                      <wp:wrapNone/>
                      <wp:docPr id="2096705407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09765336">
                      <v:path fillok="f" arrowok="t" o:connecttype="none"/>
                      <o:lock v:ext="edit" shapetype="t"/>
                    </v:shapetype>
                    <v:shape id="Düz Ok Bağlayıcısı 1" style="position:absolute;margin-left:152.75pt;margin-top:5.85pt;width:0;height:28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">
                      <v:stroke endarrow="open"/>
                    </v:shape>
                  </w:pict>
                </mc:Fallback>
              </mc:AlternateContent>
            </w:r>
          </w:p>
          <w:p w:rsidR="002458C8" w:rsidP="002458C8" w:rsidRDefault="002458C8" w14:paraId="4F90E4B1" w14:textId="77777777">
            <w:pPr>
              <w:rPr>
                <w:rFonts w:ascii="Times New Roman" w:hAnsi="Times New Roman" w:cs="Times New Roman"/>
              </w:rPr>
            </w:pPr>
          </w:p>
          <w:p w:rsidR="002458C8" w:rsidP="002458C8" w:rsidRDefault="002458C8" w14:paraId="04A23066" w14:textId="77777777">
            <w:pPr>
              <w:tabs>
                <w:tab w:val="left" w:pos="2088"/>
              </w:tabs>
              <w:jc w:val="center"/>
              <w:rPr>
                <w:color w:val="000000" w:themeColor="dark1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3FB031A2" wp14:anchorId="284A2668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104140</wp:posOffset>
                      </wp:positionV>
                      <wp:extent cx="3099435" cy="581025"/>
                      <wp:effectExtent l="0" t="0" r="24765" b="28575"/>
                      <wp:wrapNone/>
                      <wp:docPr id="1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35" cy="581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66118" w:rsidR="002458C8" w:rsidP="002458C8" w:rsidRDefault="00ED643A" w14:paraId="25C2DF61" w14:textId="2C81E1D9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eastAsia="+mn-ea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K</w:t>
                                  </w:r>
                                  <w:r w:rsidR="002458C8">
                                    <w:rPr>
                                      <w:rFonts w:ascii="Times New Roman" w:hAnsi="Times New Roman" w:cs="Times New Roman"/>
                                    </w:rPr>
                                    <w:t>abul mektubu aldıktan sonra,</w:t>
                                  </w:r>
                                  <w:r w:rsidRPr="00E66118" w:rsidR="002458C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2458C8">
                                    <w:rPr>
                                      <w:rFonts w:ascii="Times New Roman" w:hAnsi="Times New Roman" w:cs="Times New Roman"/>
                                    </w:rPr>
                                    <w:t>S</w:t>
                                  </w:r>
                                  <w:r w:rsidRPr="00E66118" w:rsidR="002458C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taj </w:t>
                                  </w:r>
                                  <w:r w:rsidR="002458C8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  <w:r w:rsidRPr="00E66118" w:rsidR="002458C8">
                                    <w:rPr>
                                      <w:rFonts w:ascii="Times New Roman" w:hAnsi="Times New Roman" w:cs="Times New Roman"/>
                                    </w:rPr>
                                    <w:t>areketliliği</w:t>
                                  </w:r>
                                  <w:r w:rsidR="002458C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Öğrenim</w:t>
                                  </w:r>
                                  <w:r w:rsidRPr="00E66118" w:rsidR="002458C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anlaşması </w:t>
                                  </w:r>
                                  <w:r w:rsidR="002458C8">
                                    <w:rPr>
                                      <w:rFonts w:ascii="Times New Roman" w:hAnsi="Times New Roman" w:cs="Times New Roman"/>
                                    </w:rPr>
                                    <w:t>(LA-</w:t>
                                  </w:r>
                                  <w:proofErr w:type="spellStart"/>
                                  <w:r w:rsidR="002458C8">
                                    <w:rPr>
                                      <w:rFonts w:ascii="Times New Roman" w:hAnsi="Times New Roman" w:cs="Times New Roman"/>
                                    </w:rPr>
                                    <w:t>Before</w:t>
                                  </w:r>
                                  <w:proofErr w:type="spellEnd"/>
                                  <w:r w:rsidR="002458C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="002458C8">
                                    <w:rPr>
                                      <w:rFonts w:ascii="Times New Roman" w:hAnsi="Times New Roman" w:cs="Times New Roman"/>
                                    </w:rPr>
                                    <w:t>Mobility</w:t>
                                  </w:r>
                                  <w:proofErr w:type="spellEnd"/>
                                  <w:r w:rsidR="002458C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) </w:t>
                                  </w:r>
                                  <w:r w:rsidRPr="00E66118" w:rsidR="002458C8">
                                    <w:rPr>
                                      <w:rFonts w:ascii="Times New Roman" w:hAnsi="Times New Roman" w:cs="Times New Roman"/>
                                    </w:rPr>
                                    <w:t>belgesini doldurur ve karşı kuruma gönderir.</w:t>
                                  </w:r>
                                </w:p>
                                <w:p w:rsidRPr="00E66118" w:rsidR="002458C8" w:rsidP="002458C8" w:rsidRDefault="002458C8" w14:paraId="4000488E" w14:textId="77777777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eastAsia="+mn-ea" w:cs="Times New Roman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style="position:absolute;left:0;text-align:left;margin-left:27.95pt;margin-top:8.2pt;width:244.0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2pt" w14:anchorId="284A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">
                      <v:textbox>
                        <w:txbxContent>
                          <w:p w:rsidRPr="00E66118" w:rsidR="002458C8" w:rsidP="002458C8" w:rsidRDefault="00ED643A" w14:paraId="25C2DF61" w14:textId="2C81E1D9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Times New Roman" w:hAnsi="Times New Roman" w:eastAsia="+mn-ea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  <w:r w:rsidR="002458C8">
                              <w:rPr>
                                <w:rFonts w:ascii="Times New Roman" w:hAnsi="Times New Roman" w:cs="Times New Roman"/>
                              </w:rPr>
                              <w:t>abul mektubu aldıktan sonra,</w:t>
                            </w:r>
                            <w:r w:rsidRPr="00E66118" w:rsidR="002458C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458C8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E66118" w:rsidR="002458C8">
                              <w:rPr>
                                <w:rFonts w:ascii="Times New Roman" w:hAnsi="Times New Roman" w:cs="Times New Roman"/>
                              </w:rPr>
                              <w:t xml:space="preserve">taj </w:t>
                            </w:r>
                            <w:r w:rsidR="002458C8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  <w:r w:rsidRPr="00E66118" w:rsidR="002458C8">
                              <w:rPr>
                                <w:rFonts w:ascii="Times New Roman" w:hAnsi="Times New Roman" w:cs="Times New Roman"/>
                              </w:rPr>
                              <w:t>areketliliği</w:t>
                            </w:r>
                            <w:r w:rsidR="002458C8">
                              <w:rPr>
                                <w:rFonts w:ascii="Times New Roman" w:hAnsi="Times New Roman" w:cs="Times New Roman"/>
                              </w:rPr>
                              <w:t xml:space="preserve"> Öğrenim</w:t>
                            </w:r>
                            <w:r w:rsidRPr="00E66118" w:rsidR="002458C8">
                              <w:rPr>
                                <w:rFonts w:ascii="Times New Roman" w:hAnsi="Times New Roman" w:cs="Times New Roman"/>
                              </w:rPr>
                              <w:t xml:space="preserve"> anlaşması </w:t>
                            </w:r>
                            <w:r w:rsidR="002458C8">
                              <w:rPr>
                                <w:rFonts w:ascii="Times New Roman" w:hAnsi="Times New Roman" w:cs="Times New Roman"/>
                              </w:rPr>
                              <w:t>(LA-</w:t>
                            </w:r>
                            <w:proofErr w:type="spellStart"/>
                            <w:r w:rsidR="002458C8">
                              <w:rPr>
                                <w:rFonts w:ascii="Times New Roman" w:hAnsi="Times New Roman" w:cs="Times New Roman"/>
                              </w:rPr>
                              <w:t>Before</w:t>
                            </w:r>
                            <w:proofErr w:type="spellEnd"/>
                            <w:r w:rsidR="002458C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2458C8">
                              <w:rPr>
                                <w:rFonts w:ascii="Times New Roman" w:hAnsi="Times New Roman" w:cs="Times New Roman"/>
                              </w:rPr>
                              <w:t>Mobility</w:t>
                            </w:r>
                            <w:proofErr w:type="spellEnd"/>
                            <w:r w:rsidR="002458C8">
                              <w:rPr>
                                <w:rFonts w:ascii="Times New Roman" w:hAnsi="Times New Roman" w:cs="Times New Roman"/>
                              </w:rPr>
                              <w:t xml:space="preserve">) </w:t>
                            </w:r>
                            <w:r w:rsidRPr="00E66118" w:rsidR="002458C8">
                              <w:rPr>
                                <w:rFonts w:ascii="Times New Roman" w:hAnsi="Times New Roman" w:cs="Times New Roman"/>
                              </w:rPr>
                              <w:t>belgesini doldurur ve karşı kuruma gönderir.</w:t>
                            </w:r>
                          </w:p>
                          <w:p w:rsidRPr="00E66118" w:rsidR="002458C8" w:rsidP="002458C8" w:rsidRDefault="002458C8" w14:paraId="4000488E" w14:textId="77777777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Times New Roman" w:hAnsi="Times New Roman" w:eastAsia="+mn-ea" w:cs="Times New Roman"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458C8" w:rsidP="002458C8" w:rsidRDefault="002458C8" w14:paraId="5D276137" w14:textId="77777777">
            <w:pPr>
              <w:tabs>
                <w:tab w:val="left" w:pos="2088"/>
              </w:tabs>
              <w:jc w:val="center"/>
              <w:rPr>
                <w:color w:val="000000" w:themeColor="dark1"/>
              </w:rPr>
            </w:pPr>
          </w:p>
          <w:p w:rsidR="002458C8" w:rsidP="002458C8" w:rsidRDefault="002458C8" w14:paraId="4AC9629B" w14:textId="77777777">
            <w:pPr>
              <w:tabs>
                <w:tab w:val="left" w:pos="2088"/>
              </w:tabs>
              <w:jc w:val="center"/>
              <w:rPr>
                <w:color w:val="000000" w:themeColor="dark1"/>
              </w:rPr>
            </w:pPr>
          </w:p>
          <w:p w:rsidR="002458C8" w:rsidP="002458C8" w:rsidRDefault="002458C8" w14:paraId="2AD8B62B" w14:textId="77777777">
            <w:pPr>
              <w:tabs>
                <w:tab w:val="left" w:pos="2088"/>
              </w:tabs>
              <w:jc w:val="center"/>
              <w:rPr>
                <w:color w:val="000000" w:themeColor="dark1"/>
              </w:rPr>
            </w:pPr>
          </w:p>
          <w:p w:rsidR="002458C8" w:rsidP="002458C8" w:rsidRDefault="002458C8" w14:paraId="56D14BA3" w14:textId="77777777">
            <w:pPr>
              <w:tabs>
                <w:tab w:val="left" w:pos="2088"/>
              </w:tabs>
              <w:jc w:val="center"/>
              <w:rPr>
                <w:color w:val="000000" w:themeColor="dark1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1D522336" wp14:anchorId="656CE320">
                      <wp:simplePos x="0" y="0"/>
                      <wp:positionH relativeFrom="column">
                        <wp:posOffset>1908712</wp:posOffset>
                      </wp:positionH>
                      <wp:positionV relativeFrom="paragraph">
                        <wp:posOffset>44450</wp:posOffset>
                      </wp:positionV>
                      <wp:extent cx="0" cy="287655"/>
                      <wp:effectExtent l="95250" t="0" r="57150" b="55245"/>
                      <wp:wrapNone/>
                      <wp:docPr id="18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50.3pt;margin-top:3.5pt;width:0;height:22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" w14:anchorId="3F687D5F">
                      <v:stroke endarrow="open"/>
                    </v:shape>
                  </w:pict>
                </mc:Fallback>
              </mc:AlternateContent>
            </w:r>
          </w:p>
          <w:p w:rsidR="002458C8" w:rsidP="002458C8" w:rsidRDefault="002458C8" w14:paraId="364F9903" w14:textId="77777777">
            <w:pPr>
              <w:tabs>
                <w:tab w:val="left" w:pos="2088"/>
              </w:tabs>
              <w:jc w:val="center"/>
              <w:rPr>
                <w:color w:val="000000" w:themeColor="dark1"/>
              </w:rPr>
            </w:pPr>
          </w:p>
          <w:p w:rsidR="002458C8" w:rsidP="002458C8" w:rsidRDefault="002458C8" w14:paraId="26ADD80A" w14:textId="77777777">
            <w:pPr>
              <w:tabs>
                <w:tab w:val="left" w:pos="2088"/>
              </w:tabs>
              <w:jc w:val="center"/>
              <w:rPr>
                <w:color w:val="000000" w:themeColor="dark1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4EDAFB77" wp14:anchorId="731D8743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48895</wp:posOffset>
                      </wp:positionV>
                      <wp:extent cx="3099600" cy="552450"/>
                      <wp:effectExtent l="0" t="0" r="24765" b="19050"/>
                      <wp:wrapNone/>
                      <wp:docPr id="1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600" cy="5524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66118" w:rsidR="002458C8" w:rsidP="002458C8" w:rsidRDefault="002458C8" w14:paraId="360E7DA8" w14:textId="77777777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eastAsia="+mn-ea" w:cs="Times New Roman"/>
                                      <w:color w:val="000000"/>
                                    </w:rPr>
                                  </w:pPr>
                                  <w:r w:rsidRPr="00E6611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Karşı kurumdan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S</w:t>
                                  </w:r>
                                  <w:r w:rsidRPr="00E6611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taj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  <w:r w:rsidRPr="00E66118">
                                    <w:rPr>
                                      <w:rFonts w:ascii="Times New Roman" w:hAnsi="Times New Roman" w:cs="Times New Roman"/>
                                    </w:rPr>
                                    <w:t>areketliliği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Öğrenim</w:t>
                                  </w:r>
                                  <w:r w:rsidRPr="00E6611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anlaşması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(LA-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Before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Mobility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) </w:t>
                                  </w:r>
                                  <w:r w:rsidRPr="00E66118">
                                    <w:rPr>
                                      <w:rFonts w:ascii="Times New Roman" w:hAnsi="Times New Roman" w:cs="Times New Roman"/>
                                    </w:rPr>
                                    <w:t>belgesinin içeriği konusunda onay alınır.</w:t>
                                  </w:r>
                                </w:p>
                                <w:p w:rsidRPr="00AA5A8F" w:rsidR="002458C8" w:rsidP="002458C8" w:rsidRDefault="002458C8" w14:paraId="64F76A19" w14:textId="77777777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left:0;text-align:left;margin-left:29.45pt;margin-top:3.85pt;width:244.0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w14:anchorId="731D8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">
                      <v:textbox>
                        <w:txbxContent>
                          <w:p w:rsidRPr="00E66118" w:rsidR="002458C8" w:rsidP="002458C8" w:rsidRDefault="002458C8" w14:paraId="360E7DA8" w14:textId="77777777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Times New Roman" w:hAnsi="Times New Roman" w:eastAsia="+mn-ea" w:cs="Times New Roman"/>
                                <w:color w:val="000000"/>
                              </w:rPr>
                            </w:pPr>
                            <w:r w:rsidRPr="00E66118">
                              <w:rPr>
                                <w:rFonts w:ascii="Times New Roman" w:hAnsi="Times New Roman" w:cs="Times New Roman"/>
                              </w:rPr>
                              <w:t xml:space="preserve">Karşı kurumdan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E66118">
                              <w:rPr>
                                <w:rFonts w:ascii="Times New Roman" w:hAnsi="Times New Roman" w:cs="Times New Roman"/>
                              </w:rPr>
                              <w:t xml:space="preserve">taj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  <w:r w:rsidRPr="00E66118">
                              <w:rPr>
                                <w:rFonts w:ascii="Times New Roman" w:hAnsi="Times New Roman" w:cs="Times New Roman"/>
                              </w:rPr>
                              <w:t>areketliliği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Öğrenim</w:t>
                            </w:r>
                            <w:r w:rsidRPr="00E66118">
                              <w:rPr>
                                <w:rFonts w:ascii="Times New Roman" w:hAnsi="Times New Roman" w:cs="Times New Roman"/>
                              </w:rPr>
                              <w:t xml:space="preserve"> anlaşması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(LA-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Before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Mobility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) </w:t>
                            </w:r>
                            <w:r w:rsidRPr="00E66118">
                              <w:rPr>
                                <w:rFonts w:ascii="Times New Roman" w:hAnsi="Times New Roman" w:cs="Times New Roman"/>
                              </w:rPr>
                              <w:t>belgesinin içeriği konusunda onay alınır.</w:t>
                            </w:r>
                          </w:p>
                          <w:p w:rsidRPr="00AA5A8F" w:rsidR="002458C8" w:rsidP="002458C8" w:rsidRDefault="002458C8" w14:paraId="64F76A19" w14:textId="77777777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458C8" w:rsidP="002458C8" w:rsidRDefault="002458C8" w14:paraId="7645CA33" w14:textId="77777777">
            <w:pPr>
              <w:tabs>
                <w:tab w:val="left" w:pos="2088"/>
              </w:tabs>
              <w:jc w:val="center"/>
              <w:rPr>
                <w:color w:val="000000" w:themeColor="dark1"/>
              </w:rPr>
            </w:pPr>
          </w:p>
          <w:p w:rsidR="002458C8" w:rsidP="002458C8" w:rsidRDefault="002458C8" w14:paraId="6E6B0D2C" w14:textId="77777777">
            <w:pPr>
              <w:tabs>
                <w:tab w:val="left" w:pos="2088"/>
              </w:tabs>
              <w:jc w:val="center"/>
              <w:rPr>
                <w:color w:val="000000" w:themeColor="dark1"/>
              </w:rPr>
            </w:pPr>
          </w:p>
          <w:p w:rsidR="002458C8" w:rsidP="002458C8" w:rsidRDefault="002458C8" w14:paraId="1BE53A90" w14:textId="77777777">
            <w:pPr>
              <w:tabs>
                <w:tab w:val="left" w:pos="1830"/>
                <w:tab w:val="left" w:pos="2088"/>
                <w:tab w:val="left" w:pos="5040"/>
              </w:tabs>
              <w:rPr>
                <w:color w:val="000000" w:themeColor="dark1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60C003EE" wp14:anchorId="41EDF440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125193</wp:posOffset>
                      </wp:positionV>
                      <wp:extent cx="0" cy="287655"/>
                      <wp:effectExtent l="95250" t="0" r="57150" b="55245"/>
                      <wp:wrapNone/>
                      <wp:docPr id="19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52.65pt;margin-top:9.85pt;width:0;height:22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" w14:anchorId="08944D20">
                      <v:stroke endarrow="open"/>
                    </v:shape>
                  </w:pict>
                </mc:Fallback>
              </mc:AlternateContent>
            </w:r>
            <w:r>
              <w:rPr>
                <w:color w:val="000000" w:themeColor="dark1"/>
              </w:rPr>
              <w:tab/>
              <w:t xml:space="preserve">      </w:t>
            </w:r>
            <w:r>
              <w:rPr>
                <w:color w:val="000000" w:themeColor="dark1"/>
              </w:rPr>
              <w:tab/>
            </w:r>
          </w:p>
          <w:p w:rsidR="002458C8" w:rsidP="002458C8" w:rsidRDefault="002458C8" w14:paraId="4404573E" w14:textId="77777777">
            <w:pPr>
              <w:tabs>
                <w:tab w:val="left" w:pos="2088"/>
              </w:tabs>
              <w:rPr>
                <w:color w:val="000000" w:themeColor="dark1"/>
              </w:rPr>
            </w:pPr>
          </w:p>
          <w:p w:rsidR="002458C8" w:rsidP="002458C8" w:rsidRDefault="002458C8" w14:paraId="7593B073" w14:textId="77777777">
            <w:pPr>
              <w:tabs>
                <w:tab w:val="left" w:pos="2088"/>
              </w:tabs>
              <w:jc w:val="center"/>
              <w:rPr>
                <w:color w:val="000000" w:themeColor="dark1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26635DF9" wp14:anchorId="4163A2A5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133349</wp:posOffset>
                      </wp:positionV>
                      <wp:extent cx="3099435" cy="600075"/>
                      <wp:effectExtent l="0" t="0" r="24765" b="28575"/>
                      <wp:wrapNone/>
                      <wp:docPr id="17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35" cy="600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AA5A8F" w:rsidR="002458C8" w:rsidP="002458C8" w:rsidRDefault="002458C8" w14:paraId="70E62C61" w14:textId="77777777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S</w:t>
                                  </w:r>
                                  <w:r w:rsidRPr="00E6611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taj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  <w:r w:rsidRPr="00E66118">
                                    <w:rPr>
                                      <w:rFonts w:ascii="Times New Roman" w:hAnsi="Times New Roman" w:cs="Times New Roman"/>
                                    </w:rPr>
                                    <w:t>areketliliği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Öğrenim</w:t>
                                  </w:r>
                                  <w:r w:rsidRPr="00E6611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anlaşması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(LA-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Before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Mobility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) </w:t>
                                  </w:r>
                                  <w:r w:rsidRPr="00E66118">
                                    <w:rPr>
                                      <w:rFonts w:ascii="Times New Roman" w:hAnsi="Times New Roman" w:cs="Times New Roman"/>
                                    </w:rPr>
                                    <w:t>belgesi Erasmus Bölüm Koordinatörü tarafından imzalanır (2 nüsha).</w:t>
                                  </w:r>
                                </w:p>
                                <w:p w:rsidRPr="00E66118" w:rsidR="002458C8" w:rsidP="002458C8" w:rsidRDefault="002458C8" w14:paraId="49418358" w14:textId="77777777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eastAsia="+mn-ea" w:cs="Times New Roman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left:0;text-align:left;margin-left:30.95pt;margin-top:10.5pt;width:244.0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w14:anchorId="4163A2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">
                      <v:textbox>
                        <w:txbxContent>
                          <w:p w:rsidRPr="00AA5A8F" w:rsidR="002458C8" w:rsidP="002458C8" w:rsidRDefault="002458C8" w14:paraId="70E62C61" w14:textId="77777777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E66118">
                              <w:rPr>
                                <w:rFonts w:ascii="Times New Roman" w:hAnsi="Times New Roman" w:cs="Times New Roman"/>
                              </w:rPr>
                              <w:t xml:space="preserve">taj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  <w:r w:rsidRPr="00E66118">
                              <w:rPr>
                                <w:rFonts w:ascii="Times New Roman" w:hAnsi="Times New Roman" w:cs="Times New Roman"/>
                              </w:rPr>
                              <w:t>areketliliği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Öğrenim</w:t>
                            </w:r>
                            <w:r w:rsidRPr="00E66118">
                              <w:rPr>
                                <w:rFonts w:ascii="Times New Roman" w:hAnsi="Times New Roman" w:cs="Times New Roman"/>
                              </w:rPr>
                              <w:t xml:space="preserve"> anlaşması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(LA-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Before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Mobility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) </w:t>
                            </w:r>
                            <w:r w:rsidRPr="00E66118">
                              <w:rPr>
                                <w:rFonts w:ascii="Times New Roman" w:hAnsi="Times New Roman" w:cs="Times New Roman"/>
                              </w:rPr>
                              <w:t>belgesi Erasmus Bölüm Koordinatörü tarafından imzalanır (2 nüsha).</w:t>
                            </w:r>
                          </w:p>
                          <w:p w:rsidRPr="00E66118" w:rsidR="002458C8" w:rsidP="002458C8" w:rsidRDefault="002458C8" w14:paraId="49418358" w14:textId="77777777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Times New Roman" w:hAnsi="Times New Roman" w:eastAsia="+mn-ea" w:cs="Times New Roman"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458C8" w:rsidP="002458C8" w:rsidRDefault="002458C8" w14:paraId="3DE51E31" w14:textId="77777777">
            <w:pPr>
              <w:tabs>
                <w:tab w:val="left" w:pos="2088"/>
              </w:tabs>
              <w:jc w:val="center"/>
              <w:rPr>
                <w:color w:val="000000" w:themeColor="dark1"/>
              </w:rPr>
            </w:pPr>
          </w:p>
          <w:p w:rsidR="002458C8" w:rsidP="002458C8" w:rsidRDefault="002458C8" w14:paraId="19C425BB" w14:textId="77777777">
            <w:pPr>
              <w:tabs>
                <w:tab w:val="left" w:pos="2088"/>
              </w:tabs>
              <w:jc w:val="center"/>
              <w:rPr>
                <w:color w:val="000000" w:themeColor="dark1"/>
              </w:rPr>
            </w:pPr>
          </w:p>
          <w:p w:rsidR="002458C8" w:rsidP="002458C8" w:rsidRDefault="002458C8" w14:paraId="14E827F1" w14:textId="77777777">
            <w:pPr>
              <w:tabs>
                <w:tab w:val="left" w:pos="2088"/>
              </w:tabs>
              <w:jc w:val="center"/>
              <w:rPr>
                <w:color w:val="000000" w:themeColor="dark1"/>
              </w:rPr>
            </w:pPr>
          </w:p>
          <w:p w:rsidR="002458C8" w:rsidP="002458C8" w:rsidRDefault="002458C8" w14:paraId="2950F416" w14:textId="77777777">
            <w:pPr>
              <w:tabs>
                <w:tab w:val="left" w:pos="2088"/>
              </w:tabs>
              <w:jc w:val="center"/>
              <w:rPr>
                <w:color w:val="000000" w:themeColor="dark1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4E211FFA" wp14:anchorId="4D18DE9E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85823</wp:posOffset>
                      </wp:positionV>
                      <wp:extent cx="0" cy="287655"/>
                      <wp:effectExtent l="95250" t="0" r="57150" b="55245"/>
                      <wp:wrapNone/>
                      <wp:docPr id="20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52.65pt;margin-top:6.75pt;width:0;height:22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" w14:anchorId="0306B4D4">
                      <v:stroke endarrow="open"/>
                    </v:shape>
                  </w:pict>
                </mc:Fallback>
              </mc:AlternateContent>
            </w:r>
          </w:p>
          <w:p w:rsidR="002458C8" w:rsidP="002458C8" w:rsidRDefault="002458C8" w14:paraId="21B0B7ED" w14:textId="77777777">
            <w:pPr>
              <w:tabs>
                <w:tab w:val="left" w:pos="2088"/>
              </w:tabs>
              <w:jc w:val="center"/>
              <w:rPr>
                <w:color w:val="000000" w:themeColor="dark1"/>
              </w:rPr>
            </w:pPr>
          </w:p>
          <w:p w:rsidR="002458C8" w:rsidP="002458C8" w:rsidRDefault="002458C8" w14:paraId="138CC0F6" w14:textId="77777777">
            <w:pPr>
              <w:tabs>
                <w:tab w:val="left" w:pos="2088"/>
              </w:tabs>
              <w:jc w:val="center"/>
              <w:rPr>
                <w:color w:val="000000" w:themeColor="dark1"/>
              </w:rPr>
            </w:pPr>
            <w:r w:rsidRPr="006B375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5F1AE41F" wp14:anchorId="67D485B8">
                      <wp:simplePos x="0" y="0"/>
                      <wp:positionH relativeFrom="column">
                        <wp:posOffset>348517</wp:posOffset>
                      </wp:positionH>
                      <wp:positionV relativeFrom="paragraph">
                        <wp:posOffset>55245</wp:posOffset>
                      </wp:positionV>
                      <wp:extent cx="3099435" cy="455295"/>
                      <wp:effectExtent l="0" t="0" r="24765" b="20955"/>
                      <wp:wrapNone/>
                      <wp:docPr id="14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35" cy="45529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66118" w:rsidR="002458C8" w:rsidP="002458C8" w:rsidRDefault="002458C8" w14:paraId="71D8A2F4" w14:textId="77777777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eastAsia="+mn-ea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S</w:t>
                                  </w:r>
                                  <w:r w:rsidRPr="00E6611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taj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  <w:r w:rsidRPr="00E66118">
                                    <w:rPr>
                                      <w:rFonts w:ascii="Times New Roman" w:hAnsi="Times New Roman" w:cs="Times New Roman"/>
                                    </w:rPr>
                                    <w:t>areketliliği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Öğrenim</w:t>
                                  </w:r>
                                  <w:r w:rsidRPr="00E6611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anlaşması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(LA-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Before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Mobility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) </w:t>
                                  </w:r>
                                  <w:r w:rsidRPr="00E66118">
                                    <w:rPr>
                                      <w:rFonts w:ascii="Times New Roman" w:hAnsi="Times New Roman" w:cs="Times New Roman"/>
                                    </w:rPr>
                                    <w:t>belgesi E.D.P.K imzalanır.</w:t>
                                  </w:r>
                                </w:p>
                                <w:p w:rsidRPr="00E66118" w:rsidR="002458C8" w:rsidP="002458C8" w:rsidRDefault="002458C8" w14:paraId="1EF05591" w14:textId="77777777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eastAsia="+mn-ea" w:cs="Times New Roman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0" style="position:absolute;left:0;text-align:left;margin-left:27.45pt;margin-top:4.35pt;width:244.05pt;height:3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w14:anchorId="67D485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">
                      <v:textbox>
                        <w:txbxContent>
                          <w:p w:rsidRPr="00E66118" w:rsidR="002458C8" w:rsidP="002458C8" w:rsidRDefault="002458C8" w14:paraId="71D8A2F4" w14:textId="77777777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Times New Roman" w:hAnsi="Times New Roman" w:eastAsia="+mn-ea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E66118">
                              <w:rPr>
                                <w:rFonts w:ascii="Times New Roman" w:hAnsi="Times New Roman" w:cs="Times New Roman"/>
                              </w:rPr>
                              <w:t xml:space="preserve">taj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  <w:r w:rsidRPr="00E66118">
                              <w:rPr>
                                <w:rFonts w:ascii="Times New Roman" w:hAnsi="Times New Roman" w:cs="Times New Roman"/>
                              </w:rPr>
                              <w:t>areketliliği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Öğrenim</w:t>
                            </w:r>
                            <w:r w:rsidRPr="00E66118">
                              <w:rPr>
                                <w:rFonts w:ascii="Times New Roman" w:hAnsi="Times New Roman" w:cs="Times New Roman"/>
                              </w:rPr>
                              <w:t xml:space="preserve"> anlaşması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(LA-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Before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Mobility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) </w:t>
                            </w:r>
                            <w:r w:rsidRPr="00E66118">
                              <w:rPr>
                                <w:rFonts w:ascii="Times New Roman" w:hAnsi="Times New Roman" w:cs="Times New Roman"/>
                              </w:rPr>
                              <w:t>belgesi E.D.P.K imzalanır.</w:t>
                            </w:r>
                          </w:p>
                          <w:p w:rsidRPr="00E66118" w:rsidR="002458C8" w:rsidP="002458C8" w:rsidRDefault="002458C8" w14:paraId="1EF05591" w14:textId="77777777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Times New Roman" w:hAnsi="Times New Roman" w:eastAsia="+mn-ea" w:cs="Times New Roman"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458C8" w:rsidP="002458C8" w:rsidRDefault="002458C8" w14:paraId="19D36A3F" w14:textId="77777777">
            <w:pPr>
              <w:rPr>
                <w:rFonts w:cstheme="minorHAnsi"/>
                <w:b/>
              </w:rPr>
            </w:pPr>
          </w:p>
          <w:p w:rsidR="002458C8" w:rsidP="002458C8" w:rsidRDefault="002458C8" w14:paraId="5E9FB44C" w14:textId="77777777">
            <w:pPr>
              <w:rPr>
                <w:rFonts w:cstheme="minorHAnsi"/>
                <w:b/>
              </w:rPr>
            </w:pPr>
          </w:p>
          <w:p w:rsidR="002458C8" w:rsidP="002458C8" w:rsidRDefault="002458C8" w14:paraId="2FD4B767" w14:textId="77777777">
            <w:pPr>
              <w:rPr>
                <w:rFonts w:cstheme="minorHAnsi"/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2B88E030" wp14:anchorId="25AE51E7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40103</wp:posOffset>
                      </wp:positionV>
                      <wp:extent cx="0" cy="287655"/>
                      <wp:effectExtent l="95250" t="0" r="57150" b="55245"/>
                      <wp:wrapNone/>
                      <wp:docPr id="2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52.5pt;margin-top:3.15pt;width:0;height:22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" w14:anchorId="4CBF1002">
                      <v:stroke endarrow="open"/>
                    </v:shape>
                  </w:pict>
                </mc:Fallback>
              </mc:AlternateContent>
            </w:r>
          </w:p>
          <w:p w:rsidR="002458C8" w:rsidP="002458C8" w:rsidRDefault="002458C8" w14:paraId="0E8CC48F" w14:textId="77777777">
            <w:pPr>
              <w:rPr>
                <w:rFonts w:cstheme="minorHAnsi"/>
                <w:b/>
              </w:rPr>
            </w:pPr>
          </w:p>
          <w:p w:rsidR="002458C8" w:rsidP="002458C8" w:rsidRDefault="002458C8" w14:paraId="495D6921" w14:textId="77777777">
            <w:pPr>
              <w:rPr>
                <w:rFonts w:cstheme="minorHAnsi"/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452A27DD" wp14:anchorId="3D0D600A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43278</wp:posOffset>
                      </wp:positionV>
                      <wp:extent cx="3099435" cy="455295"/>
                      <wp:effectExtent l="0" t="0" r="24765" b="20955"/>
                      <wp:wrapNone/>
                      <wp:docPr id="11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35" cy="45529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66118" w:rsidR="002458C8" w:rsidP="002458C8" w:rsidRDefault="002458C8" w14:paraId="38874F64" w14:textId="77777777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eastAsia="+mn-ea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S</w:t>
                                  </w:r>
                                  <w:r w:rsidRPr="00E6611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taj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  <w:r w:rsidRPr="00E66118">
                                    <w:rPr>
                                      <w:rFonts w:ascii="Times New Roman" w:hAnsi="Times New Roman" w:cs="Times New Roman"/>
                                    </w:rPr>
                                    <w:t>areketliliği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Öğrenim</w:t>
                                  </w:r>
                                  <w:r w:rsidRPr="00E6611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anlaşması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(LA-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Before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Mobility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) </w:t>
                                  </w:r>
                                  <w:r w:rsidRPr="00E66118">
                                    <w:rPr>
                                      <w:rFonts w:ascii="Times New Roman" w:hAnsi="Times New Roman" w:cs="Times New Roman"/>
                                    </w:rPr>
                                    <w:t>karşı kurum tarafından imzalanır.</w:t>
                                  </w:r>
                                </w:p>
                                <w:p w:rsidRPr="00E66118" w:rsidR="002458C8" w:rsidP="002458C8" w:rsidRDefault="002458C8" w14:paraId="39FD8220" w14:textId="77777777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eastAsia="+mn-ea" w:cs="Times New Roman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1" style="position:absolute;margin-left:30.5pt;margin-top:3.4pt;width:244.05pt;height:3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w14:anchorId="3D0D60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">
                      <v:textbox>
                        <w:txbxContent>
                          <w:p w:rsidRPr="00E66118" w:rsidR="002458C8" w:rsidP="002458C8" w:rsidRDefault="002458C8" w14:paraId="38874F64" w14:textId="77777777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Times New Roman" w:hAnsi="Times New Roman" w:eastAsia="+mn-ea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E66118">
                              <w:rPr>
                                <w:rFonts w:ascii="Times New Roman" w:hAnsi="Times New Roman" w:cs="Times New Roman"/>
                              </w:rPr>
                              <w:t xml:space="preserve">taj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  <w:r w:rsidRPr="00E66118">
                              <w:rPr>
                                <w:rFonts w:ascii="Times New Roman" w:hAnsi="Times New Roman" w:cs="Times New Roman"/>
                              </w:rPr>
                              <w:t>areketliliği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Öğrenim</w:t>
                            </w:r>
                            <w:r w:rsidRPr="00E66118">
                              <w:rPr>
                                <w:rFonts w:ascii="Times New Roman" w:hAnsi="Times New Roman" w:cs="Times New Roman"/>
                              </w:rPr>
                              <w:t xml:space="preserve"> anlaşması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(LA-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Before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Mobility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) </w:t>
                            </w:r>
                            <w:r w:rsidRPr="00E66118">
                              <w:rPr>
                                <w:rFonts w:ascii="Times New Roman" w:hAnsi="Times New Roman" w:cs="Times New Roman"/>
                              </w:rPr>
                              <w:t>karşı kurum tarafından imzalanır.</w:t>
                            </w:r>
                          </w:p>
                          <w:p w:rsidRPr="00E66118" w:rsidR="002458C8" w:rsidP="002458C8" w:rsidRDefault="002458C8" w14:paraId="39FD8220" w14:textId="77777777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Times New Roman" w:hAnsi="Times New Roman" w:eastAsia="+mn-ea" w:cs="Times New Roman"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458C8" w:rsidP="002458C8" w:rsidRDefault="002458C8" w14:paraId="1F970642" w14:textId="77777777">
            <w:pPr>
              <w:rPr>
                <w:rFonts w:cstheme="minorHAnsi"/>
                <w:b/>
              </w:rPr>
            </w:pPr>
          </w:p>
          <w:p w:rsidR="002458C8" w:rsidP="002458C8" w:rsidRDefault="002458C8" w14:paraId="7FD7E1B2" w14:textId="77777777">
            <w:pPr>
              <w:rPr>
                <w:rFonts w:cstheme="minorHAnsi"/>
                <w:b/>
              </w:rPr>
            </w:pPr>
          </w:p>
          <w:p w:rsidR="002458C8" w:rsidP="002458C8" w:rsidRDefault="002458C8" w14:paraId="17FA740F" w14:textId="77777777">
            <w:pPr>
              <w:rPr>
                <w:rFonts w:cstheme="minorHAnsi"/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540DCD92" wp14:anchorId="7D482704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24228</wp:posOffset>
                      </wp:positionV>
                      <wp:extent cx="0" cy="287655"/>
                      <wp:effectExtent l="95250" t="0" r="57150" b="55245"/>
                      <wp:wrapNone/>
                      <wp:docPr id="22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53.35pt;margin-top:1.9pt;width:0;height:22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" w14:anchorId="046AF516">
                      <v:stroke endarrow="open"/>
                    </v:shape>
                  </w:pict>
                </mc:Fallback>
              </mc:AlternateContent>
            </w:r>
          </w:p>
          <w:p w:rsidR="002458C8" w:rsidP="002458C8" w:rsidRDefault="002458C8" w14:paraId="7E4329CE" w14:textId="77777777">
            <w:pPr>
              <w:rPr>
                <w:rFonts w:cstheme="minorHAnsi"/>
                <w:b/>
              </w:rPr>
            </w:pPr>
          </w:p>
          <w:p w:rsidR="002458C8" w:rsidP="002458C8" w:rsidRDefault="00E20DAF" w14:paraId="71A7B32D" w14:textId="77777777">
            <w:pPr>
              <w:rPr>
                <w:rFonts w:cstheme="minorHAnsi"/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42ECF583" wp14:anchorId="30944377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3810</wp:posOffset>
                      </wp:positionV>
                      <wp:extent cx="3099435" cy="455295"/>
                      <wp:effectExtent l="0" t="0" r="24765" b="20955"/>
                      <wp:wrapNone/>
                      <wp:docPr id="205982356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35" cy="45529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66118" w:rsidR="002458C8" w:rsidP="002458C8" w:rsidRDefault="002458C8" w14:paraId="3C641CEA" w14:textId="77777777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eastAsia="+mn-ea" w:cs="Times New Roman"/>
                                      <w:color w:val="000000"/>
                                    </w:rPr>
                                  </w:pPr>
                                  <w:r w:rsidRPr="00E66118">
                                    <w:rPr>
                                      <w:rFonts w:ascii="Times New Roman" w:hAnsi="Times New Roman" w:cs="Times New Roman"/>
                                    </w:rPr>
                                    <w:t>Öğrenci Koordinatörlükten e-posta ile vize yazısı talep eder.</w:t>
                                  </w:r>
                                </w:p>
                                <w:p w:rsidRPr="00E66118" w:rsidR="002458C8" w:rsidP="002458C8" w:rsidRDefault="002458C8" w14:paraId="67B60E61" w14:textId="77777777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eastAsia="+mn-ea" w:cs="Times New Roman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2" style="position:absolute;margin-left:32.1pt;margin-top:.3pt;width:244.05pt;height:35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w14:anchorId="30944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">
                      <v:textbox>
                        <w:txbxContent>
                          <w:p w:rsidRPr="00E66118" w:rsidR="002458C8" w:rsidP="002458C8" w:rsidRDefault="002458C8" w14:paraId="3C641CEA" w14:textId="77777777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Times New Roman" w:hAnsi="Times New Roman" w:eastAsia="+mn-ea" w:cs="Times New Roman"/>
                                <w:color w:val="000000"/>
                              </w:rPr>
                            </w:pPr>
                            <w:r w:rsidRPr="00E66118">
                              <w:rPr>
                                <w:rFonts w:ascii="Times New Roman" w:hAnsi="Times New Roman" w:cs="Times New Roman"/>
                              </w:rPr>
                              <w:t>Öğrenci Koordinatörlükten e-posta ile vize yazısı talep eder.</w:t>
                            </w:r>
                          </w:p>
                          <w:p w:rsidRPr="00E66118" w:rsidR="002458C8" w:rsidP="002458C8" w:rsidRDefault="002458C8" w14:paraId="67B60E61" w14:textId="77777777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Times New Roman" w:hAnsi="Times New Roman" w:eastAsia="+mn-ea" w:cs="Times New Roman"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458C8" w:rsidP="002458C8" w:rsidRDefault="002458C8" w14:paraId="4991C28D" w14:textId="77777777">
            <w:pPr>
              <w:rPr>
                <w:rFonts w:cstheme="minorHAnsi"/>
                <w:b/>
              </w:rPr>
            </w:pPr>
          </w:p>
          <w:p w:rsidR="002458C8" w:rsidP="002458C8" w:rsidRDefault="00E20DAF" w14:paraId="77E18924" w14:textId="77777777">
            <w:pPr>
              <w:rPr>
                <w:rFonts w:cstheme="minorHAnsi"/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0E0E312C" wp14:anchorId="17936ECB">
                      <wp:simplePos x="0" y="0"/>
                      <wp:positionH relativeFrom="column">
                        <wp:posOffset>1924538</wp:posOffset>
                      </wp:positionH>
                      <wp:positionV relativeFrom="paragraph">
                        <wp:posOffset>121334</wp:posOffset>
                      </wp:positionV>
                      <wp:extent cx="0" cy="287655"/>
                      <wp:effectExtent l="95250" t="0" r="57150" b="55245"/>
                      <wp:wrapNone/>
                      <wp:docPr id="1867512234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51.55pt;margin-top:9.55pt;width:0;height:22.6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" w14:anchorId="21F9F876">
                      <v:stroke endarrow="open"/>
                    </v:shape>
                  </w:pict>
                </mc:Fallback>
              </mc:AlternateContent>
            </w:r>
          </w:p>
          <w:p w:rsidR="002458C8" w:rsidP="002458C8" w:rsidRDefault="002458C8" w14:paraId="225715D4" w14:textId="77777777">
            <w:pPr>
              <w:rPr>
                <w:rFonts w:cstheme="minorHAnsi"/>
                <w:b/>
              </w:rPr>
            </w:pPr>
          </w:p>
          <w:p w:rsidR="00ED643A" w:rsidP="002458C8" w:rsidRDefault="00ED643A" w14:paraId="367C9FAC" w14:textId="77777777">
            <w:pPr>
              <w:rPr>
                <w:rFonts w:cstheme="minorHAnsi"/>
                <w:b/>
              </w:rPr>
            </w:pPr>
          </w:p>
          <w:p w:rsidR="00ED643A" w:rsidP="002458C8" w:rsidRDefault="00ED643A" w14:paraId="1B293AD7" w14:textId="77777777">
            <w:pPr>
              <w:rPr>
                <w:rFonts w:cstheme="minorHAnsi"/>
                <w:b/>
              </w:rPr>
            </w:pPr>
          </w:p>
          <w:p w:rsidR="002458C8" w:rsidP="002458C8" w:rsidRDefault="002458C8" w14:paraId="5D93D725" w14:textId="66064F9E">
            <w:pPr>
              <w:rPr>
                <w:rFonts w:cstheme="minorHAnsi"/>
                <w:b/>
              </w:rPr>
            </w:pPr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63AD94D8" wp14:anchorId="51812D24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25400</wp:posOffset>
                      </wp:positionV>
                      <wp:extent cx="0" cy="287655"/>
                      <wp:effectExtent l="95250" t="0" r="57150" b="55245"/>
                      <wp:wrapNone/>
                      <wp:docPr id="220128554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46.75pt;margin-top:2pt;width:0;height:22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" w14:anchorId="004D0F64">
                      <v:stroke endarrow="open"/>
                    </v:shape>
                  </w:pict>
                </mc:Fallback>
              </mc:AlternateContent>
            </w:r>
          </w:p>
          <w:p w:rsidR="002458C8" w:rsidP="002458C8" w:rsidRDefault="002458C8" w14:paraId="0BB18DBC" w14:textId="77777777">
            <w:pPr>
              <w:rPr>
                <w:rFonts w:cstheme="minorHAnsi"/>
                <w:b/>
              </w:rPr>
            </w:pPr>
          </w:p>
          <w:p w:rsidR="002458C8" w:rsidP="002458C8" w:rsidRDefault="002458C8" w14:paraId="359714A7" w14:textId="77777777">
            <w:pPr>
              <w:rPr>
                <w:rFonts w:cstheme="minorHAnsi"/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08575DDF" wp14:anchorId="15340959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24765</wp:posOffset>
                      </wp:positionV>
                      <wp:extent cx="3099435" cy="455295"/>
                      <wp:effectExtent l="0" t="0" r="24765" b="20955"/>
                      <wp:wrapNone/>
                      <wp:docPr id="143565970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35" cy="45529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66118" w:rsidR="002458C8" w:rsidP="002458C8" w:rsidRDefault="002458C8" w14:paraId="4E7CF49B" w14:textId="77777777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eastAsia="+mn-ea" w:cs="Times New Roman"/>
                                      <w:color w:val="000000"/>
                                    </w:rPr>
                                  </w:pPr>
                                  <w:r w:rsidRPr="00E66118">
                                    <w:rPr>
                                      <w:rFonts w:ascii="Times New Roman" w:hAnsi="Times New Roman" w:cs="Times New Roman"/>
                                    </w:rPr>
                                    <w:t>Öğrenci Koordinatörlükten e-posta ile vize yazısı talep eder.</w:t>
                                  </w:r>
                                </w:p>
                                <w:p w:rsidRPr="00E66118" w:rsidR="002458C8" w:rsidP="002458C8" w:rsidRDefault="002458C8" w14:paraId="2AC0CEED" w14:textId="77777777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eastAsia="+mn-ea" w:cs="Times New Roman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3" style="position:absolute;margin-left:26.75pt;margin-top:1.95pt;width:244.05pt;height:3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w14:anchorId="15340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">
                      <v:textbox>
                        <w:txbxContent>
                          <w:p w:rsidRPr="00E66118" w:rsidR="002458C8" w:rsidP="002458C8" w:rsidRDefault="002458C8" w14:paraId="4E7CF49B" w14:textId="77777777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Times New Roman" w:hAnsi="Times New Roman" w:eastAsia="+mn-ea" w:cs="Times New Roman"/>
                                <w:color w:val="000000"/>
                              </w:rPr>
                            </w:pPr>
                            <w:r w:rsidRPr="00E66118">
                              <w:rPr>
                                <w:rFonts w:ascii="Times New Roman" w:hAnsi="Times New Roman" w:cs="Times New Roman"/>
                              </w:rPr>
                              <w:t>Öğrenci Koordinatörlükten e-posta ile vize yazısı talep eder.</w:t>
                            </w:r>
                          </w:p>
                          <w:p w:rsidRPr="00E66118" w:rsidR="002458C8" w:rsidP="002458C8" w:rsidRDefault="002458C8" w14:paraId="2AC0CEED" w14:textId="77777777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Times New Roman" w:hAnsi="Times New Roman" w:eastAsia="+mn-ea" w:cs="Times New Roman"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444A646D" wp14:anchorId="1AB8F2E1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2430145</wp:posOffset>
                      </wp:positionV>
                      <wp:extent cx="0" cy="647700"/>
                      <wp:effectExtent l="76200" t="0" r="76200" b="571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7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6" style="position:absolute;margin-left:241.5pt;margin-top:191.35pt;width:0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" w14:anchorId="598E382E">
                      <v:stroke endarrow="block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6DFA07DC" wp14:anchorId="74FB7665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2319020</wp:posOffset>
                      </wp:positionV>
                      <wp:extent cx="0" cy="755650"/>
                      <wp:effectExtent l="76200" t="0" r="57150" b="6350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5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5" style="position:absolute;margin-left:42.05pt;margin-top:182.6pt;width:0;height:5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" w14:anchorId="77B4D4B8">
                      <v:stroke endarrow="block"/>
                    </v:shape>
                  </w:pict>
                </mc:Fallback>
              </mc:AlternateContent>
            </w:r>
          </w:p>
          <w:p w:rsidR="002458C8" w:rsidP="002458C8" w:rsidRDefault="002458C8" w14:paraId="00001CB8" w14:textId="77777777">
            <w:pPr>
              <w:rPr>
                <w:rFonts w:cstheme="minorHAnsi"/>
                <w:b/>
              </w:rPr>
            </w:pPr>
          </w:p>
          <w:p w:rsidR="002458C8" w:rsidP="002458C8" w:rsidRDefault="002458C8" w14:paraId="1F5A6E5A" w14:textId="77777777">
            <w:pPr>
              <w:rPr>
                <w:rFonts w:cstheme="minorHAnsi"/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7537C994" wp14:anchorId="2C0C76D6">
                      <wp:simplePos x="0" y="0"/>
                      <wp:positionH relativeFrom="column">
                        <wp:posOffset>1882775</wp:posOffset>
                      </wp:positionH>
                      <wp:positionV relativeFrom="paragraph">
                        <wp:posOffset>170180</wp:posOffset>
                      </wp:positionV>
                      <wp:extent cx="0" cy="287655"/>
                      <wp:effectExtent l="95250" t="0" r="57150" b="55245"/>
                      <wp:wrapNone/>
                      <wp:docPr id="2102360533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48.25pt;margin-top:13.4pt;width:0;height:22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" w14:anchorId="63A48303">
                      <v:stroke endarrow="open"/>
                    </v:shape>
                  </w:pict>
                </mc:Fallback>
              </mc:AlternateContent>
            </w:r>
          </w:p>
          <w:p w:rsidR="002458C8" w:rsidP="002458C8" w:rsidRDefault="002458C8" w14:paraId="6B482C50" w14:textId="77777777">
            <w:pPr>
              <w:rPr>
                <w:rFonts w:cstheme="minorHAnsi"/>
                <w:b/>
              </w:rPr>
            </w:pPr>
          </w:p>
          <w:p w:rsidR="002458C8" w:rsidP="002458C8" w:rsidRDefault="002458C8" w14:paraId="4AD8FAD7" w14:textId="77777777">
            <w:pPr>
              <w:rPr>
                <w:rFonts w:cstheme="minorHAnsi"/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5D9FD403" wp14:anchorId="783D2ACC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119380</wp:posOffset>
                      </wp:positionV>
                      <wp:extent cx="3099435" cy="533400"/>
                      <wp:effectExtent l="0" t="0" r="24765" b="19050"/>
                      <wp:wrapNone/>
                      <wp:docPr id="1479751670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35" cy="533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66118" w:rsidR="002458C8" w:rsidP="002458C8" w:rsidRDefault="002458C8" w14:paraId="4510EF79" w14:textId="77777777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eastAsia="+mn-ea" w:cs="Times New Roman"/>
                                      <w:color w:val="000000"/>
                                    </w:rPr>
                                  </w:pPr>
                                  <w:r w:rsidRPr="00E6611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Öğrenci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gideceği ülkenin konsolosluğu tarafından bildirilen belgeleri hazırlayarak vize için başvuruda bulunur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4" style="position:absolute;margin-left:27.95pt;margin-top:9.4pt;width:244.05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w14:anchorId="783D2A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">
                      <v:textbox>
                        <w:txbxContent>
                          <w:p w:rsidRPr="00E66118" w:rsidR="002458C8" w:rsidP="002458C8" w:rsidRDefault="002458C8" w14:paraId="4510EF79" w14:textId="77777777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Times New Roman" w:hAnsi="Times New Roman" w:eastAsia="+mn-ea" w:cs="Times New Roman"/>
                                <w:color w:val="000000"/>
                              </w:rPr>
                            </w:pPr>
                            <w:r w:rsidRPr="00E66118">
                              <w:rPr>
                                <w:rFonts w:ascii="Times New Roman" w:hAnsi="Times New Roman" w:cs="Times New Roman"/>
                              </w:rPr>
                              <w:t xml:space="preserve">Öğrenci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gideceği ülkenin konsolosluğu tarafından bildirilen belgeleri hazırlayarak vize için başvuruda bulunur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458C8" w:rsidP="002458C8" w:rsidRDefault="002458C8" w14:paraId="011BD4AA" w14:textId="77777777">
            <w:pPr>
              <w:rPr>
                <w:rFonts w:cstheme="minorHAnsi"/>
                <w:b/>
              </w:rPr>
            </w:pPr>
          </w:p>
          <w:p w:rsidR="002458C8" w:rsidP="002458C8" w:rsidRDefault="002458C8" w14:paraId="23BA26F8" w14:textId="77777777">
            <w:pPr>
              <w:rPr>
                <w:rFonts w:cstheme="minorHAnsi"/>
                <w:b/>
              </w:rPr>
            </w:pPr>
          </w:p>
          <w:p w:rsidR="002458C8" w:rsidP="002458C8" w:rsidRDefault="002458C8" w14:paraId="3775CE30" w14:textId="77777777">
            <w:pPr>
              <w:rPr>
                <w:rFonts w:cstheme="minorHAnsi"/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16AA87FF" wp14:anchorId="57955353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168910</wp:posOffset>
                      </wp:positionV>
                      <wp:extent cx="0" cy="287655"/>
                      <wp:effectExtent l="95250" t="0" r="57150" b="55245"/>
                      <wp:wrapNone/>
                      <wp:docPr id="143855740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49pt;margin-top:13.3pt;width:0;height:22.6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" w14:anchorId="6072E756">
                      <v:stroke endarrow="open"/>
                    </v:shape>
                  </w:pict>
                </mc:Fallback>
              </mc:AlternateContent>
            </w:r>
          </w:p>
          <w:p w:rsidR="002458C8" w:rsidP="002458C8" w:rsidRDefault="002458C8" w14:paraId="3D73E177" w14:textId="77777777">
            <w:pPr>
              <w:rPr>
                <w:rFonts w:cstheme="minorHAnsi"/>
                <w:b/>
              </w:rPr>
            </w:pPr>
          </w:p>
          <w:p w:rsidR="002458C8" w:rsidP="002458C8" w:rsidRDefault="002458C8" w14:paraId="219D621B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7905C6BC" wp14:anchorId="27300A3E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135890</wp:posOffset>
                      </wp:positionV>
                      <wp:extent cx="3099435" cy="1102995"/>
                      <wp:effectExtent l="19050" t="19050" r="24765" b="40005"/>
                      <wp:wrapNone/>
                      <wp:docPr id="3" name="Akış Çizelgesi: Kar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35" cy="110299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66118" w:rsidR="002458C8" w:rsidP="002458C8" w:rsidRDefault="002458C8" w14:paraId="1881AFE6" w14:textId="77777777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eastAsia="+mn-ea" w:cs="Times New Roman"/>
                                      <w:color w:val="000000"/>
                                    </w:rPr>
                                  </w:pPr>
                                  <w:r w:rsidRPr="00E66118">
                                    <w:rPr>
                                      <w:rFonts w:ascii="Times New Roman" w:hAnsi="Times New Roman" w:cs="Times New Roman"/>
                                    </w:rPr>
                                    <w:t>Öğrenci vize başvurusunda bulunur.</w:t>
                                  </w:r>
                                </w:p>
                                <w:p w:rsidRPr="00E66118" w:rsidR="002458C8" w:rsidP="002458C8" w:rsidRDefault="002458C8" w14:paraId="4245CBBE" w14:textId="777777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27300A3E">
                      <v:stroke joinstyle="miter"/>
                      <v:path textboxrect="5400,5400,16200,16200" gradientshapeok="t" o:connecttype="rect"/>
                    </v:shapetype>
                    <v:shape id="Akış Çizelgesi: Karar 3" style="position:absolute;margin-left:27.6pt;margin-top:10.7pt;width:244.05pt;height:8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white [3201]" strokecolor="black [3200]" strokeweight="2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">
                      <v:textbox>
                        <w:txbxContent>
                          <w:p w:rsidRPr="00E66118" w:rsidR="002458C8" w:rsidP="002458C8" w:rsidRDefault="002458C8" w14:paraId="1881AFE6" w14:textId="77777777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Times New Roman" w:hAnsi="Times New Roman" w:eastAsia="+mn-ea" w:cs="Times New Roman"/>
                                <w:color w:val="000000"/>
                              </w:rPr>
                            </w:pPr>
                            <w:r w:rsidRPr="00E66118">
                              <w:rPr>
                                <w:rFonts w:ascii="Times New Roman" w:hAnsi="Times New Roman" w:cs="Times New Roman"/>
                              </w:rPr>
                              <w:t>Öğrenci vize başvurusunda bulunur.</w:t>
                            </w:r>
                          </w:p>
                          <w:p w:rsidRPr="00E66118" w:rsidR="002458C8" w:rsidP="002458C8" w:rsidRDefault="002458C8" w14:paraId="4245CBBE" w14:textId="777777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58C8" w:rsidP="002458C8" w:rsidRDefault="002458C8" w14:paraId="2DC9716A" w14:textId="77777777">
            <w:pPr>
              <w:rPr>
                <w:rFonts w:cstheme="minorHAnsi"/>
                <w:b/>
              </w:rPr>
            </w:pPr>
          </w:p>
          <w:p w:rsidR="002458C8" w:rsidP="002458C8" w:rsidRDefault="002458C8" w14:paraId="2410AD8D" w14:textId="77777777">
            <w:pPr>
              <w:rPr>
                <w:rFonts w:cstheme="minorHAnsi"/>
                <w:b/>
              </w:rPr>
            </w:pPr>
          </w:p>
          <w:p w:rsidR="002458C8" w:rsidP="002458C8" w:rsidRDefault="002458C8" w14:paraId="2EDEBCFC" w14:textId="77777777">
            <w:pPr>
              <w:rPr>
                <w:rFonts w:cstheme="minorHAnsi"/>
                <w:b/>
              </w:rPr>
            </w:pPr>
          </w:p>
          <w:p w:rsidR="002458C8" w:rsidP="002458C8" w:rsidRDefault="002458C8" w14:paraId="3204E351" w14:textId="77777777">
            <w:pPr>
              <w:rPr>
                <w:rFonts w:cstheme="minorHAnsi"/>
                <w:b/>
              </w:rPr>
            </w:pPr>
          </w:p>
          <w:p w:rsidR="002458C8" w:rsidP="002458C8" w:rsidRDefault="000C0655" w14:paraId="0091771E" w14:textId="5CFA00A9">
            <w:pPr>
              <w:rPr>
                <w:rFonts w:cstheme="minorHAns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35B55F6B" wp14:anchorId="6DA60ECF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170815</wp:posOffset>
                      </wp:positionV>
                      <wp:extent cx="721995" cy="301625"/>
                      <wp:effectExtent l="0" t="0" r="1905" b="3175"/>
                      <wp:wrapNone/>
                      <wp:docPr id="75159171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1995" cy="301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5B662A" w:rsidR="002458C8" w:rsidP="002458C8" w:rsidRDefault="002458C8" w14:paraId="20305B26" w14:textId="777777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24"/>
                                    </w:rPr>
                                    <w:t>VİZE ALDI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style="position:absolute;margin-left:15.2pt;margin-top:13.45pt;width:56.85pt;height:2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window" stroked="f" strokeweight="2pt" w14:anchorId="6DA60E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">
                      <v:textbox inset="0,0,0,0">
                        <w:txbxContent>
                          <w:p w:rsidRPr="005B662A" w:rsidR="002458C8" w:rsidP="002458C8" w:rsidRDefault="002458C8" w14:paraId="20305B26" w14:textId="777777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VİZE ALDI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458C8" w:rsidP="002458C8" w:rsidRDefault="00ED643A" w14:paraId="67936175" w14:textId="7DF8327A">
            <w:pPr>
              <w:rPr>
                <w:rFonts w:cstheme="minorHAns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769D36F6" wp14:anchorId="216A3461">
                      <wp:simplePos x="0" y="0"/>
                      <wp:positionH relativeFrom="column">
                        <wp:posOffset>2510155</wp:posOffset>
                      </wp:positionH>
                      <wp:positionV relativeFrom="paragraph">
                        <wp:posOffset>29210</wp:posOffset>
                      </wp:positionV>
                      <wp:extent cx="1203960" cy="334645"/>
                      <wp:effectExtent l="0" t="0" r="0" b="8255"/>
                      <wp:wrapNone/>
                      <wp:docPr id="10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3960" cy="334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5B662A" w:rsidR="002458C8" w:rsidP="002458C8" w:rsidRDefault="002458C8" w14:paraId="0CB39FC2" w14:textId="777777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24"/>
                                    </w:rPr>
                                    <w:t>VİZE ALMADI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margin-left:197.65pt;margin-top:2.3pt;width:94.8pt;height:2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d="f" strokeweight="2pt" w14:anchorId="216A3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">
                      <v:textbox inset="0,0,0,0">
                        <w:txbxContent>
                          <w:p w:rsidRPr="005B662A" w:rsidR="002458C8" w:rsidP="002458C8" w:rsidRDefault="002458C8" w14:paraId="0CB39FC2" w14:textId="777777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VİZE ALMADI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458C8" w:rsidP="002458C8" w:rsidRDefault="002458C8" w14:paraId="1C0EC21D" w14:textId="77777777">
            <w:pPr>
              <w:rPr>
                <w:rFonts w:cstheme="minorHAnsi"/>
                <w:b/>
              </w:rPr>
            </w:pPr>
          </w:p>
          <w:p w:rsidR="002458C8" w:rsidP="002458C8" w:rsidRDefault="002458C8" w14:paraId="7D399418" w14:textId="77777777">
            <w:pPr>
              <w:rPr>
                <w:rFonts w:cstheme="minorHAnsi"/>
                <w:b/>
              </w:rPr>
            </w:pPr>
          </w:p>
          <w:p w:rsidR="002458C8" w:rsidP="002458C8" w:rsidRDefault="000C0655" w14:paraId="24F35A73" w14:textId="77777777">
            <w:pPr>
              <w:rPr>
                <w:rFonts w:cstheme="minorHAnsi"/>
                <w:b/>
              </w:rPr>
            </w:pPr>
            <w:r w:rsidRPr="00854977">
              <w:rPr>
                <w:rFonts w:ascii="Aptos" w:hAnsi="Aptos" w:eastAsia="Times New Roman" w:cs="Times New Roman"/>
                <w:noProof/>
                <w:kern w:val="2"/>
                <w:sz w:val="24"/>
                <w:szCs w:val="24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4A34DFAC" wp14:anchorId="7128EDBA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97790</wp:posOffset>
                      </wp:positionV>
                      <wp:extent cx="1606550" cy="1158875"/>
                      <wp:effectExtent l="0" t="0" r="12700" b="22225"/>
                      <wp:wrapNone/>
                      <wp:docPr id="23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0" cy="1158875"/>
                              </a:xfrm>
                              <a:prstGeom prst="flowChartTermina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66118" w:rsidR="002458C8" w:rsidP="002458C8" w:rsidRDefault="002458C8" w14:paraId="650C3308" w14:textId="77777777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Times New Roman" w:hAnsi="Times New Roman" w:eastAsia="+mn-ea" w:cs="Times New Roman"/>
                                      <w:color w:val="000000"/>
                                    </w:rPr>
                                  </w:pPr>
                                  <w:r w:rsidRPr="00E66118">
                                    <w:rPr>
                                      <w:rFonts w:ascii="Times New Roman" w:hAnsi="Times New Roman" w:cs="Times New Roman"/>
                                    </w:rPr>
                                    <w:t>Öğrencinin hibe sözleşmesi imzalaması için işlemler başlatılır.</w:t>
                                  </w:r>
                                </w:p>
                                <w:p w:rsidRPr="00E66118" w:rsidR="002458C8" w:rsidP="002458C8" w:rsidRDefault="002458C8" w14:paraId="200EACC6" w14:textId="777777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style="position:absolute;margin-left:-1.5pt;margin-top:7.7pt;width:126.5pt;height:9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" w14:anchorId="7128EDBA">
                      <v:textbox inset="0,0,0,0">
                        <w:txbxContent>
                          <w:p w:rsidRPr="00E66118" w:rsidR="002458C8" w:rsidP="002458C8" w:rsidRDefault="002458C8" w14:paraId="650C3308" w14:textId="77777777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Times New Roman" w:hAnsi="Times New Roman" w:eastAsia="+mn-ea" w:cs="Times New Roman"/>
                                <w:color w:val="000000"/>
                              </w:rPr>
                            </w:pPr>
                            <w:r w:rsidRPr="00E66118">
                              <w:rPr>
                                <w:rFonts w:ascii="Times New Roman" w:hAnsi="Times New Roman" w:cs="Times New Roman"/>
                              </w:rPr>
                              <w:t>Öğrencinin hibe sözleşmesi imzalaması için işlemler başlatılır.</w:t>
                            </w:r>
                          </w:p>
                          <w:p w:rsidRPr="00E66118" w:rsidR="002458C8" w:rsidP="002458C8" w:rsidRDefault="002458C8" w14:paraId="200EACC6" w14:textId="777777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4977">
              <w:rPr>
                <w:rFonts w:ascii="Aptos" w:hAnsi="Aptos" w:eastAsia="Times New Roman" w:cs="Times New Roman"/>
                <w:noProof/>
                <w:kern w:val="2"/>
                <w:sz w:val="24"/>
                <w:szCs w:val="24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6420D521" wp14:anchorId="6975B800">
                      <wp:simplePos x="0" y="0"/>
                      <wp:positionH relativeFrom="column">
                        <wp:posOffset>2069465</wp:posOffset>
                      </wp:positionH>
                      <wp:positionV relativeFrom="paragraph">
                        <wp:posOffset>100964</wp:posOffset>
                      </wp:positionV>
                      <wp:extent cx="1606550" cy="1158875"/>
                      <wp:effectExtent l="0" t="0" r="12700" b="22225"/>
                      <wp:wrapNone/>
                      <wp:docPr id="5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0" cy="1158875"/>
                              </a:xfrm>
                              <a:prstGeom prst="flowChartTermina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58C8" w:rsidP="002458C8" w:rsidRDefault="002458C8" w14:paraId="1AB9B853" w14:textId="777777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Hareketlilik gerçekleşemez.</w:t>
                                  </w:r>
                                  <w:r w:rsidR="000C065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Durum değerlendirilerek uygun olması durumunda süreç tekrarlanır</w:t>
                                  </w:r>
                                </w:p>
                                <w:p w:rsidRPr="00E66118" w:rsidR="000C0655" w:rsidP="002458C8" w:rsidRDefault="000C0655" w14:paraId="61E0FA21" w14:textId="777777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style="position:absolute;margin-left:162.95pt;margin-top:7.95pt;width:126.5pt;height:9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" w14:anchorId="6975B800">
                      <v:textbox inset="0,0,0,0">
                        <w:txbxContent>
                          <w:p w:rsidR="002458C8" w:rsidP="002458C8" w:rsidRDefault="002458C8" w14:paraId="1AB9B853" w14:textId="777777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Hareketlilik gerçekleşemez.</w:t>
                            </w:r>
                            <w:r w:rsidR="000C0655">
                              <w:rPr>
                                <w:rFonts w:ascii="Times New Roman" w:hAnsi="Times New Roman" w:cs="Times New Roman"/>
                              </w:rPr>
                              <w:t xml:space="preserve"> Durum değerlendirilerek uygun olması durumunda süreç tekrarlanır</w:t>
                            </w:r>
                          </w:p>
                          <w:p w:rsidRPr="00E66118" w:rsidR="000C0655" w:rsidP="002458C8" w:rsidRDefault="000C0655" w14:paraId="61E0FA21" w14:textId="777777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58C8" w:rsidP="002458C8" w:rsidRDefault="002458C8" w14:paraId="26E1BFD3" w14:textId="77777777">
            <w:pPr>
              <w:rPr>
                <w:rFonts w:cstheme="minorHAnsi"/>
                <w:b/>
              </w:rPr>
            </w:pPr>
          </w:p>
          <w:p w:rsidR="002458C8" w:rsidP="002458C8" w:rsidRDefault="002458C8" w14:paraId="3D88D785" w14:textId="77777777">
            <w:pPr>
              <w:rPr>
                <w:rFonts w:cstheme="minorHAnsi"/>
                <w:b/>
              </w:rPr>
            </w:pPr>
          </w:p>
          <w:p w:rsidR="002458C8" w:rsidP="002458C8" w:rsidRDefault="002458C8" w14:paraId="45C0E94D" w14:textId="77777777">
            <w:pPr>
              <w:rPr>
                <w:rFonts w:cstheme="minorHAnsi"/>
                <w:b/>
              </w:rPr>
            </w:pPr>
          </w:p>
          <w:p w:rsidR="002458C8" w:rsidP="002458C8" w:rsidRDefault="002458C8" w14:paraId="14C2FC9A" w14:textId="77777777">
            <w:pPr>
              <w:rPr>
                <w:rFonts w:cstheme="minorHAnsi"/>
                <w:b/>
              </w:rPr>
            </w:pPr>
          </w:p>
          <w:p w:rsidR="002458C8" w:rsidP="002458C8" w:rsidRDefault="002458C8" w14:paraId="17615A51" w14:textId="77777777">
            <w:pPr>
              <w:rPr>
                <w:rFonts w:cstheme="minorHAnsi"/>
                <w:b/>
              </w:rPr>
            </w:pPr>
          </w:p>
          <w:p w:rsidR="002458C8" w:rsidP="002458C8" w:rsidRDefault="002458C8" w14:paraId="0CD29C03" w14:textId="77777777">
            <w:pPr>
              <w:rPr>
                <w:rFonts w:cstheme="minorHAnsi"/>
                <w:b/>
              </w:rPr>
            </w:pPr>
          </w:p>
          <w:p w:rsidR="002458C8" w:rsidP="002458C8" w:rsidRDefault="002458C8" w14:paraId="06B7D69E" w14:textId="77777777">
            <w:pPr>
              <w:rPr>
                <w:rFonts w:cstheme="minorHAnsi"/>
                <w:b/>
              </w:rPr>
            </w:pPr>
          </w:p>
          <w:p w:rsidR="000C0655" w:rsidP="002458C8" w:rsidRDefault="000C0655" w14:paraId="55B10F5D" w14:textId="77777777">
            <w:pPr>
              <w:rPr>
                <w:rFonts w:cstheme="minorHAnsi"/>
                <w:b/>
              </w:rPr>
            </w:pPr>
          </w:p>
          <w:p w:rsidRPr="00553C57" w:rsidR="002458C8" w:rsidP="002458C8" w:rsidRDefault="002458C8" w14:paraId="04A743D2" w14:textId="77777777">
            <w:pPr>
              <w:tabs>
                <w:tab w:val="left" w:pos="23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Pr="00407FDF" w:rsidR="002458C8" w:rsidP="002458C8" w:rsidRDefault="002458C8" w14:paraId="1FE18B62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2458C8" w:rsidP="002458C8" w:rsidRDefault="002458C8" w14:paraId="2AACFC01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2458C8" w:rsidP="002458C8" w:rsidRDefault="002458C8" w14:paraId="494C7E31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2458C8" w:rsidP="002458C8" w:rsidRDefault="002458C8" w14:paraId="1691F0C0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2458C8" w:rsidP="002458C8" w:rsidRDefault="002458C8" w14:paraId="77CDAC25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2458C8" w:rsidP="002458C8" w:rsidRDefault="002458C8" w14:paraId="285202B3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2458C8" w:rsidP="002458C8" w:rsidRDefault="002458C8" w14:paraId="6D3E5F39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407FDF" w:rsidR="002458C8" w:rsidP="002458C8" w:rsidRDefault="002458C8" w14:paraId="0CD7F184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407FDF" w:rsidR="002458C8" w:rsidP="002458C8" w:rsidRDefault="002458C8" w14:paraId="53590654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2458C8" w:rsidP="002458C8" w:rsidRDefault="002458C8" w14:paraId="1954B942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0C0655" w:rsidP="002458C8" w:rsidRDefault="000C0655" w14:paraId="6253CC4D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0C0655" w:rsidP="002458C8" w:rsidRDefault="000C0655" w14:paraId="43D19012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0C0655" w:rsidP="002458C8" w:rsidRDefault="000C0655" w14:paraId="5990E42B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2458C8" w:rsidP="002458C8" w:rsidRDefault="002458C8" w14:paraId="268E3976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0C0655" w:rsidP="002458C8" w:rsidRDefault="000C0655" w14:paraId="393F36AA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0C0655" w:rsidP="002458C8" w:rsidRDefault="000C0655" w14:paraId="4920E695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407FDF" w:rsidR="000C0655" w:rsidP="002458C8" w:rsidRDefault="000C0655" w14:paraId="0E3ABF45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407FDF" w:rsidR="002458C8" w:rsidP="002458C8" w:rsidRDefault="002458C8" w14:paraId="7EC86512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407FDF" w:rsidR="002458C8" w:rsidP="002458C8" w:rsidRDefault="002458C8" w14:paraId="68DA6DC8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2458C8" w:rsidP="002458C8" w:rsidRDefault="002458C8" w14:paraId="1EB27071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0C0655" w:rsidP="002458C8" w:rsidRDefault="000C0655" w14:paraId="3E907046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0C0655" w:rsidP="002458C8" w:rsidRDefault="000C0655" w14:paraId="4630035F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407FDF" w:rsidR="000C0655" w:rsidP="002458C8" w:rsidRDefault="000C0655" w14:paraId="3AFE3A77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2458C8" w:rsidP="002458C8" w:rsidRDefault="002458C8" w14:paraId="4615B0BC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407FDF" w:rsidR="002458C8" w:rsidP="002458C8" w:rsidRDefault="002458C8" w14:paraId="4929FD67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407FDF" w:rsidR="002458C8" w:rsidP="002458C8" w:rsidRDefault="002458C8" w14:paraId="6AEB41D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07FDF">
              <w:rPr>
                <w:rFonts w:ascii="Times New Roman" w:hAnsi="Times New Roman" w:cs="Times New Roman"/>
              </w:rPr>
              <w:t>E.D.</w:t>
            </w:r>
            <w:r>
              <w:rPr>
                <w:rFonts w:ascii="Times New Roman" w:hAnsi="Times New Roman" w:cs="Times New Roman"/>
              </w:rPr>
              <w:t>P</w:t>
            </w:r>
            <w:r w:rsidRPr="00407FDF">
              <w:rPr>
                <w:rFonts w:ascii="Times New Roman" w:hAnsi="Times New Roman" w:cs="Times New Roman"/>
              </w:rPr>
              <w:t xml:space="preserve"> Koordinatörlüğü</w:t>
            </w:r>
          </w:p>
          <w:p w:rsidRPr="00407FDF" w:rsidR="002458C8" w:rsidP="002458C8" w:rsidRDefault="002458C8" w14:paraId="5E49C4BF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407FDF" w:rsidR="002458C8" w:rsidP="002458C8" w:rsidRDefault="002458C8" w14:paraId="4F0DC61A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407FDF" w:rsidR="002458C8" w:rsidP="002458C8" w:rsidRDefault="002458C8" w14:paraId="5E75B0CE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2458C8" w:rsidP="002458C8" w:rsidRDefault="002458C8" w14:paraId="640CB51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07FDF">
              <w:rPr>
                <w:rFonts w:ascii="Times New Roman" w:hAnsi="Times New Roman" w:cs="Times New Roman"/>
              </w:rPr>
              <w:t>E.D.</w:t>
            </w:r>
            <w:r>
              <w:rPr>
                <w:rFonts w:ascii="Times New Roman" w:hAnsi="Times New Roman" w:cs="Times New Roman"/>
              </w:rPr>
              <w:t>P.</w:t>
            </w:r>
          </w:p>
          <w:p w:rsidRPr="00407FDF" w:rsidR="002458C8" w:rsidP="002458C8" w:rsidRDefault="002458C8" w14:paraId="568CF10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07FDF">
              <w:rPr>
                <w:rFonts w:ascii="Times New Roman" w:hAnsi="Times New Roman" w:cs="Times New Roman"/>
              </w:rPr>
              <w:t>Koordinatörlüğü</w:t>
            </w:r>
          </w:p>
          <w:p w:rsidRPr="00407FDF" w:rsidR="002458C8" w:rsidP="002458C8" w:rsidRDefault="002458C8" w14:paraId="78085F8E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407FDF" w:rsidR="002458C8" w:rsidP="002458C8" w:rsidRDefault="002458C8" w14:paraId="7446B0A3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407FDF" w:rsidR="002458C8" w:rsidP="002458C8" w:rsidRDefault="002458C8" w14:paraId="56F34657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2458C8" w:rsidP="002458C8" w:rsidRDefault="002458C8" w14:paraId="4DDE4B73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0C0655" w:rsidP="002458C8" w:rsidRDefault="000C0655" w14:paraId="64015E6E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0C0655" w:rsidP="002458C8" w:rsidRDefault="000C0655" w14:paraId="23909221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0C0655" w:rsidP="002458C8" w:rsidRDefault="000C0655" w14:paraId="7C42D29A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0C0655" w:rsidP="002458C8" w:rsidRDefault="000C0655" w14:paraId="2A965D40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2458C8" w:rsidP="002458C8" w:rsidRDefault="002458C8" w14:paraId="65842B1A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0C0655" w:rsidP="002458C8" w:rsidRDefault="000C0655" w14:paraId="1A766FE5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0C0655" w:rsidP="002458C8" w:rsidRDefault="000C0655" w14:paraId="4CAF69CD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0C0655" w:rsidP="002458C8" w:rsidRDefault="000C0655" w14:paraId="007AAD80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0C0655" w:rsidP="002458C8" w:rsidRDefault="000C0655" w14:paraId="7D5EBAAC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407FDF" w:rsidR="000C0655" w:rsidP="002458C8" w:rsidRDefault="000C0655" w14:paraId="362C5B03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407FDF" w:rsidR="002458C8" w:rsidP="002458C8" w:rsidRDefault="002458C8" w14:paraId="5EAC512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07FDF">
              <w:rPr>
                <w:rFonts w:ascii="Times New Roman" w:hAnsi="Times New Roman" w:cs="Times New Roman"/>
              </w:rPr>
              <w:t>E.D.B Koordinatörlüğü</w:t>
            </w:r>
          </w:p>
          <w:p w:rsidR="002458C8" w:rsidP="002458C8" w:rsidRDefault="002458C8" w14:paraId="13B19DC2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0C0655" w:rsidR="000C0655" w:rsidP="000C0655" w:rsidRDefault="000C0655" w14:paraId="1FFDE07D" w14:textId="77777777">
            <w:pPr>
              <w:rPr>
                <w:rFonts w:ascii="Times New Roman" w:hAnsi="Times New Roman" w:cs="Times New Roman"/>
              </w:rPr>
            </w:pPr>
          </w:p>
          <w:p w:rsidRPr="000C0655" w:rsidR="000C0655" w:rsidP="000C0655" w:rsidRDefault="000C0655" w14:paraId="6999DA0C" w14:textId="77777777">
            <w:pPr>
              <w:rPr>
                <w:rFonts w:ascii="Times New Roman" w:hAnsi="Times New Roman" w:cs="Times New Roman"/>
              </w:rPr>
            </w:pPr>
          </w:p>
          <w:p w:rsidRPr="000C0655" w:rsidR="000C0655" w:rsidP="000C0655" w:rsidRDefault="000C0655" w14:paraId="4E4EF8DE" w14:textId="77777777">
            <w:pPr>
              <w:rPr>
                <w:rFonts w:ascii="Times New Roman" w:hAnsi="Times New Roman" w:cs="Times New Roman"/>
              </w:rPr>
            </w:pPr>
          </w:p>
          <w:p w:rsidRPr="000C0655" w:rsidR="000C0655" w:rsidP="000C0655" w:rsidRDefault="000C0655" w14:paraId="46AE35D0" w14:textId="77777777">
            <w:pPr>
              <w:rPr>
                <w:rFonts w:ascii="Times New Roman" w:hAnsi="Times New Roman" w:cs="Times New Roman"/>
              </w:rPr>
            </w:pPr>
          </w:p>
          <w:p w:rsidRPr="000C0655" w:rsidR="000C0655" w:rsidP="000C0655" w:rsidRDefault="000C0655" w14:paraId="24534C3F" w14:textId="77777777">
            <w:pPr>
              <w:rPr>
                <w:rFonts w:ascii="Times New Roman" w:hAnsi="Times New Roman" w:cs="Times New Roman"/>
              </w:rPr>
            </w:pPr>
          </w:p>
          <w:p w:rsidRPr="000C0655" w:rsidR="000C0655" w:rsidP="000C0655" w:rsidRDefault="000C0655" w14:paraId="2AA0E501" w14:textId="77777777">
            <w:pPr>
              <w:rPr>
                <w:rFonts w:ascii="Times New Roman" w:hAnsi="Times New Roman" w:cs="Times New Roman"/>
              </w:rPr>
            </w:pPr>
          </w:p>
          <w:p w:rsidRPr="000C0655" w:rsidR="000C0655" w:rsidP="000C0655" w:rsidRDefault="000C0655" w14:paraId="797E2237" w14:textId="77777777">
            <w:pPr>
              <w:rPr>
                <w:rFonts w:ascii="Times New Roman" w:hAnsi="Times New Roman" w:cs="Times New Roman"/>
              </w:rPr>
            </w:pPr>
          </w:p>
          <w:p w:rsidRPr="000C0655" w:rsidR="000C0655" w:rsidP="000C0655" w:rsidRDefault="000C0655" w14:paraId="76F3836D" w14:textId="77777777">
            <w:pPr>
              <w:rPr>
                <w:rFonts w:ascii="Times New Roman" w:hAnsi="Times New Roman" w:cs="Times New Roman"/>
              </w:rPr>
            </w:pPr>
          </w:p>
          <w:p w:rsidRPr="000C0655" w:rsidR="000C0655" w:rsidP="000C0655" w:rsidRDefault="000C0655" w14:paraId="7705D8B7" w14:textId="77777777">
            <w:pPr>
              <w:rPr>
                <w:rFonts w:ascii="Times New Roman" w:hAnsi="Times New Roman" w:cs="Times New Roman"/>
              </w:rPr>
            </w:pPr>
          </w:p>
          <w:p w:rsidRPr="000C0655" w:rsidR="000C0655" w:rsidP="000C0655" w:rsidRDefault="000C0655" w14:paraId="3657E8E1" w14:textId="77777777">
            <w:pPr>
              <w:rPr>
                <w:rFonts w:ascii="Times New Roman" w:hAnsi="Times New Roman" w:cs="Times New Roman"/>
              </w:rPr>
            </w:pPr>
          </w:p>
          <w:p w:rsidRPr="000C0655" w:rsidR="000C0655" w:rsidP="000C0655" w:rsidRDefault="000C0655" w14:paraId="658DD814" w14:textId="77777777">
            <w:pPr>
              <w:rPr>
                <w:rFonts w:ascii="Times New Roman" w:hAnsi="Times New Roman" w:cs="Times New Roman"/>
              </w:rPr>
            </w:pPr>
          </w:p>
          <w:p w:rsidRPr="000C0655" w:rsidR="000C0655" w:rsidP="000C0655" w:rsidRDefault="000C0655" w14:paraId="0DA75707" w14:textId="77777777">
            <w:pPr>
              <w:rPr>
                <w:rFonts w:ascii="Times New Roman" w:hAnsi="Times New Roman" w:cs="Times New Roman"/>
              </w:rPr>
            </w:pPr>
          </w:p>
          <w:p w:rsidRPr="000C0655" w:rsidR="000C0655" w:rsidP="000C0655" w:rsidRDefault="000C0655" w14:paraId="67C26043" w14:textId="77777777">
            <w:pPr>
              <w:rPr>
                <w:rFonts w:ascii="Times New Roman" w:hAnsi="Times New Roman" w:cs="Times New Roman"/>
              </w:rPr>
            </w:pPr>
          </w:p>
          <w:p w:rsidRPr="000C0655" w:rsidR="000C0655" w:rsidP="000C0655" w:rsidRDefault="000C0655" w14:paraId="26F3D770" w14:textId="77777777">
            <w:pPr>
              <w:rPr>
                <w:rFonts w:ascii="Times New Roman" w:hAnsi="Times New Roman" w:cs="Times New Roman"/>
              </w:rPr>
            </w:pPr>
          </w:p>
          <w:p w:rsidRPr="000C0655" w:rsidR="000C0655" w:rsidP="000C0655" w:rsidRDefault="000C0655" w14:paraId="739CA925" w14:textId="77777777">
            <w:pPr>
              <w:rPr>
                <w:rFonts w:ascii="Times New Roman" w:hAnsi="Times New Roman" w:cs="Times New Roman"/>
              </w:rPr>
            </w:pPr>
          </w:p>
          <w:p w:rsidR="000C0655" w:rsidP="000C0655" w:rsidRDefault="000C0655" w14:paraId="5C11D8E4" w14:textId="77777777">
            <w:pPr>
              <w:rPr>
                <w:rFonts w:ascii="Times New Roman" w:hAnsi="Times New Roman" w:cs="Times New Roman"/>
              </w:rPr>
            </w:pPr>
          </w:p>
          <w:p w:rsidRPr="00407FDF" w:rsidR="000C0655" w:rsidP="000C0655" w:rsidRDefault="000C0655" w14:paraId="33BA84C3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407FDF" w:rsidR="000C0655" w:rsidP="000C0655" w:rsidRDefault="000C0655" w14:paraId="1583EFD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07FDF">
              <w:rPr>
                <w:rFonts w:ascii="Times New Roman" w:hAnsi="Times New Roman" w:cs="Times New Roman"/>
              </w:rPr>
              <w:t>E.D</w:t>
            </w:r>
            <w:r>
              <w:rPr>
                <w:rFonts w:ascii="Times New Roman" w:hAnsi="Times New Roman" w:cs="Times New Roman"/>
              </w:rPr>
              <w:t>.P</w:t>
            </w:r>
            <w:r w:rsidRPr="00407FDF">
              <w:rPr>
                <w:rFonts w:ascii="Times New Roman" w:hAnsi="Times New Roman" w:cs="Times New Roman"/>
              </w:rPr>
              <w:t xml:space="preserve"> Koordinatörlüğü</w:t>
            </w:r>
          </w:p>
          <w:p w:rsidRPr="000C0655" w:rsidR="000C0655" w:rsidP="000C0655" w:rsidRDefault="000C0655" w14:paraId="01945A55" w14:textId="77777777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2458C8" w:rsidP="002458C8" w:rsidRDefault="002458C8" w14:paraId="335A18D7" w14:textId="77777777">
            <w:pPr>
              <w:rPr>
                <w:rFonts w:ascii="Times New Roman" w:hAnsi="Times New Roman" w:cs="Times New Roman"/>
              </w:rPr>
            </w:pPr>
          </w:p>
          <w:p w:rsidRPr="00F512A6" w:rsidR="002458C8" w:rsidP="002458C8" w:rsidRDefault="002458C8" w14:paraId="2277BF28" w14:textId="77777777">
            <w:pPr>
              <w:rPr>
                <w:rFonts w:ascii="Times New Roman" w:hAnsi="Times New Roman" w:cs="Times New Roman"/>
              </w:rPr>
            </w:pPr>
          </w:p>
          <w:p w:rsidR="002458C8" w:rsidP="002458C8" w:rsidRDefault="002458C8" w14:paraId="66ED38B5" w14:textId="77777777">
            <w:pPr>
              <w:rPr>
                <w:rFonts w:ascii="Times New Roman" w:hAnsi="Times New Roman" w:cs="Times New Roman"/>
              </w:rPr>
            </w:pPr>
          </w:p>
          <w:p w:rsidR="002458C8" w:rsidP="002458C8" w:rsidRDefault="002458C8" w14:paraId="35A571C7" w14:textId="77777777">
            <w:pPr>
              <w:rPr>
                <w:rFonts w:ascii="Times New Roman" w:hAnsi="Times New Roman" w:cs="Times New Roman"/>
              </w:rPr>
            </w:pPr>
          </w:p>
          <w:p w:rsidR="002458C8" w:rsidP="002458C8" w:rsidRDefault="002458C8" w14:paraId="270A9E62" w14:textId="77777777">
            <w:pPr>
              <w:rPr>
                <w:rFonts w:ascii="Times New Roman" w:hAnsi="Times New Roman" w:cs="Times New Roman"/>
              </w:rPr>
            </w:pPr>
          </w:p>
          <w:p w:rsidR="002458C8" w:rsidP="002458C8" w:rsidRDefault="002458C8" w14:paraId="5D6AED31" w14:textId="77777777">
            <w:pPr>
              <w:rPr>
                <w:rFonts w:ascii="Times New Roman" w:hAnsi="Times New Roman" w:cs="Times New Roman"/>
              </w:rPr>
            </w:pPr>
          </w:p>
          <w:p w:rsidRPr="00F512A6" w:rsidR="002458C8" w:rsidP="002458C8" w:rsidRDefault="002458C8" w14:paraId="6A1A579A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B03CA3" w:rsidR="00B03CA3" w:rsidP="00B03CA3" w:rsidRDefault="00B03CA3" w14:paraId="7785CAB9" w14:textId="77777777"/>
    <w:p w:rsidRPr="00B03CA3" w:rsidR="00B03CA3" w:rsidP="00B03CA3" w:rsidRDefault="00B03CA3" w14:paraId="62BF03E1" w14:textId="77777777"/>
    <w:p w:rsidRPr="00B03CA3" w:rsidR="00B03CA3" w:rsidP="00B03CA3" w:rsidRDefault="00B03CA3" w14:paraId="5504C580" w14:textId="77777777"/>
    <w:p w:rsidRPr="00B03CA3" w:rsidR="00B03CA3" w:rsidP="00B03CA3" w:rsidRDefault="00B03CA3" w14:paraId="33199585" w14:textId="77777777"/>
    <w:p w:rsidRPr="00B03CA3" w:rsidR="00B03CA3" w:rsidP="00B03CA3" w:rsidRDefault="00B03CA3" w14:paraId="7789D6DF" w14:textId="77777777"/>
    <w:p w:rsidRPr="00B03CA3" w:rsidR="00B03CA3" w:rsidP="00B03CA3" w:rsidRDefault="00B03CA3" w14:paraId="7E0514C1" w14:textId="77777777"/>
    <w:sectPr w:rsidRPr="00B03CA3" w:rsidR="00B03CA3" w:rsidSect="00E46721">
      <w:footerReference r:id="Rd3a81e860a9a448b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663C8" w14:textId="77777777" w:rsidR="008357FE" w:rsidRDefault="008357FE">
      <w:r>
        <w:separator/>
      </w:r>
    </w:p>
  </w:endnote>
  <w:endnote w:type="continuationSeparator" w:id="0">
    <w:p w14:paraId="4DDA69BC" w14:textId="77777777" w:rsidR="008357FE" w:rsidRDefault="0083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28238E8A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47DE1344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2D95EBB3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6B7FFD41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 w14:paraId="1529621C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77201B92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Dr. Nisa Durak </w:t>
            <w:br/>
            <w:t>Öğretim Görevlisi</w:t>
            <w:br/>
            <w:t>Erasmus Değişim Programı Koordinatörlüğü Kalite Birim Sorumlusu</w:t>
          </w:r>
        </w:p>
        <w:p w:rsidR="0080374C" w:rsidP="0080374C" w:rsidRDefault="0080374C" w14:paraId="25CEAF45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 w14:paraId="0526AE08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37EF12B8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Sevcan Ayper </w:t>
            <w:br/>
            <w:t>Erasmus Değişim Programı Koordinatörü</w:t>
          </w:r>
        </w:p>
        <w:p w:rsidRPr="00BF7894" w:rsidR="0080374C" w:rsidP="0080374C" w:rsidRDefault="0080374C" w14:paraId="69ADDDF4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4E28D3EC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Sevcan Ayper </w:t>
            <w:br/>
            <w:t>Erasmus Değişim Programı Koordinatörü</w:t>
          </w:r>
        </w:p>
        <w:p w:rsidRPr="00BF7894" w:rsidR="0080374C" w:rsidP="0080374C" w:rsidRDefault="0080374C" w14:paraId="0F56EF5C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 w14:paraId="6FA57CCC" w14:textId="77777777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 w14:paraId="3AB199E4" w14:textId="77777777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F6BF4" w14:textId="77777777" w:rsidR="008357FE" w:rsidRDefault="008357FE">
      <w:r>
        <w:separator/>
      </w:r>
    </w:p>
  </w:footnote>
  <w:footnote w:type="continuationSeparator" w:id="0">
    <w:p w14:paraId="2DA3D303" w14:textId="77777777" w:rsidR="008357FE" w:rsidRDefault="008357F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5D9E67D1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5EFC12E9" w14:textId="77777777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38AD5733" wp14:editId="6CF71B3D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076E68DD" w14:textId="77777777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 w14:paraId="31B98F32" w14:textId="77777777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Erasmus Değişim Programı Koordinatörlüğü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36B751BF" w14:textId="77777777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31C7EB66" w14:textId="77777777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İA/EDPK/08</w:t>
          </w:r>
        </w:p>
      </w:tc>
    </w:tr>
    <w:tr w:rsidRPr="009C43D8" w:rsidR="00E90CC1" w:rsidTr="00B03CA3" w14:paraId="74216E90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2101ACDF" w14:textId="77777777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5851A8B9" w14:textId="77777777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4FC2A682" w14:textId="77777777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97AB93E" w14:textId="77777777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6.10.2025</w:t>
          </w:r>
        </w:p>
      </w:tc>
    </w:tr>
    <w:tr w:rsidRPr="009C43D8" w:rsidR="00E90CC1" w:rsidTr="0080374C" w14:paraId="51ABF191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419B9202" w14:textId="77777777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083D2EC5" w14:textId="77777777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ERASMUS+ ÖĞRENCİ STAJ HAREKETLİLİĞİ HAREKETLİLİK ÖNCESİ İŞ AKIŞI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2E37FF74" w14:textId="77777777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354FCE59" w14:textId="77777777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 w14:paraId="6636FC69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4C5F1B38" w14:textId="77777777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77A4217C" w14:textId="77777777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6EA592B2" w14:textId="77777777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60F9B238" w14:textId="77777777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 w14:paraId="667E41D3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3A"/>
    <w:rsid w:val="00006A0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0655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5D4E"/>
    <w:rsid w:val="00167959"/>
    <w:rsid w:val="001744DA"/>
    <w:rsid w:val="0018682B"/>
    <w:rsid w:val="00187F73"/>
    <w:rsid w:val="00194161"/>
    <w:rsid w:val="00196503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58C8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438C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43B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E504B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5549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57FE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37A42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2E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57BB6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0DAF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D643A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B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B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3a81e860a9a448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AKIŞI3</Template>
  <TotalTime>2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nisadurak</dc:creator>
  <cp:lastModifiedBy>NİSA DURAK</cp:lastModifiedBy>
  <cp:revision>1</cp:revision>
  <cp:lastPrinted>2017-12-22T12:22:00Z</cp:lastPrinted>
  <dcterms:created xsi:type="dcterms:W3CDTF">2025-10-05T20:19:00Z</dcterms:created>
  <dcterms:modified xsi:type="dcterms:W3CDTF">2025-10-05T20:21:00Z</dcterms:modified>
</cp:coreProperties>
</file>